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979D" w14:textId="20BDDF98" w:rsidR="00F7523E" w:rsidRPr="00FE7D13" w:rsidRDefault="004C69A6" w:rsidP="00CF4D61">
      <w:pPr>
        <w:pStyle w:val="HeadingTable"/>
        <w:spacing w:after="240"/>
        <w:rPr>
          <w:b/>
          <w:sz w:val="24"/>
        </w:rPr>
      </w:pPr>
      <w:r>
        <w:rPr>
          <w:b/>
          <w:sz w:val="24"/>
        </w:rPr>
        <w:t>LINKS TO ERADIS FOR EC CERTIFICATES AND EC DECLARATIONS</w:t>
      </w:r>
    </w:p>
    <w:p w14:paraId="00F1CB09" w14:textId="4C39211B" w:rsidR="0088182E" w:rsidRDefault="00D53AC7" w:rsidP="00804CE6">
      <w:pPr>
        <w:ind w:hanging="25"/>
      </w:pPr>
      <w:r>
        <w:t xml:space="preserve">This form shall be </w:t>
      </w:r>
      <w:r w:rsidR="00895973">
        <w:t>filled-in</w:t>
      </w:r>
      <w:r>
        <w:t xml:space="preserve"> by </w:t>
      </w:r>
      <w:r w:rsidR="008708D7">
        <w:t xml:space="preserve">the </w:t>
      </w:r>
      <w:r>
        <w:t>applicant</w:t>
      </w:r>
      <w:r w:rsidR="00805FA1">
        <w:t xml:space="preserve"> for a vehicle type authorisation </w:t>
      </w:r>
      <w:r w:rsidR="002A6CD1">
        <w:t xml:space="preserve">when </w:t>
      </w:r>
      <w:r w:rsidR="00805FA1">
        <w:t>the Agency</w:t>
      </w:r>
      <w:r w:rsidR="002A6CD1">
        <w:t xml:space="preserve"> is the Authorising Entity</w:t>
      </w:r>
      <w:r w:rsidR="000A3067">
        <w:t>.</w:t>
      </w:r>
      <w:r w:rsidR="00804CE6">
        <w:t xml:space="preserve"> </w:t>
      </w:r>
      <w:r w:rsidR="004E6AC6">
        <w:t>After having filled</w:t>
      </w:r>
      <w:r w:rsidR="002A6CD1">
        <w:t>-</w:t>
      </w:r>
      <w:r w:rsidR="004E6AC6">
        <w:t>in</w:t>
      </w:r>
      <w:r w:rsidR="00895973">
        <w:t xml:space="preserve"> </w:t>
      </w:r>
      <w:r w:rsidR="004E6AC6">
        <w:t>th</w:t>
      </w:r>
      <w:r w:rsidR="00895973">
        <w:t>e</w:t>
      </w:r>
      <w:r w:rsidR="002A6CD1">
        <w:t xml:space="preserve"> form</w:t>
      </w:r>
      <w:r w:rsidR="00895973">
        <w:t xml:space="preserve">, </w:t>
      </w:r>
      <w:r w:rsidR="004E6AC6">
        <w:t xml:space="preserve">please </w:t>
      </w:r>
      <w:r w:rsidR="0088182E">
        <w:t xml:space="preserve">upload it to the concerned application in the OSS, in the folder </w:t>
      </w:r>
      <w:r w:rsidR="00895973">
        <w:t>“</w:t>
      </w:r>
      <w:r w:rsidR="00251D11">
        <w:t>EC Declarations of Verification for the mobile subsystems, including accompanying technical files (18.5)”</w:t>
      </w:r>
      <w:r w:rsidR="00895973">
        <w:t>.</w:t>
      </w:r>
    </w:p>
    <w:p w14:paraId="3F2FCC4A" w14:textId="08458A6C" w:rsidR="00E61497" w:rsidRDefault="00E61497" w:rsidP="00804CE6">
      <w:pPr>
        <w:ind w:hanging="25"/>
      </w:pPr>
      <w:r>
        <w:t>Concerning certificates, all certificates issued following the applicable assessment module should be listed (</w:t>
      </w:r>
      <w:r w:rsidR="007F70B4">
        <w:t>e.g.,</w:t>
      </w:r>
      <w:r>
        <w:t xml:space="preserve"> EC type examination certificates, QMS approval certificates, EC certificates of verification)</w:t>
      </w:r>
      <w:r w:rsidR="00D717AD">
        <w:t>.</w:t>
      </w:r>
    </w:p>
    <w:p w14:paraId="34A9EA51" w14:textId="2D2E72DF" w:rsidR="00D717AD" w:rsidRDefault="00D717AD" w:rsidP="00D717AD">
      <w:pPr>
        <w:ind w:hanging="25"/>
      </w:pPr>
      <w:r>
        <w:t>When a field is not applicable for a given document (</w:t>
      </w:r>
      <w:r w:rsidR="007F70B4">
        <w:t>e.g.,</w:t>
      </w:r>
      <w:r>
        <w:t xml:space="preserve"> Date of QMS audit for a type examination certificate) write “n.a.”.</w:t>
      </w:r>
    </w:p>
    <w:p w14:paraId="5F9A309B" w14:textId="758EE569" w:rsidR="004C69A6" w:rsidRDefault="00D717AD" w:rsidP="00D717AD">
      <w:pPr>
        <w:ind w:hanging="25"/>
      </w:pPr>
      <w:r>
        <w:t xml:space="preserve"> </w:t>
      </w:r>
      <w:r w:rsidR="00EE0B50">
        <w:t xml:space="preserve">More information about </w:t>
      </w:r>
      <w:r w:rsidR="004C69A6">
        <w:t xml:space="preserve">ERADIS </w:t>
      </w:r>
      <w:r w:rsidR="00EE0B50">
        <w:t>is available at:</w:t>
      </w:r>
    </w:p>
    <w:p w14:paraId="4DFB8B5F" w14:textId="3EE456CD" w:rsidR="00D828D5" w:rsidRPr="00D828D5" w:rsidRDefault="00987158" w:rsidP="00D828D5">
      <w:pPr>
        <w:pStyle w:val="ListParagraph"/>
        <w:numPr>
          <w:ilvl w:val="0"/>
          <w:numId w:val="30"/>
        </w:numPr>
        <w:rPr>
          <w:i w:val="0"/>
          <w:color w:val="0043D0" w:themeColor="accent3" w:themeShade="80"/>
        </w:rPr>
      </w:pPr>
      <w:bookmarkStart w:id="0" w:name="_Hlk164179410"/>
      <w:r w:rsidRPr="00987158">
        <w:rPr>
          <w:rStyle w:val="Hyperlink"/>
          <w:i w:val="0"/>
          <w:color w:val="0043D0" w:themeColor="accent3" w:themeShade="80"/>
        </w:rPr>
        <w:t>https://www.era.europa.eu/domains/registers/eradis_en</w:t>
      </w:r>
    </w:p>
    <w:p w14:paraId="112E678F" w14:textId="46E4DF85" w:rsidR="00987158" w:rsidRPr="00073695" w:rsidRDefault="00987158" w:rsidP="00D828D5">
      <w:pPr>
        <w:pStyle w:val="ListParagraph"/>
        <w:numPr>
          <w:ilvl w:val="0"/>
          <w:numId w:val="30"/>
        </w:numPr>
        <w:rPr>
          <w:i w:val="0"/>
          <w:color w:val="auto"/>
        </w:rPr>
      </w:pPr>
      <w:r w:rsidRPr="00073695">
        <w:rPr>
          <w:i w:val="0"/>
          <w:color w:val="auto"/>
          <w:lang w:val="es-ES"/>
        </w:rPr>
        <w:t xml:space="preserve">ERA1209/222 </w:t>
      </w:r>
      <w:r w:rsidRPr="00073695">
        <w:rPr>
          <w:i w:val="0"/>
          <w:color w:val="auto"/>
        </w:rPr>
        <w:t>VA guidelines 2.1 (</w:t>
      </w:r>
      <w:hyperlink r:id="rId13" w:history="1">
        <w:proofErr w:type="gramStart"/>
        <w:r w:rsidRPr="00073695">
          <w:rPr>
            <w:rStyle w:val="Hyperlink"/>
            <w:i w:val="0"/>
          </w:rPr>
          <w:t>link</w:t>
        </w:r>
        <w:proofErr w:type="gramEnd"/>
      </w:hyperlink>
      <w:r w:rsidRPr="00073695">
        <w:rPr>
          <w:i w:val="0"/>
          <w:color w:val="auto"/>
        </w:rPr>
        <w:t>), in particular section 3.8.4.3</w:t>
      </w:r>
    </w:p>
    <w:p w14:paraId="28F21937" w14:textId="4504E917" w:rsidR="00805FA1" w:rsidRDefault="00D717AD" w:rsidP="00D53AC7">
      <w:pPr>
        <w:ind w:hanging="25"/>
      </w:pPr>
      <w:r>
        <w:t>More information about Notifies Bodies notified under Directive (EU) 2016/797 in NANDO is available at:</w:t>
      </w:r>
    </w:p>
    <w:p w14:paraId="7C9C21D7" w14:textId="74669313" w:rsidR="00D717AD" w:rsidRDefault="007F70B4" w:rsidP="007F70B4">
      <w:pPr>
        <w:ind w:hanging="25"/>
        <w:jc w:val="center"/>
      </w:pPr>
      <w:hyperlink r:id="rId14" w:history="1">
        <w:r w:rsidRPr="00750CD9">
          <w:rPr>
            <w:rStyle w:val="Hyperlink"/>
          </w:rPr>
          <w:t>https://webgate.ec.europa.eu/single-market-compliance-space/#/notified-bodies</w:t>
        </w:r>
      </w:hyperlink>
      <w:bookmarkEnd w:id="0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805FA1" w14:paraId="457D4C12" w14:textId="77777777" w:rsidTr="005E7CA9">
        <w:tc>
          <w:tcPr>
            <w:tcW w:w="9629" w:type="dxa"/>
            <w:gridSpan w:val="2"/>
            <w:shd w:val="clear" w:color="auto" w:fill="D0ECFF" w:themeFill="text1" w:themeFillTint="1A"/>
          </w:tcPr>
          <w:p w14:paraId="1B09DA23" w14:textId="77777777" w:rsidR="00805FA1" w:rsidRPr="00D250B3" w:rsidRDefault="00805FA1" w:rsidP="005E7CA9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rPr>
                <w:color w:val="002034" w:themeColor="text1"/>
              </w:rPr>
            </w:pPr>
            <w:r w:rsidRPr="00D250B3">
              <w:rPr>
                <w:color w:val="002034" w:themeColor="text1"/>
              </w:rPr>
              <w:t>General information</w:t>
            </w:r>
          </w:p>
          <w:p w14:paraId="640240D0" w14:textId="77777777" w:rsidR="00805FA1" w:rsidRDefault="00805FA1" w:rsidP="005E7CA9">
            <w:pPr>
              <w:spacing w:after="0"/>
            </w:pPr>
            <w:r w:rsidRPr="002A6CD1">
              <w:rPr>
                <w:i/>
                <w:color w:val="0065A6" w:themeColor="text1" w:themeTint="BF"/>
                <w:sz w:val="14"/>
              </w:rPr>
              <w:t>Please fill in the corresponding fields using the information available in OSS &amp; ERATV.</w:t>
            </w:r>
          </w:p>
        </w:tc>
      </w:tr>
      <w:tr w:rsidR="00805FA1" w14:paraId="3D44F0CF" w14:textId="77777777" w:rsidTr="005E7CA9">
        <w:tc>
          <w:tcPr>
            <w:tcW w:w="3681" w:type="dxa"/>
          </w:tcPr>
          <w:p w14:paraId="72DC2694" w14:textId="77777777" w:rsidR="00805FA1" w:rsidRPr="00BA16E6" w:rsidRDefault="00805FA1" w:rsidP="000B28C5">
            <w:pPr>
              <w:pStyle w:val="ListParagraph"/>
              <w:numPr>
                <w:ilvl w:val="1"/>
                <w:numId w:val="16"/>
              </w:numPr>
              <w:spacing w:before="120"/>
              <w:contextualSpacing w:val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Application ID (OSS):</w:t>
            </w:r>
          </w:p>
        </w:tc>
        <w:sdt>
          <w:sdtPr>
            <w:rPr>
              <w:sz w:val="20"/>
            </w:rPr>
            <w:id w:val="999625992"/>
            <w:placeholder>
              <w:docPart w:val="ED1FDBD9A8F348F48F3F6701903880A7"/>
            </w:placeholder>
            <w:showingPlcHdr/>
            <w:text/>
          </w:sdtPr>
          <w:sdtContent>
            <w:tc>
              <w:tcPr>
                <w:tcW w:w="5948" w:type="dxa"/>
              </w:tcPr>
              <w:p w14:paraId="02C0E605" w14:textId="77777777" w:rsidR="00805FA1" w:rsidRDefault="00805FA1" w:rsidP="000B28C5">
                <w:pPr>
                  <w:spacing w:before="120"/>
                  <w:rPr>
                    <w:sz w:val="20"/>
                  </w:rPr>
                </w:pPr>
                <w:r w:rsidRPr="00BA16E6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805FA1" w14:paraId="343765C1" w14:textId="77777777" w:rsidTr="005E7CA9">
        <w:tc>
          <w:tcPr>
            <w:tcW w:w="3681" w:type="dxa"/>
          </w:tcPr>
          <w:p w14:paraId="18D70860" w14:textId="77777777" w:rsidR="00805FA1" w:rsidRPr="00BA16E6" w:rsidRDefault="00805FA1" w:rsidP="000B28C5">
            <w:pPr>
              <w:pStyle w:val="ListParagraph"/>
              <w:numPr>
                <w:ilvl w:val="1"/>
                <w:numId w:val="16"/>
              </w:numPr>
              <w:spacing w:before="120"/>
              <w:contextualSpacing w:val="0"/>
              <w:rPr>
                <w:i w:val="0"/>
                <w:color w:val="auto"/>
                <w:sz w:val="20"/>
              </w:rPr>
            </w:pPr>
            <w:r w:rsidRPr="00BA16E6">
              <w:rPr>
                <w:i w:val="0"/>
                <w:color w:val="auto"/>
                <w:sz w:val="20"/>
              </w:rPr>
              <w:t>Type name</w:t>
            </w:r>
            <w:r>
              <w:rPr>
                <w:i w:val="0"/>
                <w:color w:val="auto"/>
                <w:sz w:val="20"/>
              </w:rPr>
              <w:t xml:space="preserve"> (ERATV)</w:t>
            </w:r>
            <w:r w:rsidRPr="00BA16E6">
              <w:rPr>
                <w:i w:val="0"/>
                <w:color w:val="auto"/>
                <w:sz w:val="20"/>
              </w:rPr>
              <w:t>:</w:t>
            </w:r>
          </w:p>
        </w:tc>
        <w:sdt>
          <w:sdtPr>
            <w:rPr>
              <w:sz w:val="20"/>
            </w:rPr>
            <w:id w:val="-919948545"/>
            <w:placeholder>
              <w:docPart w:val="AE2B206419D545728C5924DCFCD936F9"/>
            </w:placeholder>
            <w:showingPlcHdr/>
            <w:text/>
          </w:sdtPr>
          <w:sdtContent>
            <w:tc>
              <w:tcPr>
                <w:tcW w:w="5948" w:type="dxa"/>
              </w:tcPr>
              <w:p w14:paraId="0C6906D2" w14:textId="77777777" w:rsidR="00805FA1" w:rsidRPr="00BA16E6" w:rsidRDefault="00805FA1" w:rsidP="000B28C5">
                <w:pPr>
                  <w:spacing w:before="120"/>
                  <w:rPr>
                    <w:sz w:val="20"/>
                  </w:rPr>
                </w:pPr>
                <w:r w:rsidRPr="00BA16E6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805FA1" w14:paraId="55A13CDF" w14:textId="77777777" w:rsidTr="005E7CA9">
        <w:tc>
          <w:tcPr>
            <w:tcW w:w="3681" w:type="dxa"/>
          </w:tcPr>
          <w:p w14:paraId="4C47712F" w14:textId="77777777" w:rsidR="00805FA1" w:rsidRPr="00BA16E6" w:rsidRDefault="00805FA1" w:rsidP="000B28C5">
            <w:pPr>
              <w:pStyle w:val="ListParagraph"/>
              <w:numPr>
                <w:ilvl w:val="1"/>
                <w:numId w:val="16"/>
              </w:numPr>
              <w:spacing w:before="120"/>
              <w:contextualSpacing w:val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Type ID (ERATV)</w:t>
            </w:r>
            <w:r w:rsidRPr="00BA16E6">
              <w:rPr>
                <w:i w:val="0"/>
                <w:color w:val="auto"/>
                <w:sz w:val="20"/>
              </w:rPr>
              <w:t>:</w:t>
            </w:r>
          </w:p>
        </w:tc>
        <w:sdt>
          <w:sdtPr>
            <w:rPr>
              <w:sz w:val="20"/>
            </w:rPr>
            <w:id w:val="1438872592"/>
            <w:placeholder>
              <w:docPart w:val="8CCAFB58D9064A13B294ACB21591A5B3"/>
            </w:placeholder>
            <w:showingPlcHdr/>
            <w:text/>
          </w:sdtPr>
          <w:sdtContent>
            <w:tc>
              <w:tcPr>
                <w:tcW w:w="5948" w:type="dxa"/>
              </w:tcPr>
              <w:p w14:paraId="6BCDEA45" w14:textId="77777777" w:rsidR="00805FA1" w:rsidRPr="00BA16E6" w:rsidRDefault="00805FA1" w:rsidP="000B28C5">
                <w:pPr>
                  <w:spacing w:before="120"/>
                  <w:rPr>
                    <w:sz w:val="20"/>
                  </w:rPr>
                </w:pPr>
                <w:r w:rsidRPr="00BA16E6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6ABE2121" w14:textId="77777777" w:rsidR="00805FA1" w:rsidRDefault="00805FA1" w:rsidP="006B1024">
      <w:pPr>
        <w:spacing w:after="0"/>
        <w:ind w:hanging="23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805FA1" w14:paraId="17835040" w14:textId="77777777" w:rsidTr="001B1393">
        <w:tc>
          <w:tcPr>
            <w:tcW w:w="9634" w:type="dxa"/>
            <w:gridSpan w:val="2"/>
            <w:shd w:val="clear" w:color="auto" w:fill="D0ECFF" w:themeFill="text1" w:themeFillTint="1A"/>
          </w:tcPr>
          <w:p w14:paraId="1913664A" w14:textId="797EBAD6" w:rsidR="00805FA1" w:rsidRPr="00D250B3" w:rsidRDefault="00895973" w:rsidP="005E7CA9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rPr>
                <w:color w:val="002034" w:themeColor="text1"/>
              </w:rPr>
            </w:pPr>
            <w:r>
              <w:br w:type="page"/>
            </w:r>
            <w:r w:rsidR="00805FA1">
              <w:rPr>
                <w:color w:val="002034" w:themeColor="text1"/>
              </w:rPr>
              <w:t>Applicant for authorisation</w:t>
            </w:r>
          </w:p>
          <w:p w14:paraId="1847DA02" w14:textId="1D57890D" w:rsidR="00805FA1" w:rsidRDefault="00805FA1" w:rsidP="007201FB">
            <w:pPr>
              <w:spacing w:after="0"/>
            </w:pPr>
            <w:r w:rsidRPr="002A6CD1">
              <w:rPr>
                <w:i/>
                <w:color w:val="0065A6" w:themeColor="text1" w:themeTint="BF"/>
                <w:sz w:val="14"/>
              </w:rPr>
              <w:t>Please fill in the corresponding fields.</w:t>
            </w:r>
          </w:p>
        </w:tc>
      </w:tr>
      <w:tr w:rsidR="00804CE6" w14:paraId="465B77ED" w14:textId="77777777" w:rsidTr="007201FB">
        <w:tc>
          <w:tcPr>
            <w:tcW w:w="6516" w:type="dxa"/>
          </w:tcPr>
          <w:p w14:paraId="23AA72B4" w14:textId="571F0D56" w:rsidR="00804CE6" w:rsidRPr="00BA16E6" w:rsidRDefault="00804CE6" w:rsidP="00804CE6">
            <w:pPr>
              <w:pStyle w:val="ListParagraph"/>
              <w:numPr>
                <w:ilvl w:val="1"/>
                <w:numId w:val="16"/>
              </w:numPr>
              <w:spacing w:before="120"/>
              <w:ind w:left="357" w:hanging="357"/>
              <w:contextualSpacing w:val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 xml:space="preserve">Legal denomination: </w:t>
            </w:r>
            <w:sdt>
              <w:sdtPr>
                <w:rPr>
                  <w:sz w:val="20"/>
                </w:rPr>
                <w:id w:val="-779033208"/>
                <w:placeholder>
                  <w:docPart w:val="AC658F5C7A2F43C88F8CF278015D3A0E"/>
                </w:placeholder>
                <w:showingPlcHdr/>
                <w:text/>
              </w:sdtPr>
              <w:sdtContent>
                <w:r w:rsidRPr="00BA16E6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118" w:type="dxa"/>
            <w:vAlign w:val="bottom"/>
          </w:tcPr>
          <w:p w14:paraId="5CFF39DB" w14:textId="1E6085B7" w:rsidR="00804CE6" w:rsidRDefault="00804CE6" w:rsidP="000B28C5">
            <w:pPr>
              <w:spacing w:after="0"/>
              <w:jc w:val="center"/>
              <w:rPr>
                <w:sz w:val="20"/>
              </w:rPr>
            </w:pPr>
          </w:p>
        </w:tc>
      </w:tr>
      <w:tr w:rsidR="00804CE6" w14:paraId="60F22D42" w14:textId="77777777" w:rsidTr="007201FB">
        <w:tc>
          <w:tcPr>
            <w:tcW w:w="6516" w:type="dxa"/>
          </w:tcPr>
          <w:p w14:paraId="3E14921E" w14:textId="2A9D436B" w:rsidR="00804CE6" w:rsidRPr="00BA16E6" w:rsidRDefault="00804CE6" w:rsidP="007201FB">
            <w:pPr>
              <w:pStyle w:val="ListParagraph"/>
              <w:numPr>
                <w:ilvl w:val="1"/>
                <w:numId w:val="16"/>
              </w:numPr>
              <w:spacing w:before="120"/>
              <w:ind w:left="357" w:hanging="357"/>
              <w:contextualSpacing w:val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Applicant´s name</w:t>
            </w:r>
            <w:r w:rsidRPr="00BA16E6">
              <w:rPr>
                <w:i w:val="0"/>
                <w:color w:val="auto"/>
                <w:sz w:val="20"/>
              </w:rPr>
              <w:t>:</w:t>
            </w:r>
            <w:r>
              <w:rPr>
                <w:i w:val="0"/>
                <w:color w:val="auto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475280"/>
                <w:placeholder>
                  <w:docPart w:val="8A7FE8D5D8FB403AA473E3F8BB5D6E5D"/>
                </w:placeholder>
                <w:showingPlcHdr/>
                <w:text/>
              </w:sdtPr>
              <w:sdtContent>
                <w:r w:rsidRPr="00BA16E6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118" w:type="dxa"/>
          </w:tcPr>
          <w:p w14:paraId="36366CA1" w14:textId="50F76848" w:rsidR="00804CE6" w:rsidRPr="00BA16E6" w:rsidRDefault="00804CE6" w:rsidP="00805FA1">
            <w:pPr>
              <w:rPr>
                <w:sz w:val="20"/>
              </w:rPr>
            </w:pPr>
          </w:p>
        </w:tc>
      </w:tr>
    </w:tbl>
    <w:p w14:paraId="408A9654" w14:textId="49A05D61" w:rsidR="00895973" w:rsidRDefault="00895973" w:rsidP="006B1024">
      <w:pPr>
        <w:spacing w:after="0"/>
        <w:ind w:hanging="23"/>
      </w:pPr>
    </w:p>
    <w:p w14:paraId="01E3E08D" w14:textId="77777777" w:rsidR="000B28C5" w:rsidRDefault="000B28C5" w:rsidP="006B1024">
      <w:pPr>
        <w:spacing w:after="0"/>
        <w:ind w:hanging="23"/>
      </w:pPr>
    </w:p>
    <w:p w14:paraId="1E2A2E7B" w14:textId="77777777" w:rsidR="000B28C5" w:rsidRDefault="000B28C5" w:rsidP="000B28C5">
      <w:pPr>
        <w:ind w:hanging="25"/>
      </w:pPr>
    </w:p>
    <w:p w14:paraId="6664D2E4" w14:textId="77777777" w:rsidR="00804CE6" w:rsidRDefault="00804CE6" w:rsidP="000B28C5">
      <w:pPr>
        <w:ind w:hanging="25"/>
      </w:pPr>
    </w:p>
    <w:p w14:paraId="7BBB6414" w14:textId="77777777" w:rsidR="00251D11" w:rsidRDefault="00251D11" w:rsidP="006B1024">
      <w:pPr>
        <w:spacing w:after="0"/>
        <w:ind w:hanging="23"/>
        <w:sectPr w:rsidR="00251D11" w:rsidSect="0060435A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40" w:code="9"/>
          <w:pgMar w:top="1276" w:right="1134" w:bottom="1134" w:left="1134" w:header="567" w:footer="567" w:gutter="0"/>
          <w:cols w:space="708"/>
          <w:titlePg/>
          <w:docGrid w:linePitch="360"/>
        </w:sect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51"/>
        <w:gridCol w:w="992"/>
        <w:gridCol w:w="1276"/>
        <w:gridCol w:w="1418"/>
        <w:gridCol w:w="1417"/>
        <w:gridCol w:w="1418"/>
        <w:gridCol w:w="992"/>
        <w:gridCol w:w="992"/>
        <w:gridCol w:w="2268"/>
        <w:gridCol w:w="2410"/>
      </w:tblGrid>
      <w:tr w:rsidR="004B5B73" w:rsidRPr="00C35421" w14:paraId="5989BE89" w14:textId="77777777" w:rsidTr="00DA62CC">
        <w:trPr>
          <w:cantSplit/>
          <w:trHeight w:val="352"/>
          <w:tblHeader/>
        </w:trPr>
        <w:tc>
          <w:tcPr>
            <w:tcW w:w="14454" w:type="dxa"/>
            <w:gridSpan w:val="11"/>
            <w:shd w:val="clear" w:color="auto" w:fill="D0ECFF" w:themeFill="text1" w:themeFillTint="1A"/>
            <w:vAlign w:val="center"/>
          </w:tcPr>
          <w:p w14:paraId="681644E7" w14:textId="61E59B17" w:rsidR="004B5B73" w:rsidRPr="004B5B73" w:rsidRDefault="004B5B73" w:rsidP="004B5B73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rPr>
                <w:color w:val="002034" w:themeColor="text1"/>
              </w:rPr>
            </w:pPr>
            <w:r w:rsidRPr="004B5B73">
              <w:rPr>
                <w:color w:val="002034" w:themeColor="text1"/>
              </w:rPr>
              <w:lastRenderedPageBreak/>
              <w:t xml:space="preserve">References to EC certificate(s) </w:t>
            </w:r>
            <w:r>
              <w:rPr>
                <w:color w:val="002034" w:themeColor="text1"/>
              </w:rPr>
              <w:t xml:space="preserve">of </w:t>
            </w:r>
            <w:r w:rsidRPr="004B5B73">
              <w:rPr>
                <w:color w:val="002034" w:themeColor="text1"/>
              </w:rPr>
              <w:t>and EC declaration(s)</w:t>
            </w:r>
            <w:r>
              <w:rPr>
                <w:color w:val="002034" w:themeColor="text1"/>
              </w:rPr>
              <w:t xml:space="preserve"> for mobile subsystems</w:t>
            </w:r>
          </w:p>
          <w:p w14:paraId="36078518" w14:textId="3EFC174A" w:rsidR="004B5B73" w:rsidRDefault="004B5B73" w:rsidP="004B5B73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</w:p>
        </w:tc>
      </w:tr>
      <w:tr w:rsidR="004B5B73" w:rsidRPr="00C35421" w14:paraId="7055BD5D" w14:textId="51DAF870" w:rsidTr="004B5B73">
        <w:trPr>
          <w:cantSplit/>
          <w:trHeight w:val="352"/>
          <w:tblHeader/>
        </w:trPr>
        <w:tc>
          <w:tcPr>
            <w:tcW w:w="420" w:type="dxa"/>
            <w:shd w:val="clear" w:color="auto" w:fill="D0ECFF" w:themeFill="text1" w:themeFillTint="1A"/>
            <w:vAlign w:val="center"/>
          </w:tcPr>
          <w:p w14:paraId="73A48B75" w14:textId="73490941" w:rsidR="004B5B73" w:rsidRPr="002A6CD1" w:rsidRDefault="004B5B73" w:rsidP="00E61497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No.</w:t>
            </w:r>
          </w:p>
        </w:tc>
        <w:tc>
          <w:tcPr>
            <w:tcW w:w="851" w:type="dxa"/>
            <w:shd w:val="clear" w:color="auto" w:fill="D0ECFF" w:themeFill="text1" w:themeFillTint="1A"/>
            <w:vAlign w:val="center"/>
          </w:tcPr>
          <w:p w14:paraId="493B065E" w14:textId="014E2C93" w:rsidR="004B5B73" w:rsidRDefault="004B5B73" w:rsidP="008B5D96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Subsystem</w:t>
            </w:r>
            <w:r>
              <w:rPr>
                <w:rStyle w:val="FootnoteReference"/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footnoteReference w:id="1"/>
            </w:r>
          </w:p>
        </w:tc>
        <w:tc>
          <w:tcPr>
            <w:tcW w:w="992" w:type="dxa"/>
            <w:shd w:val="clear" w:color="auto" w:fill="D0ECFF" w:themeFill="text1" w:themeFillTint="1A"/>
            <w:vAlign w:val="center"/>
          </w:tcPr>
          <w:p w14:paraId="60870F31" w14:textId="54111281" w:rsidR="004B5B73" w:rsidRDefault="004B5B73" w:rsidP="008E2336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Name of the applicant for the subsystem</w:t>
            </w:r>
          </w:p>
        </w:tc>
        <w:tc>
          <w:tcPr>
            <w:tcW w:w="1276" w:type="dxa"/>
            <w:shd w:val="clear" w:color="auto" w:fill="D0ECFF" w:themeFill="text1" w:themeFillTint="1A"/>
            <w:vAlign w:val="center"/>
          </w:tcPr>
          <w:p w14:paraId="773CFE0D" w14:textId="562B91D9" w:rsidR="004B5B73" w:rsidRDefault="004B5B73" w:rsidP="00E61497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Type of document</w:t>
            </w:r>
            <w:r>
              <w:rPr>
                <w:rStyle w:val="FootnoteReference"/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footnoteReference w:id="2"/>
            </w:r>
          </w:p>
        </w:tc>
        <w:tc>
          <w:tcPr>
            <w:tcW w:w="1418" w:type="dxa"/>
            <w:shd w:val="clear" w:color="auto" w:fill="D0ECFF" w:themeFill="text1" w:themeFillTint="1A"/>
            <w:vAlign w:val="center"/>
          </w:tcPr>
          <w:p w14:paraId="79BD94C9" w14:textId="2ADE6950" w:rsidR="004B5B73" w:rsidRDefault="004B5B73" w:rsidP="00E61497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Document reference</w:t>
            </w:r>
            <w:r>
              <w:rPr>
                <w:rStyle w:val="FootnoteReference"/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footnoteReference w:id="3"/>
            </w:r>
          </w:p>
        </w:tc>
        <w:tc>
          <w:tcPr>
            <w:tcW w:w="1417" w:type="dxa"/>
            <w:shd w:val="clear" w:color="auto" w:fill="D0ECFF" w:themeFill="text1" w:themeFillTint="1A"/>
            <w:vAlign w:val="center"/>
          </w:tcPr>
          <w:p w14:paraId="20AA6920" w14:textId="73EBAF07" w:rsidR="004B5B73" w:rsidRDefault="004B5B73" w:rsidP="004B5B73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NANDO NoBo name, ID and hyperlink</w:t>
            </w:r>
          </w:p>
        </w:tc>
        <w:tc>
          <w:tcPr>
            <w:tcW w:w="1418" w:type="dxa"/>
            <w:shd w:val="clear" w:color="auto" w:fill="D0ECFF" w:themeFill="text1" w:themeFillTint="1A"/>
            <w:vAlign w:val="center"/>
          </w:tcPr>
          <w:p w14:paraId="73232F2C" w14:textId="6FF46D34" w:rsidR="004B5B73" w:rsidRDefault="004B5B73" w:rsidP="008E2336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Module(s) applied</w:t>
            </w:r>
            <w:r>
              <w:rPr>
                <w:rStyle w:val="FootnoteReference"/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footnoteReference w:id="4"/>
            </w:r>
          </w:p>
        </w:tc>
        <w:tc>
          <w:tcPr>
            <w:tcW w:w="992" w:type="dxa"/>
            <w:shd w:val="clear" w:color="auto" w:fill="D0ECFF" w:themeFill="text1" w:themeFillTint="1A"/>
            <w:vAlign w:val="center"/>
          </w:tcPr>
          <w:p w14:paraId="1A0A1319" w14:textId="609EF5B6" w:rsidR="004B5B73" w:rsidRPr="002A6CD1" w:rsidRDefault="004B5B73" w:rsidP="008E2336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Date of issuing</w:t>
            </w:r>
          </w:p>
        </w:tc>
        <w:tc>
          <w:tcPr>
            <w:tcW w:w="992" w:type="dxa"/>
            <w:shd w:val="clear" w:color="auto" w:fill="D0ECFF" w:themeFill="text1" w:themeFillTint="1A"/>
            <w:vAlign w:val="center"/>
          </w:tcPr>
          <w:p w14:paraId="27A24E40" w14:textId="77FD94B6" w:rsidR="004B5B73" w:rsidRDefault="004B5B73" w:rsidP="008E2336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Valid until</w:t>
            </w:r>
          </w:p>
        </w:tc>
        <w:tc>
          <w:tcPr>
            <w:tcW w:w="2268" w:type="dxa"/>
            <w:shd w:val="clear" w:color="auto" w:fill="D0ECFF" w:themeFill="text1" w:themeFillTint="1A"/>
            <w:vAlign w:val="center"/>
          </w:tcPr>
          <w:p w14:paraId="4367CD2E" w14:textId="736399C0" w:rsidR="004B5B73" w:rsidRPr="002A6CD1" w:rsidRDefault="004B5B73" w:rsidP="00A66C12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 xml:space="preserve">Production sites covered </w:t>
            </w:r>
            <w:r>
              <w:rPr>
                <w:rStyle w:val="FootnoteReference"/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footnoteReference w:id="5"/>
            </w:r>
          </w:p>
        </w:tc>
        <w:tc>
          <w:tcPr>
            <w:tcW w:w="2410" w:type="dxa"/>
            <w:shd w:val="clear" w:color="auto" w:fill="D0ECFF" w:themeFill="text1" w:themeFillTint="1A"/>
            <w:vAlign w:val="center"/>
          </w:tcPr>
          <w:p w14:paraId="5879B1C2" w14:textId="61530BB0" w:rsidR="004B5B73" w:rsidRDefault="004B5B73" w:rsidP="004B5B73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 xml:space="preserve">ERADIS ID and </w:t>
            </w:r>
            <w:r w:rsidR="00DA62CC"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hyperlink</w:t>
            </w:r>
            <w:r>
              <w:rPr>
                <w:rStyle w:val="FootnoteReference"/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footnoteReference w:id="6"/>
            </w:r>
          </w:p>
        </w:tc>
      </w:tr>
      <w:tr w:rsidR="004B5B73" w:rsidRPr="00EB2FA1" w14:paraId="37961ADE" w14:textId="4FA54DD8" w:rsidTr="004B5B73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244E8A74" w14:textId="436071DC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A201D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vAlign w:val="center"/>
          </w:tcPr>
          <w:p w14:paraId="02158F3F" w14:textId="042A5EED" w:rsidR="004B5B73" w:rsidRPr="00A201DB" w:rsidRDefault="004B5B73" w:rsidP="00A201DB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74E9476" w14:textId="77777777" w:rsidR="004B5B73" w:rsidRPr="00A201DB" w:rsidRDefault="004B5B73" w:rsidP="00A201D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D83E9FC" w14:textId="03B58F7E" w:rsidR="004B5B73" w:rsidRPr="00A201DB" w:rsidRDefault="004B5B73" w:rsidP="00A201D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58D5AF1C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10167327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3E82C35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E5A75B" w14:textId="44DFA34C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7CF53E2" w14:textId="4DD6CF68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3AF84C" w14:textId="7E47D8AA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13A846AA" w14:textId="77777777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B5B73" w:rsidRPr="00EB2FA1" w14:paraId="24C031C8" w14:textId="39ABB084" w:rsidTr="004B5B73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149186C0" w14:textId="226035EC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A201D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14:paraId="7B850ADE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0AC6C17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47537E2" w14:textId="1B7EF5E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0D8F6A47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6A47CB62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FC31BBA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105A71" w14:textId="70DD95A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CDACD42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A6D99B" w14:textId="050E129F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0A9F79BE" w14:textId="77777777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B5B73" w:rsidRPr="00EB2FA1" w14:paraId="47C3ADCC" w14:textId="230E33EF" w:rsidTr="004B5B73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7C428AE3" w14:textId="590805CE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vAlign w:val="center"/>
          </w:tcPr>
          <w:p w14:paraId="02CB6C4B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9112F9D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9E2FCA9" w14:textId="3A6B14FE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09321CE5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E395CDD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6DFE4F2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6AC58A" w14:textId="74EEC3F1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B32AD1D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A0FEED" w14:textId="2BEF0C04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72EB1D5B" w14:textId="77777777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B5B73" w:rsidRPr="00EB2FA1" w14:paraId="7001A3DF" w14:textId="40D21B7A" w:rsidTr="004B5B73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38EF5283" w14:textId="23D38734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vAlign w:val="center"/>
          </w:tcPr>
          <w:p w14:paraId="75E89BA0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F9972C1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A932ABF" w14:textId="7F670E38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0F21F574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6E25C47C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2B34467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90E997" w14:textId="7EF0B095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329EBFE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F793FB" w14:textId="5A62FB65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5774F50E" w14:textId="77777777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B5B73" w:rsidRPr="00EB2FA1" w14:paraId="31482995" w14:textId="3CE9FCD8" w:rsidTr="004B5B73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09F88C0A" w14:textId="04F6A7CB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vAlign w:val="center"/>
          </w:tcPr>
          <w:p w14:paraId="69195D39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6480D2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F2DFDD4" w14:textId="5493D523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2C8C281F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14B396B9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7348C5B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514632" w14:textId="726E2955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A41E06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D1AD93" w14:textId="6C97281E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7795AD60" w14:textId="77777777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B5B73" w:rsidRPr="00EB2FA1" w14:paraId="2FABAA9C" w14:textId="442943F2" w:rsidTr="004B5B73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387000FC" w14:textId="058FB851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vAlign w:val="center"/>
          </w:tcPr>
          <w:p w14:paraId="45376D25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0F5486B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BAA6F03" w14:textId="4D0EEF0B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5277DD89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4DF49BA7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5BB6C09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EFD8A5" w14:textId="5DF75D19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34B3FEF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5CA6E5" w14:textId="3ADB7505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7E206F5B" w14:textId="77777777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B5B73" w:rsidRPr="00EB2FA1" w14:paraId="1D477DC2" w14:textId="3D5CEB19" w:rsidTr="004B5B73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67BCF68D" w14:textId="759EBD49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center"/>
          </w:tcPr>
          <w:p w14:paraId="43A217BE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961D8DD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E3530A8" w14:textId="17A17DBF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0A914420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0E486F6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34D3113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4CD8CB" w14:textId="0A1BB075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5FD32B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C78F16" w14:textId="7A14F55B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30B3ED6F" w14:textId="77777777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B5B73" w:rsidRPr="00EB2FA1" w14:paraId="74FA3F4E" w14:textId="01A87C84" w:rsidTr="004B5B73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5AB04F52" w14:textId="65D08CC2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vAlign w:val="center"/>
          </w:tcPr>
          <w:p w14:paraId="075CE2D3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2FA2CEC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67E887D" w14:textId="2F5ECD63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511237E9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560E4395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6A068B6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85BC17" w14:textId="75317D4A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45F18E2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62F9B5" w14:textId="0576B9A9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37BD887B" w14:textId="77777777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B5B73" w:rsidRPr="00EB2FA1" w14:paraId="2E5856C4" w14:textId="7D2996D2" w:rsidTr="004B5B73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3F5B848E" w14:textId="0CB4D668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vAlign w:val="center"/>
          </w:tcPr>
          <w:p w14:paraId="09D6A05E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248C62C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89B1F6F" w14:textId="342032C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3482ABD8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3BA20DF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9EB8FBD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EED27F" w14:textId="5EC796A8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19091F1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54D877" w14:textId="155E03CC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3F8BEE2D" w14:textId="77777777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B5B73" w:rsidRPr="00EB2FA1" w14:paraId="4A828CC5" w14:textId="763CFFCC" w:rsidTr="004B5B73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0E0575D9" w14:textId="109204CA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vAlign w:val="center"/>
          </w:tcPr>
          <w:p w14:paraId="7B4DF150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5F9CDD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C361312" w14:textId="306B3F14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789EE404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61DE64F6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08B7E43" w14:textId="77777777" w:rsidR="004B5B73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3DF608" w14:textId="7D9B795A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8B9187C" w14:textId="77777777" w:rsidR="004B5B73" w:rsidRPr="00A201DB" w:rsidRDefault="004B5B73" w:rsidP="00A201DB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28F592" w14:textId="54A1BB53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1D2E31F1" w14:textId="77777777" w:rsidR="004B5B73" w:rsidRPr="00A201DB" w:rsidRDefault="004B5B73" w:rsidP="00A66C12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268B637C" w14:textId="2052F774" w:rsidR="008B5D96" w:rsidRDefault="008B5D96" w:rsidP="00A66C12"/>
    <w:p w14:paraId="29EBCFA5" w14:textId="77777777" w:rsidR="008B5D96" w:rsidRDefault="008B5D96">
      <w:pPr>
        <w:spacing w:after="200" w:line="276" w:lineRule="auto"/>
        <w:jc w:val="left"/>
      </w:pPr>
      <w:r>
        <w:br w:type="page"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702"/>
        <w:gridCol w:w="1417"/>
        <w:gridCol w:w="1701"/>
        <w:gridCol w:w="1276"/>
        <w:gridCol w:w="1417"/>
        <w:gridCol w:w="993"/>
        <w:gridCol w:w="992"/>
        <w:gridCol w:w="2126"/>
        <w:gridCol w:w="2410"/>
      </w:tblGrid>
      <w:tr w:rsidR="00DA62CC" w:rsidRPr="00C35421" w14:paraId="39D5C8D3" w14:textId="77777777" w:rsidTr="00332854">
        <w:trPr>
          <w:cantSplit/>
          <w:trHeight w:val="352"/>
          <w:tblHeader/>
        </w:trPr>
        <w:tc>
          <w:tcPr>
            <w:tcW w:w="14454" w:type="dxa"/>
            <w:gridSpan w:val="10"/>
            <w:shd w:val="clear" w:color="auto" w:fill="D0ECFF" w:themeFill="text1" w:themeFillTint="1A"/>
          </w:tcPr>
          <w:p w14:paraId="45EA9533" w14:textId="1DA72E6F" w:rsidR="00DA62CC" w:rsidRPr="00DA62CC" w:rsidRDefault="00DA62CC" w:rsidP="00DA62CC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rPr>
                <w:color w:val="002034" w:themeColor="text1"/>
              </w:rPr>
            </w:pPr>
            <w:r w:rsidRPr="00DA62CC">
              <w:rPr>
                <w:color w:val="002034" w:themeColor="text1"/>
              </w:rPr>
              <w:lastRenderedPageBreak/>
              <w:t>References to EC certificate(s) of and EC declaration(s) for interoperability constituents</w:t>
            </w:r>
          </w:p>
          <w:p w14:paraId="536A8DFB" w14:textId="77777777" w:rsidR="00DA62CC" w:rsidRDefault="00DA62CC" w:rsidP="00DA62CC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</w:p>
        </w:tc>
      </w:tr>
      <w:tr w:rsidR="00332854" w:rsidRPr="00C35421" w14:paraId="75AC770D" w14:textId="77777777" w:rsidTr="00C21B66">
        <w:trPr>
          <w:cantSplit/>
          <w:trHeight w:val="352"/>
          <w:tblHeader/>
        </w:trPr>
        <w:tc>
          <w:tcPr>
            <w:tcW w:w="420" w:type="dxa"/>
            <w:shd w:val="clear" w:color="auto" w:fill="D0ECFF" w:themeFill="text1" w:themeFillTint="1A"/>
            <w:vAlign w:val="center"/>
          </w:tcPr>
          <w:p w14:paraId="59861D0B" w14:textId="77777777" w:rsidR="00332854" w:rsidRPr="002A6CD1" w:rsidRDefault="00332854" w:rsidP="00DA62CC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No.</w:t>
            </w:r>
          </w:p>
        </w:tc>
        <w:tc>
          <w:tcPr>
            <w:tcW w:w="1702" w:type="dxa"/>
            <w:shd w:val="clear" w:color="auto" w:fill="D0ECFF" w:themeFill="text1" w:themeFillTint="1A"/>
            <w:vAlign w:val="center"/>
          </w:tcPr>
          <w:p w14:paraId="09151966" w14:textId="4ADF0A3E" w:rsidR="00332854" w:rsidRDefault="00332854" w:rsidP="004B5B73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TSI reference and name</w:t>
            </w:r>
            <w:r>
              <w:rPr>
                <w:rStyle w:val="FootnoteReference"/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footnoteReference w:id="7"/>
            </w:r>
          </w:p>
        </w:tc>
        <w:tc>
          <w:tcPr>
            <w:tcW w:w="1417" w:type="dxa"/>
            <w:shd w:val="clear" w:color="auto" w:fill="D0ECFF" w:themeFill="text1" w:themeFillTint="1A"/>
            <w:vAlign w:val="center"/>
          </w:tcPr>
          <w:p w14:paraId="1939D016" w14:textId="5C0E0989" w:rsidR="00332854" w:rsidRDefault="00332854" w:rsidP="00DA62CC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IC drawing reference</w:t>
            </w:r>
          </w:p>
        </w:tc>
        <w:tc>
          <w:tcPr>
            <w:tcW w:w="1701" w:type="dxa"/>
            <w:shd w:val="clear" w:color="auto" w:fill="D0ECFF" w:themeFill="text1" w:themeFillTint="1A"/>
            <w:vAlign w:val="center"/>
          </w:tcPr>
          <w:p w14:paraId="097C0ED6" w14:textId="79003D3A" w:rsidR="00332854" w:rsidRDefault="00332854" w:rsidP="004B5B73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Name of the manufacturer</w:t>
            </w:r>
          </w:p>
        </w:tc>
        <w:tc>
          <w:tcPr>
            <w:tcW w:w="1276" w:type="dxa"/>
            <w:shd w:val="clear" w:color="auto" w:fill="D0ECFF" w:themeFill="text1" w:themeFillTint="1A"/>
            <w:vAlign w:val="center"/>
          </w:tcPr>
          <w:p w14:paraId="7751E4BB" w14:textId="77777777" w:rsidR="00332854" w:rsidRDefault="00332854" w:rsidP="00DA62CC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Type of document</w:t>
            </w:r>
            <w:r>
              <w:rPr>
                <w:rStyle w:val="FootnoteReference"/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footnoteReference w:id="8"/>
            </w:r>
          </w:p>
        </w:tc>
        <w:tc>
          <w:tcPr>
            <w:tcW w:w="1417" w:type="dxa"/>
            <w:shd w:val="clear" w:color="auto" w:fill="D0ECFF" w:themeFill="text1" w:themeFillTint="1A"/>
            <w:vAlign w:val="center"/>
          </w:tcPr>
          <w:p w14:paraId="1BC0D498" w14:textId="77777777" w:rsidR="00332854" w:rsidRDefault="00332854" w:rsidP="00DA62CC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Document reference</w:t>
            </w:r>
            <w:r>
              <w:rPr>
                <w:rStyle w:val="FootnoteReference"/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footnoteReference w:id="9"/>
            </w:r>
          </w:p>
        </w:tc>
        <w:tc>
          <w:tcPr>
            <w:tcW w:w="993" w:type="dxa"/>
            <w:shd w:val="clear" w:color="auto" w:fill="D0ECFF" w:themeFill="text1" w:themeFillTint="1A"/>
            <w:vAlign w:val="center"/>
          </w:tcPr>
          <w:p w14:paraId="746D112B" w14:textId="77777777" w:rsidR="00332854" w:rsidRPr="002A6CD1" w:rsidRDefault="00332854" w:rsidP="00DA62CC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Date of issuing</w:t>
            </w:r>
          </w:p>
        </w:tc>
        <w:tc>
          <w:tcPr>
            <w:tcW w:w="992" w:type="dxa"/>
            <w:shd w:val="clear" w:color="auto" w:fill="D0ECFF" w:themeFill="text1" w:themeFillTint="1A"/>
            <w:vAlign w:val="center"/>
          </w:tcPr>
          <w:p w14:paraId="1738892C" w14:textId="77777777" w:rsidR="00332854" w:rsidRDefault="00332854" w:rsidP="00DA62CC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Valid until</w:t>
            </w:r>
          </w:p>
        </w:tc>
        <w:tc>
          <w:tcPr>
            <w:tcW w:w="2126" w:type="dxa"/>
            <w:shd w:val="clear" w:color="auto" w:fill="D0ECFF" w:themeFill="text1" w:themeFillTint="1A"/>
            <w:vAlign w:val="center"/>
          </w:tcPr>
          <w:p w14:paraId="6EF31BD9" w14:textId="77777777" w:rsidR="00332854" w:rsidRPr="002A6CD1" w:rsidRDefault="00332854" w:rsidP="00DA62CC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 xml:space="preserve">Production sites covered </w:t>
            </w:r>
            <w:r>
              <w:rPr>
                <w:rStyle w:val="FootnoteReference"/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footnoteReference w:id="10"/>
            </w:r>
          </w:p>
        </w:tc>
        <w:tc>
          <w:tcPr>
            <w:tcW w:w="2410" w:type="dxa"/>
            <w:shd w:val="clear" w:color="auto" w:fill="D0ECFF" w:themeFill="text1" w:themeFillTint="1A"/>
            <w:vAlign w:val="center"/>
          </w:tcPr>
          <w:p w14:paraId="7F803CE1" w14:textId="271E91F4" w:rsidR="00332854" w:rsidRDefault="00332854" w:rsidP="00F339F3">
            <w:pPr>
              <w:pStyle w:val="TableParagraph"/>
              <w:ind w:left="57" w:right="57"/>
              <w:jc w:val="center"/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</w:pPr>
            <w:r>
              <w:rPr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t>ERADIS ID and hyperlink</w:t>
            </w:r>
            <w:r>
              <w:rPr>
                <w:rStyle w:val="FootnoteReference"/>
                <w:rFonts w:asciiTheme="minorHAnsi" w:eastAsiaTheme="minorHAnsi" w:hAnsiTheme="minorHAnsi" w:cstheme="minorBidi"/>
                <w:color w:val="002034"/>
                <w:sz w:val="14"/>
                <w:lang w:val="en-GB" w:bidi="ar-SA"/>
              </w:rPr>
              <w:footnoteReference w:id="11"/>
            </w:r>
          </w:p>
        </w:tc>
      </w:tr>
      <w:tr w:rsidR="00332854" w:rsidRPr="00EB2FA1" w14:paraId="70F8B17A" w14:textId="77777777" w:rsidTr="00C21B66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74601C8A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A201D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702" w:type="dxa"/>
            <w:vAlign w:val="center"/>
          </w:tcPr>
          <w:p w14:paraId="2633CCDA" w14:textId="77777777" w:rsidR="00332854" w:rsidRPr="00A201DB" w:rsidRDefault="00332854" w:rsidP="00DA62CC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8FB91F0" w14:textId="77777777" w:rsidR="00332854" w:rsidRPr="00A201DB" w:rsidRDefault="00332854" w:rsidP="00DA62C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C467E45" w14:textId="6442FD48" w:rsidR="00332854" w:rsidRPr="00A201DB" w:rsidRDefault="00332854" w:rsidP="00DA62C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766E3F3" w14:textId="77777777" w:rsidR="00332854" w:rsidRPr="00A201DB" w:rsidRDefault="00332854" w:rsidP="00DA62C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143B4AC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C661C0" w14:textId="010C3EEE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1A0CA75" w14:textId="67FD7206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83BDD3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491620E4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32854" w:rsidRPr="00EB2FA1" w14:paraId="2711CE13" w14:textId="77777777" w:rsidTr="00C21B66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0FBD8FAE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A201D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702" w:type="dxa"/>
            <w:vAlign w:val="center"/>
          </w:tcPr>
          <w:p w14:paraId="763DD183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58448A3C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3C9B7D7C" w14:textId="3D17E1F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429D14B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34EFC84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EFDB8C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EC68677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215FC5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7863C88D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32854" w:rsidRPr="00EB2FA1" w14:paraId="522394D6" w14:textId="77777777" w:rsidTr="00C21B66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711B6FDD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702" w:type="dxa"/>
            <w:vAlign w:val="center"/>
          </w:tcPr>
          <w:p w14:paraId="449F5DA2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0CFD773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30D7DC81" w14:textId="17A00440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43313BB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1688E918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DD4A56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5798F7F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82D534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1D39EC1B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32854" w:rsidRPr="00EB2FA1" w14:paraId="43867A78" w14:textId="77777777" w:rsidTr="00C21B66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3A11A518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702" w:type="dxa"/>
            <w:vAlign w:val="center"/>
          </w:tcPr>
          <w:p w14:paraId="51F74AE8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F445A2F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1701812C" w14:textId="02EAA83A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FC53520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B93D2AF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7FFE65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24F3D70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F4B5DF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4AF21117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32854" w:rsidRPr="00EB2FA1" w14:paraId="59EFB913" w14:textId="77777777" w:rsidTr="00C21B66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191522A4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702" w:type="dxa"/>
            <w:vAlign w:val="center"/>
          </w:tcPr>
          <w:p w14:paraId="5ADEA746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6CE2FFF8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2AC3FD06" w14:textId="2A1E7108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BCEABCB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2A151B5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6C866F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06E108A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7D4B29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16B9333F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32854" w:rsidRPr="00EB2FA1" w14:paraId="14D388B4" w14:textId="77777777" w:rsidTr="00C21B66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5C9BE8CA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702" w:type="dxa"/>
            <w:vAlign w:val="center"/>
          </w:tcPr>
          <w:p w14:paraId="643E73E2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58E3997A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4AF09186" w14:textId="20A0EE53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A0B9527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965B9FA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1946EA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FC2643D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8C3AEB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41BD4381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32854" w:rsidRPr="00EB2FA1" w14:paraId="7266C500" w14:textId="77777777" w:rsidTr="00C21B66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123016E4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702" w:type="dxa"/>
            <w:vAlign w:val="center"/>
          </w:tcPr>
          <w:p w14:paraId="59EAF6D4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5452D366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260C003A" w14:textId="07BF6358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5718969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5FB160E7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F9A28B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4DD7096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34E5E9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2E64F70F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32854" w:rsidRPr="00EB2FA1" w14:paraId="5D3B25E3" w14:textId="77777777" w:rsidTr="00C21B66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6BA086EF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702" w:type="dxa"/>
            <w:vAlign w:val="center"/>
          </w:tcPr>
          <w:p w14:paraId="08657B6F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160D6F3C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383D0780" w14:textId="64651CC4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855797E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22228EE6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175B6C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71B15D3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212675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33CD1213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32854" w:rsidRPr="00EB2FA1" w14:paraId="18E32E3A" w14:textId="77777777" w:rsidTr="00C21B66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41295E24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702" w:type="dxa"/>
            <w:vAlign w:val="center"/>
          </w:tcPr>
          <w:p w14:paraId="6B0D5B66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93DA3DD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7A784D77" w14:textId="47FC6864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440C058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31FE262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22F0EA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08104D1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A2AE86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0C0E3A67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32854" w:rsidRPr="00EB2FA1" w14:paraId="2B983FE5" w14:textId="77777777" w:rsidTr="00C21B66">
        <w:trPr>
          <w:cantSplit/>
          <w:trHeight w:val="284"/>
        </w:trPr>
        <w:tc>
          <w:tcPr>
            <w:tcW w:w="420" w:type="dxa"/>
            <w:shd w:val="clear" w:color="auto" w:fill="auto"/>
            <w:vAlign w:val="center"/>
          </w:tcPr>
          <w:p w14:paraId="5E71325F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2" w:type="dxa"/>
            <w:vAlign w:val="center"/>
          </w:tcPr>
          <w:p w14:paraId="37A65568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0E5ACDA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3274A08" w14:textId="740BB9D9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54FC0D1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2FA4D657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5258DF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828386F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09B080" w14:textId="77777777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50C4DE7D" w14:textId="3F3B377A" w:rsidR="00332854" w:rsidRPr="00A201DB" w:rsidRDefault="00332854" w:rsidP="00DA62CC">
            <w:pPr>
              <w:spacing w:after="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5D805BEA" w14:textId="77777777" w:rsidR="00895973" w:rsidRDefault="00895973" w:rsidP="00A66C12"/>
    <w:p w14:paraId="5898AE04" w14:textId="06587B6D" w:rsidR="008B5D96" w:rsidRDefault="008B5D96" w:rsidP="00A66C12"/>
    <w:p w14:paraId="5D4A0C7C" w14:textId="77777777" w:rsidR="008B5D96" w:rsidRDefault="008B5D96" w:rsidP="00A66C12"/>
    <w:p w14:paraId="1DD41311" w14:textId="77777777" w:rsidR="008B5D96" w:rsidRDefault="008B5D96" w:rsidP="00A66C12"/>
    <w:sectPr w:rsidR="008B5D96" w:rsidSect="00251D11">
      <w:headerReference w:type="default" r:id="rId19"/>
      <w:footerReference w:type="default" r:id="rId20"/>
      <w:headerReference w:type="first" r:id="rId21"/>
      <w:pgSz w:w="16840" w:h="11907" w:orient="landscape" w:code="9"/>
      <w:pgMar w:top="1134" w:right="127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0FED" w14:textId="77777777" w:rsidR="009D0DDA" w:rsidRDefault="009D0DDA" w:rsidP="008B38C0">
      <w:r>
        <w:separator/>
      </w:r>
    </w:p>
  </w:endnote>
  <w:endnote w:type="continuationSeparator" w:id="0">
    <w:p w14:paraId="34C64D5E" w14:textId="77777777" w:rsidR="009D0DDA" w:rsidRDefault="009D0DDA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606B" w14:textId="77777777" w:rsidR="00DA62CC" w:rsidRPr="00F7419F" w:rsidRDefault="00DA62CC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F7419F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F7419F">
      <w:rPr>
        <w:noProof/>
        <w:color w:val="004494"/>
        <w:sz w:val="16"/>
        <w:szCs w:val="16"/>
        <w:lang w:val="fr-BE" w:eastAsia="en-GB"/>
      </w:rPr>
      <w:tab/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>
      <w:rPr>
        <w:noProof/>
        <w:color w:val="004494"/>
        <w:sz w:val="16"/>
        <w:szCs w:val="16"/>
        <w:lang w:val="fr-BE" w:eastAsia="en-GB"/>
      </w:rPr>
      <w:t>2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  <w:r w:rsidRPr="00F7419F">
      <w:rPr>
        <w:noProof/>
        <w:color w:val="004494"/>
        <w:sz w:val="16"/>
        <w:szCs w:val="16"/>
        <w:lang w:val="fr-BE" w:eastAsia="en-GB"/>
      </w:rPr>
      <w:t xml:space="preserve"> / </w:t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>
      <w:rPr>
        <w:noProof/>
        <w:color w:val="004494"/>
        <w:sz w:val="16"/>
        <w:szCs w:val="16"/>
        <w:lang w:val="fr-BE" w:eastAsia="en-GB"/>
      </w:rPr>
      <w:t>4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</w:p>
  <w:p w14:paraId="719FC03C" w14:textId="77777777" w:rsidR="00DA62CC" w:rsidRDefault="00DA62CC" w:rsidP="00F7419F">
    <w:pPr>
      <w:tabs>
        <w:tab w:val="right" w:pos="9360"/>
      </w:tabs>
      <w:spacing w:after="0"/>
      <w:ind w:right="-108"/>
    </w:pPr>
    <w:r w:rsidRPr="00F7419F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FB3C" w14:textId="77777777" w:rsidR="00DA62CC" w:rsidRPr="005374E0" w:rsidRDefault="00DA62CC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C21B66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C21B66">
      <w:rPr>
        <w:noProof/>
        <w:color w:val="004494"/>
        <w:sz w:val="16"/>
        <w:szCs w:val="16"/>
        <w:lang w:val="fr-BE" w:eastAsia="en-GB"/>
      </w:rPr>
      <w:t>3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14:paraId="30E615D9" w14:textId="77777777" w:rsidR="00DA62CC" w:rsidRDefault="00DA62CC" w:rsidP="005374E0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FDF7" w14:textId="76F4C331" w:rsidR="00DA62CC" w:rsidRPr="00F7419F" w:rsidRDefault="00DA62CC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F7419F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F7419F">
      <w:rPr>
        <w:noProof/>
        <w:color w:val="004494"/>
        <w:sz w:val="16"/>
        <w:szCs w:val="16"/>
        <w:lang w:val="fr-BE" w:eastAsia="en-GB"/>
      </w:rPr>
      <w:tab/>
    </w:r>
    <w:r>
      <w:rPr>
        <w:noProof/>
        <w:color w:val="004494"/>
        <w:sz w:val="16"/>
        <w:szCs w:val="16"/>
        <w:lang w:val="fr-BE" w:eastAsia="en-GB"/>
      </w:rPr>
      <w:tab/>
    </w:r>
    <w:r>
      <w:rPr>
        <w:noProof/>
        <w:color w:val="004494"/>
        <w:sz w:val="16"/>
        <w:szCs w:val="16"/>
        <w:lang w:val="fr-BE" w:eastAsia="en-GB"/>
      </w:rPr>
      <w:tab/>
    </w:r>
    <w:r>
      <w:rPr>
        <w:noProof/>
        <w:color w:val="004494"/>
        <w:sz w:val="16"/>
        <w:szCs w:val="16"/>
        <w:lang w:val="fr-BE" w:eastAsia="en-GB"/>
      </w:rPr>
      <w:tab/>
    </w:r>
    <w:r>
      <w:rPr>
        <w:noProof/>
        <w:color w:val="004494"/>
        <w:sz w:val="16"/>
        <w:szCs w:val="16"/>
        <w:lang w:val="fr-BE" w:eastAsia="en-GB"/>
      </w:rPr>
      <w:tab/>
    </w:r>
    <w:r>
      <w:rPr>
        <w:noProof/>
        <w:color w:val="004494"/>
        <w:sz w:val="16"/>
        <w:szCs w:val="16"/>
        <w:lang w:val="fr-BE" w:eastAsia="en-GB"/>
      </w:rPr>
      <w:tab/>
    </w:r>
    <w:r>
      <w:rPr>
        <w:noProof/>
        <w:color w:val="004494"/>
        <w:sz w:val="16"/>
        <w:szCs w:val="16"/>
        <w:lang w:val="fr-BE" w:eastAsia="en-GB"/>
      </w:rPr>
      <w:tab/>
      <w:t xml:space="preserve">         </w:t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C21B66">
      <w:rPr>
        <w:noProof/>
        <w:color w:val="004494"/>
        <w:sz w:val="16"/>
        <w:szCs w:val="16"/>
        <w:lang w:val="fr-BE" w:eastAsia="en-GB"/>
      </w:rPr>
      <w:t>3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  <w:r w:rsidRPr="00F7419F">
      <w:rPr>
        <w:noProof/>
        <w:color w:val="004494"/>
        <w:sz w:val="16"/>
        <w:szCs w:val="16"/>
        <w:lang w:val="fr-BE" w:eastAsia="en-GB"/>
      </w:rPr>
      <w:t xml:space="preserve"> / </w:t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C21B66">
      <w:rPr>
        <w:noProof/>
        <w:color w:val="004494"/>
        <w:sz w:val="16"/>
        <w:szCs w:val="16"/>
        <w:lang w:val="fr-BE" w:eastAsia="en-GB"/>
      </w:rPr>
      <w:t>3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</w:p>
  <w:p w14:paraId="3863C765" w14:textId="77777777" w:rsidR="00DA62CC" w:rsidRDefault="00DA62CC" w:rsidP="00F7419F">
    <w:pPr>
      <w:tabs>
        <w:tab w:val="right" w:pos="9360"/>
      </w:tabs>
      <w:spacing w:after="0"/>
      <w:ind w:right="-108"/>
    </w:pPr>
    <w:r w:rsidRPr="00F7419F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678F" w14:textId="77777777" w:rsidR="009D0DDA" w:rsidRDefault="009D0DDA" w:rsidP="008B38C0">
      <w:r>
        <w:separator/>
      </w:r>
    </w:p>
  </w:footnote>
  <w:footnote w:type="continuationSeparator" w:id="0">
    <w:p w14:paraId="14DD3A38" w14:textId="77777777" w:rsidR="009D0DDA" w:rsidRDefault="009D0DDA" w:rsidP="008B38C0">
      <w:r>
        <w:continuationSeparator/>
      </w:r>
    </w:p>
  </w:footnote>
  <w:footnote w:id="1">
    <w:p w14:paraId="080B73AB" w14:textId="4A71AB43" w:rsidR="00DA62CC" w:rsidRPr="00A201DB" w:rsidRDefault="00DA62CC">
      <w:pPr>
        <w:pStyle w:val="FootnoteText"/>
      </w:pPr>
      <w:r w:rsidRPr="00A201DB">
        <w:rPr>
          <w:rStyle w:val="FootnoteReference"/>
          <w:sz w:val="16"/>
        </w:rPr>
        <w:footnoteRef/>
      </w:r>
      <w:r w:rsidRPr="00A201DB">
        <w:rPr>
          <w:sz w:val="16"/>
        </w:rPr>
        <w:t xml:space="preserve"> </w:t>
      </w:r>
      <w:r>
        <w:rPr>
          <w:sz w:val="16"/>
        </w:rPr>
        <w:t>RS for Rolling Stock, CCS for Control, Command and Signalling</w:t>
      </w:r>
    </w:p>
  </w:footnote>
  <w:footnote w:id="2">
    <w:p w14:paraId="4A3DB966" w14:textId="71CF9FD5" w:rsidR="00DA62CC" w:rsidRPr="00A201DB" w:rsidRDefault="00DA62CC">
      <w:pPr>
        <w:pStyle w:val="FootnoteText"/>
      </w:pPr>
      <w:r w:rsidRPr="00A201DB">
        <w:rPr>
          <w:rStyle w:val="FootnoteReference"/>
          <w:sz w:val="16"/>
        </w:rPr>
        <w:footnoteRef/>
      </w:r>
      <w:r w:rsidRPr="00A201DB">
        <w:rPr>
          <w:sz w:val="16"/>
        </w:rPr>
        <w:t xml:space="preserve"> EC declaration of verification</w:t>
      </w:r>
      <w:r w:rsidR="00D128FA">
        <w:rPr>
          <w:sz w:val="16"/>
        </w:rPr>
        <w:t xml:space="preserve"> (all modules)</w:t>
      </w:r>
      <w:r w:rsidRPr="00A201DB">
        <w:rPr>
          <w:sz w:val="16"/>
        </w:rPr>
        <w:t xml:space="preserve">; </w:t>
      </w:r>
      <w:r>
        <w:rPr>
          <w:sz w:val="16"/>
        </w:rPr>
        <w:t xml:space="preserve">EC type </w:t>
      </w:r>
      <w:r w:rsidR="00D128FA">
        <w:rPr>
          <w:sz w:val="16"/>
        </w:rPr>
        <w:t xml:space="preserve">examination certificate (SB); EC </w:t>
      </w:r>
      <w:r>
        <w:rPr>
          <w:sz w:val="16"/>
        </w:rPr>
        <w:t>design examination certificate (SH1); QMS approval certificate (SD, SH1); EC certificate of verification (SD, SF, SH1)</w:t>
      </w:r>
    </w:p>
  </w:footnote>
  <w:footnote w:id="3">
    <w:p w14:paraId="317AF948" w14:textId="599640CF" w:rsidR="00DA62CC" w:rsidRPr="00A201DB" w:rsidRDefault="00DA62CC" w:rsidP="00E61497">
      <w:pPr>
        <w:pStyle w:val="FootnoteText"/>
      </w:pPr>
      <w:r w:rsidRPr="00A201DB">
        <w:rPr>
          <w:rStyle w:val="FootnoteReference"/>
          <w:sz w:val="16"/>
        </w:rPr>
        <w:footnoteRef/>
      </w:r>
      <w:r w:rsidRPr="00A201DB">
        <w:rPr>
          <w:sz w:val="16"/>
        </w:rPr>
        <w:t xml:space="preserve"> Provide the reference of the document , to be assigned following Annex VII of Regulation (EU) 2019/250 (EC declarations) or NB-Rail RFU-STR-001 section D (EC certificates)</w:t>
      </w:r>
    </w:p>
  </w:footnote>
  <w:footnote w:id="4">
    <w:p w14:paraId="1864BB55" w14:textId="022E223E" w:rsidR="00DA62CC" w:rsidRPr="00A201DB" w:rsidRDefault="00DA62CC" w:rsidP="00D717AD">
      <w:pPr>
        <w:pStyle w:val="FootnoteText"/>
        <w:rPr>
          <w:sz w:val="16"/>
          <w:szCs w:val="16"/>
        </w:rPr>
      </w:pPr>
      <w:r w:rsidRPr="00A201DB">
        <w:rPr>
          <w:rStyle w:val="FootnoteReference"/>
          <w:sz w:val="16"/>
          <w:szCs w:val="16"/>
        </w:rPr>
        <w:footnoteRef/>
      </w:r>
      <w:r w:rsidRPr="00A201DB">
        <w:rPr>
          <w:sz w:val="16"/>
          <w:szCs w:val="16"/>
        </w:rPr>
        <w:t xml:space="preserve"> Assessment module used as allowed by the applicable TSIs</w:t>
      </w:r>
      <w:r>
        <w:rPr>
          <w:sz w:val="16"/>
          <w:szCs w:val="16"/>
        </w:rPr>
        <w:t xml:space="preserve"> (see §6.1.2 for LOC&amp;PAS and WAG </w:t>
      </w:r>
      <w:r w:rsidRPr="00073695">
        <w:rPr>
          <w:sz w:val="16"/>
          <w:szCs w:val="16"/>
        </w:rPr>
        <w:t>TSIs, §</w:t>
      </w:r>
      <w:r w:rsidR="00073695" w:rsidRPr="00073695">
        <w:rPr>
          <w:sz w:val="16"/>
          <w:szCs w:val="16"/>
        </w:rPr>
        <w:t>6.3.2.1</w:t>
      </w:r>
      <w:r w:rsidRPr="00073695">
        <w:rPr>
          <w:sz w:val="16"/>
          <w:szCs w:val="16"/>
        </w:rPr>
        <w:t xml:space="preserve"> for</w:t>
      </w:r>
      <w:r>
        <w:rPr>
          <w:sz w:val="16"/>
          <w:szCs w:val="16"/>
        </w:rPr>
        <w:t xml:space="preserve"> CCS TSI)</w:t>
      </w:r>
    </w:p>
  </w:footnote>
  <w:footnote w:id="5">
    <w:p w14:paraId="4F0E41C7" w14:textId="3B453BD6" w:rsidR="00DA62CC" w:rsidRPr="00987158" w:rsidRDefault="00DA62CC">
      <w:pPr>
        <w:pStyle w:val="FootnoteText"/>
      </w:pPr>
      <w:r w:rsidRPr="00A3245D">
        <w:rPr>
          <w:rStyle w:val="FootnoteReference"/>
          <w:sz w:val="16"/>
          <w:szCs w:val="16"/>
        </w:rPr>
        <w:footnoteRef/>
      </w:r>
      <w:r w:rsidRPr="00A3245D">
        <w:rPr>
          <w:sz w:val="16"/>
          <w:szCs w:val="16"/>
        </w:rPr>
        <w:t xml:space="preserve"> </w:t>
      </w:r>
      <w:r w:rsidRPr="00987158">
        <w:rPr>
          <w:sz w:val="16"/>
          <w:szCs w:val="16"/>
        </w:rPr>
        <w:t xml:space="preserve">Describe the production sites covered by the QMS approval certificate by means of the name(s) of the manufacturing location(s) </w:t>
      </w:r>
      <w:r>
        <w:rPr>
          <w:sz w:val="16"/>
          <w:szCs w:val="16"/>
        </w:rPr>
        <w:t>(only for QMS approval certificates)</w:t>
      </w:r>
    </w:p>
  </w:footnote>
  <w:footnote w:id="6">
    <w:p w14:paraId="3A5D2EE3" w14:textId="75312BD6" w:rsidR="00DA62CC" w:rsidRPr="00987158" w:rsidRDefault="00DA62CC" w:rsidP="00A66C12">
      <w:pPr>
        <w:pStyle w:val="FootnoteText"/>
      </w:pPr>
      <w:r w:rsidRPr="00A201DB">
        <w:rPr>
          <w:rStyle w:val="FootnoteReference"/>
          <w:sz w:val="16"/>
          <w:szCs w:val="16"/>
        </w:rPr>
        <w:footnoteRef/>
      </w:r>
      <w:r w:rsidRPr="00A201DB">
        <w:rPr>
          <w:sz w:val="16"/>
          <w:szCs w:val="16"/>
        </w:rPr>
        <w:t xml:space="preserve"> Introduce the</w:t>
      </w:r>
      <w:r>
        <w:rPr>
          <w:sz w:val="16"/>
          <w:szCs w:val="16"/>
        </w:rPr>
        <w:t xml:space="preserve"> ID assigned in ERADIS and </w:t>
      </w:r>
      <w:r w:rsidR="00073695">
        <w:rPr>
          <w:sz w:val="16"/>
          <w:szCs w:val="16"/>
        </w:rPr>
        <w:t>a</w:t>
      </w:r>
      <w:r>
        <w:rPr>
          <w:sz w:val="16"/>
          <w:szCs w:val="16"/>
        </w:rPr>
        <w:t xml:space="preserve"> hyperlink </w:t>
      </w:r>
      <w:r w:rsidRPr="00A201DB">
        <w:rPr>
          <w:sz w:val="16"/>
          <w:szCs w:val="16"/>
        </w:rPr>
        <w:t>to the document in ERADIS database</w:t>
      </w:r>
    </w:p>
  </w:footnote>
  <w:footnote w:id="7">
    <w:p w14:paraId="0AD80FE8" w14:textId="26284CA1" w:rsidR="00332854" w:rsidRPr="00A201DB" w:rsidRDefault="00332854" w:rsidP="004B5B73">
      <w:pPr>
        <w:pStyle w:val="FootnoteText"/>
      </w:pPr>
      <w:r w:rsidRPr="00A201DB">
        <w:rPr>
          <w:rStyle w:val="FootnoteReference"/>
          <w:sz w:val="16"/>
        </w:rPr>
        <w:footnoteRef/>
      </w:r>
      <w:r w:rsidRPr="00A201DB">
        <w:rPr>
          <w:sz w:val="16"/>
        </w:rPr>
        <w:t xml:space="preserve"> </w:t>
      </w:r>
      <w:r>
        <w:rPr>
          <w:sz w:val="16"/>
        </w:rPr>
        <w:t>Name and references in the concerned TSI</w:t>
      </w:r>
    </w:p>
  </w:footnote>
  <w:footnote w:id="8">
    <w:p w14:paraId="1DE6F759" w14:textId="0AE69751" w:rsidR="00332854" w:rsidRPr="00A201DB" w:rsidRDefault="00332854" w:rsidP="004B5B73">
      <w:pPr>
        <w:pStyle w:val="FootnoteText"/>
      </w:pPr>
      <w:r w:rsidRPr="00A201DB">
        <w:rPr>
          <w:rStyle w:val="FootnoteReference"/>
          <w:sz w:val="16"/>
        </w:rPr>
        <w:footnoteRef/>
      </w:r>
      <w:r w:rsidRPr="00A201DB">
        <w:rPr>
          <w:sz w:val="16"/>
        </w:rPr>
        <w:t xml:space="preserve"> </w:t>
      </w:r>
      <w:r w:rsidRPr="00D128FA">
        <w:rPr>
          <w:sz w:val="16"/>
        </w:rPr>
        <w:t>EC declaration of conformity (</w:t>
      </w:r>
      <w:r>
        <w:rPr>
          <w:sz w:val="16"/>
        </w:rPr>
        <w:t>all modules except CV</w:t>
      </w:r>
      <w:r w:rsidRPr="00D128FA">
        <w:rPr>
          <w:sz w:val="16"/>
        </w:rPr>
        <w:t>); EC declaration of suitability for use (CV); EC type examination certificate ( CB) EC design examination certificate (CH1); EC certificate of conformity (CA1, CA2, CF); EC certificate of suitability for use (CV); QMS approval certificate (CD,CH,CH1)</w:t>
      </w:r>
      <w:r>
        <w:rPr>
          <w:sz w:val="16"/>
        </w:rPr>
        <w:t xml:space="preserve"> </w:t>
      </w:r>
    </w:p>
  </w:footnote>
  <w:footnote w:id="9">
    <w:p w14:paraId="40ABD06C" w14:textId="77777777" w:rsidR="00332854" w:rsidRPr="00A201DB" w:rsidRDefault="00332854" w:rsidP="004B5B73">
      <w:pPr>
        <w:pStyle w:val="FootnoteText"/>
      </w:pPr>
      <w:r w:rsidRPr="00A201DB">
        <w:rPr>
          <w:rStyle w:val="FootnoteReference"/>
          <w:sz w:val="16"/>
        </w:rPr>
        <w:footnoteRef/>
      </w:r>
      <w:r w:rsidRPr="00A201DB">
        <w:rPr>
          <w:sz w:val="16"/>
        </w:rPr>
        <w:t xml:space="preserve"> Provide the reference of the document , to be assigned following Annex VII of Regulation (EU) 2019/250 (EC declarations) or NB-Rail RFU-STR-001 section D (EC certificates)</w:t>
      </w:r>
    </w:p>
  </w:footnote>
  <w:footnote w:id="10">
    <w:p w14:paraId="13120375" w14:textId="77777777" w:rsidR="00332854" w:rsidRPr="00987158" w:rsidRDefault="00332854" w:rsidP="004B5B73">
      <w:pPr>
        <w:pStyle w:val="FootnoteText"/>
      </w:pPr>
      <w:r w:rsidRPr="00A3245D">
        <w:rPr>
          <w:rStyle w:val="FootnoteReference"/>
          <w:sz w:val="16"/>
          <w:szCs w:val="16"/>
        </w:rPr>
        <w:footnoteRef/>
      </w:r>
      <w:r w:rsidRPr="00A3245D">
        <w:rPr>
          <w:sz w:val="16"/>
          <w:szCs w:val="16"/>
        </w:rPr>
        <w:t xml:space="preserve"> </w:t>
      </w:r>
      <w:r w:rsidRPr="00987158">
        <w:rPr>
          <w:sz w:val="16"/>
          <w:szCs w:val="16"/>
        </w:rPr>
        <w:t xml:space="preserve">Describe the production sites covered by the QMS approval certificate by means of the name(s) of the manufacturing location(s) </w:t>
      </w:r>
      <w:r>
        <w:rPr>
          <w:sz w:val="16"/>
          <w:szCs w:val="16"/>
        </w:rPr>
        <w:t>(only for QMS approval certificates)</w:t>
      </w:r>
    </w:p>
  </w:footnote>
  <w:footnote w:id="11">
    <w:p w14:paraId="351B5B13" w14:textId="7E456AB7" w:rsidR="00332854" w:rsidRPr="00987158" w:rsidRDefault="00332854" w:rsidP="004B5B73">
      <w:pPr>
        <w:pStyle w:val="FootnoteText"/>
      </w:pPr>
      <w:r w:rsidRPr="00A201DB">
        <w:rPr>
          <w:rStyle w:val="FootnoteReference"/>
          <w:sz w:val="16"/>
          <w:szCs w:val="16"/>
        </w:rPr>
        <w:footnoteRef/>
      </w:r>
      <w:r w:rsidRPr="00A201DB">
        <w:rPr>
          <w:sz w:val="16"/>
          <w:szCs w:val="16"/>
        </w:rPr>
        <w:t xml:space="preserve"> Introduce the</w:t>
      </w:r>
      <w:r>
        <w:rPr>
          <w:sz w:val="16"/>
          <w:szCs w:val="16"/>
        </w:rPr>
        <w:t xml:space="preserve"> ID assigned in ERADIS and a hyperlink </w:t>
      </w:r>
      <w:r w:rsidRPr="00A201DB">
        <w:rPr>
          <w:sz w:val="16"/>
          <w:szCs w:val="16"/>
        </w:rPr>
        <w:t>to the document in ERADIS database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DA62CC" w:rsidRPr="000130CD" w14:paraId="48A36871" w14:textId="77777777" w:rsidTr="00F7523E">
      <w:tc>
        <w:tcPr>
          <w:tcW w:w="2132" w:type="pct"/>
          <w:shd w:val="clear" w:color="auto" w:fill="auto"/>
        </w:tcPr>
        <w:p w14:paraId="6B1BC3F3" w14:textId="77777777" w:rsidR="00DA62CC" w:rsidRPr="008803A1" w:rsidRDefault="00DA62CC" w:rsidP="008803A1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14:paraId="23393CD6" w14:textId="77777777" w:rsidR="00DA62CC" w:rsidRPr="008803A1" w:rsidRDefault="00DA62CC" w:rsidP="008803A1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color w:val="004494"/>
              <w:sz w:val="16"/>
              <w:szCs w:val="16"/>
            </w:rPr>
            <w:alias w:val="Type of document"/>
            <w:tag w:val="Type of document"/>
            <w:id w:val="-1874059043"/>
            <w:placeholder>
              <w:docPart w:val="F4889B8F394046E0B82509FD569D2FA0"/>
            </w:placeholder>
          </w:sdtPr>
          <w:sdtContent>
            <w:p w14:paraId="65DFA572" w14:textId="0D622551" w:rsidR="00DA62CC" w:rsidRDefault="00DA62CC" w:rsidP="000130CD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 w:rsidRPr="00251D11">
                <w:rPr>
                  <w:color w:val="004494"/>
                  <w:sz w:val="16"/>
                  <w:szCs w:val="16"/>
                </w:rPr>
                <w:t>Links to ERADIS for EC certificates and declarations</w:t>
              </w:r>
            </w:p>
          </w:sdtContent>
        </w:sdt>
        <w:p w14:paraId="4FDB0019" w14:textId="71AB3360" w:rsidR="00DA62CC" w:rsidRPr="000130CD" w:rsidRDefault="00DA62CC" w:rsidP="000130CD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fr-BE"/>
            </w:rPr>
          </w:pPr>
          <w:r>
            <w:rPr>
              <w:color w:val="004494"/>
              <w:sz w:val="16"/>
              <w:szCs w:val="16"/>
            </w:rPr>
            <w:t xml:space="preserve"> </w:t>
          </w:r>
          <w:r>
            <w:rPr>
              <w:color w:val="004494"/>
              <w:sz w:val="16"/>
              <w:szCs w:val="16"/>
            </w:rPr>
            <w:fldChar w:fldCharType="begin"/>
          </w:r>
          <w:r w:rsidRPr="000130CD">
            <w:rPr>
              <w:color w:val="004494"/>
              <w:sz w:val="16"/>
              <w:szCs w:val="16"/>
              <w:lang w:val="fr-BE"/>
            </w:rPr>
            <w:instrText xml:space="preserve"> REF Short_title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Short_title"/>
              <w:tag w:val="Short_title"/>
              <w:id w:val="-577516577"/>
              <w:lock w:val="sdtLocked"/>
              <w:placeholder>
                <w:docPart w:val="911F52F5CB1B451DA730C1A6EC9B5138"/>
              </w:placeholder>
            </w:sdtPr>
            <w:sdtContent>
              <w:r>
                <w:rPr>
                  <w:color w:val="004494"/>
                  <w:sz w:val="16"/>
                  <w:szCs w:val="16"/>
                </w:rPr>
                <w:t>ERA1209/138 TEM_VEA_061</w:t>
              </w:r>
            </w:sdtContent>
          </w:sdt>
          <w:r>
            <w:rPr>
              <w:color w:val="004494"/>
              <w:sz w:val="16"/>
              <w:szCs w:val="16"/>
            </w:rPr>
            <w:fldChar w:fldCharType="end"/>
          </w:r>
        </w:p>
        <w:p w14:paraId="1F9F9853" w14:textId="5EC853AB" w:rsidR="00DA62CC" w:rsidRPr="000130CD" w:rsidRDefault="00DA62CC" w:rsidP="002D448D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fr-BE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0130CD">
            <w:rPr>
              <w:color w:val="004494"/>
              <w:sz w:val="16"/>
              <w:szCs w:val="16"/>
              <w:lang w:val="fr-BE"/>
            </w:rPr>
            <w:instrText xml:space="preserve"> REF Code_V_x_y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Code V x.y"/>
              <w:tag w:val="Code V x.y"/>
              <w:id w:val="-1288274722"/>
              <w:placeholder>
                <w:docPart w:val="FAAAC1BD1E3B4705B6E05C2E1B093C4A"/>
              </w:placeholder>
            </w:sdtPr>
            <w:sdtContent>
              <w:r>
                <w:rPr>
                  <w:color w:val="004494"/>
                  <w:sz w:val="16"/>
                  <w:szCs w:val="16"/>
                </w:rPr>
                <w:t>V 0.1</w:t>
              </w:r>
            </w:sdtContent>
          </w:sdt>
          <w:r>
            <w:rPr>
              <w:color w:val="004494"/>
              <w:sz w:val="16"/>
              <w:szCs w:val="16"/>
            </w:rPr>
            <w:fldChar w:fldCharType="end"/>
          </w:r>
        </w:p>
      </w:tc>
    </w:tr>
  </w:tbl>
  <w:p w14:paraId="3FEA8B0C" w14:textId="77777777" w:rsidR="00DA62CC" w:rsidRPr="000130CD" w:rsidRDefault="00DA62CC" w:rsidP="008803A1">
    <w:pPr>
      <w:pStyle w:val="Header"/>
      <w:jc w:val="both"/>
      <w:rPr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3"/>
      <w:gridCol w:w="5246"/>
    </w:tblGrid>
    <w:tr w:rsidR="00DA62CC" w:rsidRPr="005374E0" w14:paraId="03C8C10F" w14:textId="77777777" w:rsidTr="00987158">
      <w:trPr>
        <w:trHeight w:val="1701"/>
      </w:trPr>
      <w:tc>
        <w:tcPr>
          <w:tcW w:w="2279" w:type="pct"/>
          <w:shd w:val="clear" w:color="auto" w:fill="auto"/>
          <w:vAlign w:val="center"/>
        </w:tcPr>
        <w:p w14:paraId="1BBB2575" w14:textId="77777777" w:rsidR="00DA62CC" w:rsidRPr="005374E0" w:rsidRDefault="00DA62CC" w:rsidP="005374E0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374E0">
            <w:rPr>
              <w:noProof/>
              <w:color w:val="0C4DA2"/>
              <w:sz w:val="18"/>
              <w:lang w:val="en-US"/>
            </w:rPr>
            <w:drawing>
              <wp:inline distT="0" distB="0" distL="0" distR="0" wp14:anchorId="39B74DF2" wp14:editId="483616AE">
                <wp:extent cx="1425575" cy="1079500"/>
                <wp:effectExtent l="0" t="0" r="317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1" w:type="pct"/>
          <w:shd w:val="clear" w:color="auto" w:fill="auto"/>
        </w:tcPr>
        <w:sdt>
          <w:sdtPr>
            <w:rPr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  <w:placeholder>
              <w:docPart w:val="DefaultPlaceholder_1081868574"/>
            </w:placeholder>
          </w:sdtPr>
          <w:sdtContent>
            <w:p w14:paraId="7598C255" w14:textId="068041E4" w:rsidR="00DA62CC" w:rsidRDefault="00DA62CC" w:rsidP="00970595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Links to ERADIS for EC certificates and declarations</w:t>
              </w:r>
            </w:p>
          </w:sdtContent>
        </w:sdt>
        <w:bookmarkStart w:id="1" w:name="Short_title" w:displacedByCustomXml="next"/>
        <w:sdt>
          <w:sdtPr>
            <w:rPr>
              <w:color w:val="004494"/>
              <w:sz w:val="16"/>
              <w:szCs w:val="16"/>
            </w:rPr>
            <w:alias w:val="Short_title"/>
            <w:tag w:val="Short_title"/>
            <w:id w:val="142322756"/>
            <w:lock w:val="sdtLocked"/>
            <w:placeholder>
              <w:docPart w:val="DefaultPlaceholder_1081868574"/>
            </w:placeholder>
          </w:sdtPr>
          <w:sdtContent>
            <w:p w14:paraId="00642600" w14:textId="28D96344" w:rsidR="00DA62CC" w:rsidRDefault="00DA62CC" w:rsidP="004A3609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ERA1209/138 TEM_VEA_061</w:t>
              </w:r>
            </w:p>
          </w:sdtContent>
        </w:sdt>
        <w:bookmarkEnd w:id="1" w:displacedByCustomXml="prev"/>
        <w:bookmarkStart w:id="2" w:name="Code_V_x_y" w:displacedByCustomXml="next"/>
        <w:sdt>
          <w:sdtPr>
            <w:rPr>
              <w:color w:val="004494"/>
              <w:sz w:val="16"/>
              <w:szCs w:val="16"/>
            </w:rPr>
            <w:alias w:val="Code V x.y"/>
            <w:tag w:val="Code V x.y"/>
            <w:id w:val="1768420682"/>
            <w:placeholder>
              <w:docPart w:val="DefaultPlaceholder_1081868574"/>
            </w:placeholder>
          </w:sdtPr>
          <w:sdtContent>
            <w:p w14:paraId="1D128FDD" w14:textId="74624E2E" w:rsidR="00DA62CC" w:rsidRDefault="00DA62CC" w:rsidP="004A3609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 xml:space="preserve">V </w:t>
              </w:r>
              <w:r w:rsidR="00987158">
                <w:rPr>
                  <w:color w:val="004494"/>
                  <w:sz w:val="16"/>
                  <w:szCs w:val="16"/>
                </w:rPr>
                <w:t>1.1</w:t>
              </w:r>
            </w:p>
          </w:sdtContent>
        </w:sdt>
        <w:bookmarkEnd w:id="2" w:displacedByCustomXml="prev"/>
        <w:p w14:paraId="6C25DE29" w14:textId="77777777" w:rsidR="00DA62CC" w:rsidRPr="005374E0" w:rsidRDefault="00DA62CC" w:rsidP="00970595">
          <w:pPr>
            <w:tabs>
              <w:tab w:val="right" w:pos="9360"/>
            </w:tabs>
            <w:spacing w:after="0"/>
            <w:ind w:right="-108"/>
            <w:jc w:val="right"/>
            <w:rPr>
              <w:color w:val="0C4DA2"/>
              <w:sz w:val="18"/>
            </w:rPr>
          </w:pPr>
        </w:p>
      </w:tc>
    </w:tr>
    <w:tr w:rsidR="00DA62CC" w:rsidRPr="005374E0" w14:paraId="587E290E" w14:textId="77777777" w:rsidTr="00987158">
      <w:trPr>
        <w:trHeight w:val="581"/>
      </w:trPr>
      <w:tc>
        <w:tcPr>
          <w:tcW w:w="2279" w:type="pct"/>
          <w:shd w:val="clear" w:color="auto" w:fill="auto"/>
          <w:vAlign w:val="center"/>
        </w:tcPr>
        <w:p w14:paraId="583BEB06" w14:textId="276DE811" w:rsidR="00DA62CC" w:rsidRPr="005374E0" w:rsidRDefault="00987158" w:rsidP="00987158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>
            <w:rPr>
              <w:rFonts w:eastAsia="SimSun" w:cs="Lucida Sans"/>
              <w:color w:val="004494"/>
              <w:sz w:val="20"/>
              <w:szCs w:val="18"/>
              <w:lang w:eastAsia="zh-CN"/>
            </w:rPr>
            <w:t>Moving Europe towards a sustainable and safe railway system without frontiers</w:t>
          </w:r>
          <w:r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 </w:t>
          </w:r>
        </w:p>
        <w:p w14:paraId="0DB429D0" w14:textId="77777777" w:rsidR="00DA62CC" w:rsidRPr="005374E0" w:rsidRDefault="00DA62CC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2721" w:type="pct"/>
          <w:shd w:val="clear" w:color="auto" w:fill="auto"/>
        </w:tcPr>
        <w:p w14:paraId="53B4C1DD" w14:textId="77777777" w:rsidR="00DA62CC" w:rsidRPr="005374E0" w:rsidRDefault="00DA62CC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7AF9DBE5" w14:textId="77777777" w:rsidR="00DA62CC" w:rsidRPr="00F7419F" w:rsidRDefault="00DA62CC" w:rsidP="005374E0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DA62CC" w:rsidRPr="000130CD" w14:paraId="16A58B04" w14:textId="77777777" w:rsidTr="00F7523E">
      <w:tc>
        <w:tcPr>
          <w:tcW w:w="2132" w:type="pct"/>
          <w:shd w:val="clear" w:color="auto" w:fill="auto"/>
        </w:tcPr>
        <w:p w14:paraId="3DF5CCFB" w14:textId="77777777" w:rsidR="00DA62CC" w:rsidRPr="008803A1" w:rsidRDefault="00DA62CC" w:rsidP="008803A1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14:paraId="19C5847D" w14:textId="77777777" w:rsidR="00DA62CC" w:rsidRPr="008803A1" w:rsidRDefault="00DA62CC" w:rsidP="008803A1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color w:val="004494"/>
              <w:sz w:val="16"/>
              <w:szCs w:val="16"/>
            </w:rPr>
            <w:alias w:val="Type of document"/>
            <w:tag w:val="Type of document"/>
            <w:id w:val="-723904416"/>
            <w:placeholder>
              <w:docPart w:val="C86438AAF92244C99812CEA1988C72FC"/>
            </w:placeholder>
          </w:sdtPr>
          <w:sdtContent>
            <w:p w14:paraId="497877F1" w14:textId="77777777" w:rsidR="00DA62CC" w:rsidRDefault="00DA62CC" w:rsidP="000130CD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 w:rsidRPr="00251D11">
                <w:rPr>
                  <w:color w:val="004494"/>
                  <w:sz w:val="16"/>
                  <w:szCs w:val="16"/>
                </w:rPr>
                <w:t>Links to ERADIS for EC certificates and declarations</w:t>
              </w:r>
            </w:p>
          </w:sdtContent>
        </w:sdt>
        <w:p w14:paraId="2D9E2BCC" w14:textId="77777777" w:rsidR="00DA62CC" w:rsidRPr="000130CD" w:rsidRDefault="00DA62CC" w:rsidP="000130CD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fr-BE"/>
            </w:rPr>
          </w:pPr>
          <w:r>
            <w:rPr>
              <w:color w:val="004494"/>
              <w:sz w:val="16"/>
              <w:szCs w:val="16"/>
            </w:rPr>
            <w:t xml:space="preserve"> </w:t>
          </w:r>
          <w:r>
            <w:rPr>
              <w:color w:val="004494"/>
              <w:sz w:val="16"/>
              <w:szCs w:val="16"/>
            </w:rPr>
            <w:fldChar w:fldCharType="begin"/>
          </w:r>
          <w:r w:rsidRPr="000130CD">
            <w:rPr>
              <w:color w:val="004494"/>
              <w:sz w:val="16"/>
              <w:szCs w:val="16"/>
              <w:lang w:val="fr-BE"/>
            </w:rPr>
            <w:instrText xml:space="preserve"> REF Short_title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Short_title"/>
              <w:tag w:val="Short_title"/>
              <w:id w:val="1851980268"/>
              <w:lock w:val="sdtLocked"/>
              <w:placeholder>
                <w:docPart w:val="E26464C392F4444CB4AEC4798F13C9C1"/>
              </w:placeholder>
            </w:sdtPr>
            <w:sdtContent>
              <w:r>
                <w:rPr>
                  <w:color w:val="004494"/>
                  <w:sz w:val="16"/>
                  <w:szCs w:val="16"/>
                </w:rPr>
                <w:t>ERA1209/138 TEM_VEA_061</w:t>
              </w:r>
            </w:sdtContent>
          </w:sdt>
          <w:r>
            <w:rPr>
              <w:color w:val="004494"/>
              <w:sz w:val="16"/>
              <w:szCs w:val="16"/>
            </w:rPr>
            <w:fldChar w:fldCharType="end"/>
          </w:r>
        </w:p>
        <w:p w14:paraId="28030362" w14:textId="5F4B3E48" w:rsidR="00DA62CC" w:rsidRPr="000130CD" w:rsidRDefault="00DA62CC" w:rsidP="00C21B66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fr-BE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0130CD">
            <w:rPr>
              <w:color w:val="004494"/>
              <w:sz w:val="16"/>
              <w:szCs w:val="16"/>
              <w:lang w:val="fr-BE"/>
            </w:rPr>
            <w:instrText xml:space="preserve"> REF Code_V_x_y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Code V x.y"/>
              <w:tag w:val="Code V x.y"/>
              <w:id w:val="1239666958"/>
              <w:placeholder>
                <w:docPart w:val="3F495EA766684436961C2FDC45A131CD"/>
              </w:placeholder>
            </w:sdtPr>
            <w:sdtContent>
              <w:r w:rsidR="00073695">
                <w:rPr>
                  <w:color w:val="004494"/>
                  <w:sz w:val="16"/>
                  <w:szCs w:val="16"/>
                </w:rPr>
                <w:t>V 1.1</w:t>
              </w:r>
            </w:sdtContent>
          </w:sdt>
          <w:r>
            <w:rPr>
              <w:color w:val="004494"/>
              <w:sz w:val="16"/>
              <w:szCs w:val="16"/>
            </w:rPr>
            <w:fldChar w:fldCharType="end"/>
          </w:r>
        </w:p>
      </w:tc>
    </w:tr>
  </w:tbl>
  <w:p w14:paraId="67D2C5B5" w14:textId="77777777" w:rsidR="00DA62CC" w:rsidRPr="000130CD" w:rsidRDefault="00DA62CC" w:rsidP="008803A1">
    <w:pPr>
      <w:pStyle w:val="Header"/>
      <w:jc w:val="both"/>
      <w:rPr>
        <w:lang w:val="fr-B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2"/>
      <w:gridCol w:w="9278"/>
    </w:tblGrid>
    <w:tr w:rsidR="00DA62CC" w:rsidRPr="005374E0" w14:paraId="50E6BDF7" w14:textId="77777777" w:rsidTr="00081744">
      <w:trPr>
        <w:trHeight w:val="1701"/>
      </w:trPr>
      <w:tc>
        <w:tcPr>
          <w:tcW w:w="1785" w:type="pct"/>
          <w:shd w:val="clear" w:color="auto" w:fill="auto"/>
          <w:vAlign w:val="center"/>
        </w:tcPr>
        <w:p w14:paraId="49A8525B" w14:textId="77777777" w:rsidR="00DA62CC" w:rsidRPr="005374E0" w:rsidRDefault="00DA62CC" w:rsidP="005374E0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374E0">
            <w:rPr>
              <w:noProof/>
              <w:color w:val="0C4DA2"/>
              <w:sz w:val="18"/>
              <w:lang w:val="en-US"/>
            </w:rPr>
            <w:drawing>
              <wp:inline distT="0" distB="0" distL="0" distR="0" wp14:anchorId="07627598" wp14:editId="6745F2ED">
                <wp:extent cx="1425575" cy="1079500"/>
                <wp:effectExtent l="0" t="0" r="317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color w:val="004494"/>
              <w:sz w:val="16"/>
              <w:szCs w:val="16"/>
            </w:rPr>
            <w:alias w:val="Type of document"/>
            <w:tag w:val="Type of document"/>
            <w:id w:val="-992879343"/>
            <w:lock w:val="sdtLocked"/>
            <w:placeholder>
              <w:docPart w:val="3C65D1B386464162BFCC2A75D5895046"/>
            </w:placeholder>
          </w:sdtPr>
          <w:sdtContent>
            <w:p w14:paraId="596C3C08" w14:textId="77777777" w:rsidR="00DA62CC" w:rsidRDefault="00DA62CC" w:rsidP="00970595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Links to ERADIS for EC certificates and declarations</w:t>
              </w:r>
            </w:p>
          </w:sdtContent>
        </w:sdt>
        <w:sdt>
          <w:sdtPr>
            <w:rPr>
              <w:color w:val="004494"/>
              <w:sz w:val="16"/>
              <w:szCs w:val="16"/>
            </w:rPr>
            <w:alias w:val="Short_title"/>
            <w:tag w:val="Short_title"/>
            <w:id w:val="1320538419"/>
            <w:lock w:val="sdtLocked"/>
            <w:placeholder>
              <w:docPart w:val="3C65D1B386464162BFCC2A75D5895046"/>
            </w:placeholder>
          </w:sdtPr>
          <w:sdtContent>
            <w:p w14:paraId="2847E9FB" w14:textId="77777777" w:rsidR="00DA62CC" w:rsidRDefault="00DA62CC" w:rsidP="004A3609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ERA1209/138 TEM_VEA_061</w:t>
              </w:r>
            </w:p>
          </w:sdtContent>
        </w:sdt>
        <w:sdt>
          <w:sdtPr>
            <w:rPr>
              <w:color w:val="004494"/>
              <w:sz w:val="16"/>
              <w:szCs w:val="16"/>
            </w:rPr>
            <w:alias w:val="Code V x.y"/>
            <w:tag w:val="Code V x.y"/>
            <w:id w:val="-356962332"/>
            <w:placeholder>
              <w:docPart w:val="3C65D1B386464162BFCC2A75D5895046"/>
            </w:placeholder>
          </w:sdtPr>
          <w:sdtContent>
            <w:p w14:paraId="69E80B50" w14:textId="77777777" w:rsidR="00DA62CC" w:rsidRDefault="00DA62CC" w:rsidP="004A3609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V 0.1</w:t>
              </w:r>
            </w:p>
          </w:sdtContent>
        </w:sdt>
        <w:p w14:paraId="0606E0B2" w14:textId="77777777" w:rsidR="00DA62CC" w:rsidRPr="005374E0" w:rsidRDefault="00DA62CC" w:rsidP="00970595">
          <w:pPr>
            <w:tabs>
              <w:tab w:val="right" w:pos="9360"/>
            </w:tabs>
            <w:spacing w:after="0"/>
            <w:ind w:right="-108"/>
            <w:jc w:val="right"/>
            <w:rPr>
              <w:color w:val="0C4DA2"/>
              <w:sz w:val="18"/>
            </w:rPr>
          </w:pPr>
        </w:p>
      </w:tc>
    </w:tr>
    <w:tr w:rsidR="00DA62CC" w:rsidRPr="005374E0" w14:paraId="40F8B20C" w14:textId="77777777" w:rsidTr="00081744">
      <w:trPr>
        <w:trHeight w:val="581"/>
      </w:trPr>
      <w:tc>
        <w:tcPr>
          <w:tcW w:w="1785" w:type="pct"/>
          <w:shd w:val="clear" w:color="auto" w:fill="auto"/>
          <w:vAlign w:val="center"/>
        </w:tcPr>
        <w:p w14:paraId="3F129A80" w14:textId="77777777" w:rsidR="00DA62CC" w:rsidRPr="005374E0" w:rsidRDefault="00DA62CC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14:paraId="47BDFE4F" w14:textId="77777777" w:rsidR="00DA62CC" w:rsidRPr="005374E0" w:rsidRDefault="00DA62CC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14:paraId="5ED2066C" w14:textId="77777777" w:rsidR="00DA62CC" w:rsidRPr="005374E0" w:rsidRDefault="00DA62CC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14:paraId="3A4D4263" w14:textId="77777777" w:rsidR="00DA62CC" w:rsidRPr="005374E0" w:rsidRDefault="00DA62CC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1FD34749" w14:textId="77777777" w:rsidR="00DA62CC" w:rsidRPr="00F7419F" w:rsidRDefault="00DA62CC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57"/>
    <w:multiLevelType w:val="hybridMultilevel"/>
    <w:tmpl w:val="79BC81AC"/>
    <w:lvl w:ilvl="0" w:tplc="5DDC411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347A"/>
    <w:multiLevelType w:val="multilevel"/>
    <w:tmpl w:val="C3145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013278"/>
    <w:multiLevelType w:val="hybridMultilevel"/>
    <w:tmpl w:val="7E226FE0"/>
    <w:lvl w:ilvl="0" w:tplc="4E7ED07A">
      <w:start w:val="1"/>
      <w:numFmt w:val="bullet"/>
      <w:lvlText w:val="›"/>
      <w:lvlJc w:val="left"/>
      <w:pPr>
        <w:ind w:left="69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4" w15:restartNumberingAfterBreak="0">
    <w:nsid w:val="1CAB731D"/>
    <w:multiLevelType w:val="hybridMultilevel"/>
    <w:tmpl w:val="DB76E2BE"/>
    <w:lvl w:ilvl="0" w:tplc="5DDC4110">
      <w:start w:val="13"/>
      <w:numFmt w:val="bullet"/>
      <w:lvlText w:val="-"/>
      <w:lvlJc w:val="left"/>
      <w:pPr>
        <w:ind w:left="80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5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0F79"/>
    <w:multiLevelType w:val="hybridMultilevel"/>
    <w:tmpl w:val="9FA888A0"/>
    <w:lvl w:ilvl="0" w:tplc="F37690A8">
      <w:start w:val="4"/>
      <w:numFmt w:val="decimal"/>
      <w:lvlText w:val="%1"/>
      <w:lvlJc w:val="left"/>
      <w:pPr>
        <w:ind w:left="221" w:hanging="129"/>
      </w:pPr>
      <w:rPr>
        <w:rFonts w:ascii="Times New Roman" w:eastAsia="Times New Roman" w:hAnsi="Times New Roman" w:cs="Times New Roman" w:hint="default"/>
        <w:w w:val="99"/>
        <w:sz w:val="17"/>
        <w:szCs w:val="17"/>
        <w:lang w:val="en-US" w:eastAsia="en-US" w:bidi="en-US"/>
      </w:rPr>
    </w:lvl>
    <w:lvl w:ilvl="1" w:tplc="E6E09E1C">
      <w:numFmt w:val="bullet"/>
      <w:lvlText w:val="•"/>
      <w:lvlJc w:val="left"/>
      <w:pPr>
        <w:ind w:left="410" w:hanging="129"/>
      </w:pPr>
      <w:rPr>
        <w:rFonts w:hint="default"/>
        <w:lang w:val="en-US" w:eastAsia="en-US" w:bidi="en-US"/>
      </w:rPr>
    </w:lvl>
    <w:lvl w:ilvl="2" w:tplc="04E4F602">
      <w:numFmt w:val="bullet"/>
      <w:lvlText w:val="•"/>
      <w:lvlJc w:val="left"/>
      <w:pPr>
        <w:ind w:left="600" w:hanging="129"/>
      </w:pPr>
      <w:rPr>
        <w:rFonts w:hint="default"/>
        <w:lang w:val="en-US" w:eastAsia="en-US" w:bidi="en-US"/>
      </w:rPr>
    </w:lvl>
    <w:lvl w:ilvl="3" w:tplc="754E905E">
      <w:numFmt w:val="bullet"/>
      <w:lvlText w:val="•"/>
      <w:lvlJc w:val="left"/>
      <w:pPr>
        <w:ind w:left="790" w:hanging="129"/>
      </w:pPr>
      <w:rPr>
        <w:rFonts w:hint="default"/>
        <w:lang w:val="en-US" w:eastAsia="en-US" w:bidi="en-US"/>
      </w:rPr>
    </w:lvl>
    <w:lvl w:ilvl="4" w:tplc="0EA096CE">
      <w:numFmt w:val="bullet"/>
      <w:lvlText w:val="•"/>
      <w:lvlJc w:val="left"/>
      <w:pPr>
        <w:ind w:left="980" w:hanging="129"/>
      </w:pPr>
      <w:rPr>
        <w:rFonts w:hint="default"/>
        <w:lang w:val="en-US" w:eastAsia="en-US" w:bidi="en-US"/>
      </w:rPr>
    </w:lvl>
    <w:lvl w:ilvl="5" w:tplc="FAC87C5A">
      <w:numFmt w:val="bullet"/>
      <w:lvlText w:val="•"/>
      <w:lvlJc w:val="left"/>
      <w:pPr>
        <w:ind w:left="1171" w:hanging="129"/>
      </w:pPr>
      <w:rPr>
        <w:rFonts w:hint="default"/>
        <w:lang w:val="en-US" w:eastAsia="en-US" w:bidi="en-US"/>
      </w:rPr>
    </w:lvl>
    <w:lvl w:ilvl="6" w:tplc="FA76059A">
      <w:numFmt w:val="bullet"/>
      <w:lvlText w:val="•"/>
      <w:lvlJc w:val="left"/>
      <w:pPr>
        <w:ind w:left="1361" w:hanging="129"/>
      </w:pPr>
      <w:rPr>
        <w:rFonts w:hint="default"/>
        <w:lang w:val="en-US" w:eastAsia="en-US" w:bidi="en-US"/>
      </w:rPr>
    </w:lvl>
    <w:lvl w:ilvl="7" w:tplc="6172D624">
      <w:numFmt w:val="bullet"/>
      <w:lvlText w:val="•"/>
      <w:lvlJc w:val="left"/>
      <w:pPr>
        <w:ind w:left="1551" w:hanging="129"/>
      </w:pPr>
      <w:rPr>
        <w:rFonts w:hint="default"/>
        <w:lang w:val="en-US" w:eastAsia="en-US" w:bidi="en-US"/>
      </w:rPr>
    </w:lvl>
    <w:lvl w:ilvl="8" w:tplc="9FF882C4">
      <w:numFmt w:val="bullet"/>
      <w:lvlText w:val="•"/>
      <w:lvlJc w:val="left"/>
      <w:pPr>
        <w:ind w:left="1741" w:hanging="129"/>
      </w:pPr>
      <w:rPr>
        <w:rFonts w:hint="default"/>
        <w:lang w:val="en-US" w:eastAsia="en-US" w:bidi="en-US"/>
      </w:rPr>
    </w:lvl>
  </w:abstractNum>
  <w:abstractNum w:abstractNumId="8" w15:restartNumberingAfterBreak="0">
    <w:nsid w:val="2D1528E1"/>
    <w:multiLevelType w:val="hybridMultilevel"/>
    <w:tmpl w:val="F9446178"/>
    <w:lvl w:ilvl="0" w:tplc="969ED626">
      <w:numFmt w:val="bullet"/>
      <w:lvlText w:val="-"/>
      <w:lvlJc w:val="left"/>
      <w:pPr>
        <w:ind w:left="81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9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AC5EF7"/>
    <w:multiLevelType w:val="hybridMultilevel"/>
    <w:tmpl w:val="F96649E2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1" w15:restartNumberingAfterBreak="0">
    <w:nsid w:val="372E3102"/>
    <w:multiLevelType w:val="hybridMultilevel"/>
    <w:tmpl w:val="5580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F78C4"/>
    <w:multiLevelType w:val="hybridMultilevel"/>
    <w:tmpl w:val="73A283C0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6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40D78"/>
    <w:multiLevelType w:val="multilevel"/>
    <w:tmpl w:val="9EF6EB4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D64A99"/>
    <w:multiLevelType w:val="hybridMultilevel"/>
    <w:tmpl w:val="2FAC3574"/>
    <w:lvl w:ilvl="0" w:tplc="0C80FEC4">
      <w:start w:val="1"/>
      <w:numFmt w:val="decimal"/>
      <w:lvlText w:val="(%1)"/>
      <w:lvlJc w:val="left"/>
      <w:pPr>
        <w:ind w:left="220" w:hanging="220"/>
      </w:pPr>
      <w:rPr>
        <w:rFonts w:ascii="Times New Roman" w:eastAsia="Times New Roman" w:hAnsi="Times New Roman" w:cs="Times New Roman" w:hint="default"/>
        <w:spacing w:val="-2"/>
        <w:w w:val="105"/>
        <w:sz w:val="14"/>
        <w:szCs w:val="14"/>
        <w:lang w:val="en-US" w:eastAsia="en-US" w:bidi="en-US"/>
      </w:rPr>
    </w:lvl>
    <w:lvl w:ilvl="1" w:tplc="680280C0">
      <w:start w:val="3"/>
      <w:numFmt w:val="decimal"/>
      <w:lvlText w:val="(%2)"/>
      <w:lvlJc w:val="left"/>
      <w:pPr>
        <w:ind w:left="2103" w:hanging="353"/>
        <w:jc w:val="right"/>
      </w:pPr>
      <w:rPr>
        <w:rFonts w:ascii="Times New Roman" w:eastAsia="Times New Roman" w:hAnsi="Times New Roman" w:cs="Times New Roman" w:hint="default"/>
        <w:w w:val="99"/>
        <w:sz w:val="17"/>
        <w:szCs w:val="17"/>
        <w:lang w:val="en-US" w:eastAsia="en-US" w:bidi="en-US"/>
      </w:rPr>
    </w:lvl>
    <w:lvl w:ilvl="2" w:tplc="BD0A9E26">
      <w:start w:val="1"/>
      <w:numFmt w:val="lowerLetter"/>
      <w:lvlText w:val="(%3)"/>
      <w:lvlJc w:val="left"/>
      <w:pPr>
        <w:ind w:left="2384" w:hanging="279"/>
      </w:pPr>
      <w:rPr>
        <w:rFonts w:ascii="Times New Roman" w:eastAsia="Times New Roman" w:hAnsi="Times New Roman" w:cs="Times New Roman" w:hint="default"/>
        <w:w w:val="99"/>
        <w:sz w:val="17"/>
        <w:szCs w:val="17"/>
        <w:lang w:val="en-US" w:eastAsia="en-US" w:bidi="en-US"/>
      </w:rPr>
    </w:lvl>
    <w:lvl w:ilvl="3" w:tplc="C922AE7E">
      <w:numFmt w:val="bullet"/>
      <w:lvlText w:val="•"/>
      <w:lvlJc w:val="left"/>
      <w:pPr>
        <w:ind w:left="3138" w:hanging="279"/>
      </w:pPr>
      <w:rPr>
        <w:rFonts w:hint="default"/>
        <w:lang w:val="en-US" w:eastAsia="en-US" w:bidi="en-US"/>
      </w:rPr>
    </w:lvl>
    <w:lvl w:ilvl="4" w:tplc="B2CE241E">
      <w:numFmt w:val="bullet"/>
      <w:lvlText w:val="•"/>
      <w:lvlJc w:val="left"/>
      <w:pPr>
        <w:ind w:left="3899" w:hanging="279"/>
      </w:pPr>
      <w:rPr>
        <w:rFonts w:hint="default"/>
        <w:lang w:val="en-US" w:eastAsia="en-US" w:bidi="en-US"/>
      </w:rPr>
    </w:lvl>
    <w:lvl w:ilvl="5" w:tplc="088AF7D0">
      <w:numFmt w:val="bullet"/>
      <w:lvlText w:val="•"/>
      <w:lvlJc w:val="left"/>
      <w:pPr>
        <w:ind w:left="4660" w:hanging="279"/>
      </w:pPr>
      <w:rPr>
        <w:rFonts w:hint="default"/>
        <w:lang w:val="en-US" w:eastAsia="en-US" w:bidi="en-US"/>
      </w:rPr>
    </w:lvl>
    <w:lvl w:ilvl="6" w:tplc="8EC80D2A">
      <w:numFmt w:val="bullet"/>
      <w:lvlText w:val="•"/>
      <w:lvlJc w:val="left"/>
      <w:pPr>
        <w:ind w:left="5420" w:hanging="279"/>
      </w:pPr>
      <w:rPr>
        <w:rFonts w:hint="default"/>
        <w:lang w:val="en-US" w:eastAsia="en-US" w:bidi="en-US"/>
      </w:rPr>
    </w:lvl>
    <w:lvl w:ilvl="7" w:tplc="60680A6C">
      <w:numFmt w:val="bullet"/>
      <w:lvlText w:val="•"/>
      <w:lvlJc w:val="left"/>
      <w:pPr>
        <w:ind w:left="6181" w:hanging="279"/>
      </w:pPr>
      <w:rPr>
        <w:rFonts w:hint="default"/>
        <w:lang w:val="en-US" w:eastAsia="en-US" w:bidi="en-US"/>
      </w:rPr>
    </w:lvl>
    <w:lvl w:ilvl="8" w:tplc="2EC45B26">
      <w:numFmt w:val="bullet"/>
      <w:lvlText w:val="•"/>
      <w:lvlJc w:val="left"/>
      <w:pPr>
        <w:ind w:left="6942" w:hanging="279"/>
      </w:pPr>
      <w:rPr>
        <w:rFonts w:hint="default"/>
        <w:lang w:val="en-US" w:eastAsia="en-US" w:bidi="en-US"/>
      </w:rPr>
    </w:lvl>
  </w:abstractNum>
  <w:abstractNum w:abstractNumId="23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13956"/>
    <w:multiLevelType w:val="multilevel"/>
    <w:tmpl w:val="9EF6EB4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EB51841"/>
    <w:multiLevelType w:val="hybridMultilevel"/>
    <w:tmpl w:val="59FA2ECC"/>
    <w:lvl w:ilvl="0" w:tplc="4E7ED07A">
      <w:start w:val="1"/>
      <w:numFmt w:val="bullet"/>
      <w:lvlText w:val="›"/>
      <w:lvlJc w:val="left"/>
      <w:pPr>
        <w:ind w:left="69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6" w15:restartNumberingAfterBreak="0">
    <w:nsid w:val="6C3A4C6A"/>
    <w:multiLevelType w:val="hybridMultilevel"/>
    <w:tmpl w:val="74F8E85A"/>
    <w:lvl w:ilvl="0" w:tplc="969ED626">
      <w:numFmt w:val="bullet"/>
      <w:lvlText w:val="-"/>
      <w:lvlJc w:val="left"/>
      <w:pPr>
        <w:ind w:left="80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7" w15:restartNumberingAfterBreak="0">
    <w:nsid w:val="74D840F1"/>
    <w:multiLevelType w:val="hybridMultilevel"/>
    <w:tmpl w:val="4A5E6A3A"/>
    <w:lvl w:ilvl="0" w:tplc="5DDC4110">
      <w:start w:val="13"/>
      <w:numFmt w:val="bullet"/>
      <w:lvlText w:val="-"/>
      <w:lvlJc w:val="left"/>
      <w:pPr>
        <w:ind w:left="811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8" w15:restartNumberingAfterBreak="0">
    <w:nsid w:val="7F0D6205"/>
    <w:multiLevelType w:val="hybridMultilevel"/>
    <w:tmpl w:val="EE582464"/>
    <w:lvl w:ilvl="0" w:tplc="08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969ED626">
      <w:numFmt w:val="bullet"/>
      <w:lvlText w:val="-"/>
      <w:lvlJc w:val="left"/>
      <w:pPr>
        <w:ind w:left="1415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9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7964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043032">
    <w:abstractNumId w:val="6"/>
  </w:num>
  <w:num w:numId="3" w16cid:durableId="1653171621">
    <w:abstractNumId w:val="19"/>
  </w:num>
  <w:num w:numId="4" w16cid:durableId="771173237">
    <w:abstractNumId w:val="13"/>
  </w:num>
  <w:num w:numId="5" w16cid:durableId="1904944343">
    <w:abstractNumId w:val="29"/>
  </w:num>
  <w:num w:numId="6" w16cid:durableId="812143275">
    <w:abstractNumId w:val="16"/>
  </w:num>
  <w:num w:numId="7" w16cid:durableId="194081692">
    <w:abstractNumId w:val="17"/>
  </w:num>
  <w:num w:numId="8" w16cid:durableId="1717270435">
    <w:abstractNumId w:val="18"/>
  </w:num>
  <w:num w:numId="9" w16cid:durableId="335813519">
    <w:abstractNumId w:val="12"/>
  </w:num>
  <w:num w:numId="10" w16cid:durableId="1241797035">
    <w:abstractNumId w:val="1"/>
  </w:num>
  <w:num w:numId="11" w16cid:durableId="1675299394">
    <w:abstractNumId w:val="14"/>
  </w:num>
  <w:num w:numId="12" w16cid:durableId="1709797816">
    <w:abstractNumId w:val="20"/>
  </w:num>
  <w:num w:numId="13" w16cid:durableId="71315942">
    <w:abstractNumId w:val="5"/>
  </w:num>
  <w:num w:numId="14" w16cid:durableId="630870184">
    <w:abstractNumId w:val="23"/>
  </w:num>
  <w:num w:numId="15" w16cid:durableId="744297917">
    <w:abstractNumId w:val="9"/>
  </w:num>
  <w:num w:numId="16" w16cid:durableId="1265729416">
    <w:abstractNumId w:val="2"/>
  </w:num>
  <w:num w:numId="17" w16cid:durableId="2104765834">
    <w:abstractNumId w:val="11"/>
  </w:num>
  <w:num w:numId="18" w16cid:durableId="1045450103">
    <w:abstractNumId w:val="24"/>
  </w:num>
  <w:num w:numId="19" w16cid:durableId="838079594">
    <w:abstractNumId w:val="21"/>
  </w:num>
  <w:num w:numId="20" w16cid:durableId="118501584">
    <w:abstractNumId w:val="28"/>
  </w:num>
  <w:num w:numId="21" w16cid:durableId="1588731208">
    <w:abstractNumId w:val="7"/>
  </w:num>
  <w:num w:numId="22" w16cid:durableId="1786464422">
    <w:abstractNumId w:val="26"/>
  </w:num>
  <w:num w:numId="23" w16cid:durableId="1130051286">
    <w:abstractNumId w:val="15"/>
  </w:num>
  <w:num w:numId="24" w16cid:durableId="1112556025">
    <w:abstractNumId w:val="8"/>
  </w:num>
  <w:num w:numId="25" w16cid:durableId="874193062">
    <w:abstractNumId w:val="22"/>
  </w:num>
  <w:num w:numId="26" w16cid:durableId="612787858">
    <w:abstractNumId w:val="4"/>
  </w:num>
  <w:num w:numId="27" w16cid:durableId="1841583035">
    <w:abstractNumId w:val="27"/>
  </w:num>
  <w:num w:numId="28" w16cid:durableId="1807503109">
    <w:abstractNumId w:val="0"/>
  </w:num>
  <w:num w:numId="29" w16cid:durableId="1036277984">
    <w:abstractNumId w:val="10"/>
  </w:num>
  <w:num w:numId="30" w16cid:durableId="526795839">
    <w:abstractNumId w:val="25"/>
  </w:num>
  <w:num w:numId="31" w16cid:durableId="1976180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C7"/>
    <w:rsid w:val="000064A9"/>
    <w:rsid w:val="00011829"/>
    <w:rsid w:val="00012084"/>
    <w:rsid w:val="000130CD"/>
    <w:rsid w:val="0001431C"/>
    <w:rsid w:val="00020D77"/>
    <w:rsid w:val="00025472"/>
    <w:rsid w:val="000330DC"/>
    <w:rsid w:val="00040375"/>
    <w:rsid w:val="00042838"/>
    <w:rsid w:val="00043E4B"/>
    <w:rsid w:val="00047BAB"/>
    <w:rsid w:val="000528F6"/>
    <w:rsid w:val="00052E37"/>
    <w:rsid w:val="000532FF"/>
    <w:rsid w:val="00056CC4"/>
    <w:rsid w:val="00061C9B"/>
    <w:rsid w:val="00067E9F"/>
    <w:rsid w:val="0007198A"/>
    <w:rsid w:val="00071B39"/>
    <w:rsid w:val="00073695"/>
    <w:rsid w:val="000760DF"/>
    <w:rsid w:val="000775D9"/>
    <w:rsid w:val="00081744"/>
    <w:rsid w:val="00081BA5"/>
    <w:rsid w:val="00084178"/>
    <w:rsid w:val="00093B88"/>
    <w:rsid w:val="00093DC0"/>
    <w:rsid w:val="00095135"/>
    <w:rsid w:val="00095281"/>
    <w:rsid w:val="000A18C1"/>
    <w:rsid w:val="000A234F"/>
    <w:rsid w:val="000A3067"/>
    <w:rsid w:val="000A3D04"/>
    <w:rsid w:val="000A77BB"/>
    <w:rsid w:val="000B28C5"/>
    <w:rsid w:val="000B2E71"/>
    <w:rsid w:val="000B54EC"/>
    <w:rsid w:val="000C59B7"/>
    <w:rsid w:val="000C6F03"/>
    <w:rsid w:val="000D6A15"/>
    <w:rsid w:val="000D7CA7"/>
    <w:rsid w:val="000E116D"/>
    <w:rsid w:val="000E6999"/>
    <w:rsid w:val="000F14A1"/>
    <w:rsid w:val="000F1520"/>
    <w:rsid w:val="000F3719"/>
    <w:rsid w:val="001003D0"/>
    <w:rsid w:val="00114B5F"/>
    <w:rsid w:val="001155A9"/>
    <w:rsid w:val="00115704"/>
    <w:rsid w:val="00120407"/>
    <w:rsid w:val="001225ED"/>
    <w:rsid w:val="001233FE"/>
    <w:rsid w:val="001251E2"/>
    <w:rsid w:val="00134831"/>
    <w:rsid w:val="0013513C"/>
    <w:rsid w:val="00140F55"/>
    <w:rsid w:val="00141906"/>
    <w:rsid w:val="00142013"/>
    <w:rsid w:val="001454D8"/>
    <w:rsid w:val="00150EBF"/>
    <w:rsid w:val="00154049"/>
    <w:rsid w:val="00162160"/>
    <w:rsid w:val="001651E9"/>
    <w:rsid w:val="00165D0A"/>
    <w:rsid w:val="00167641"/>
    <w:rsid w:val="00186847"/>
    <w:rsid w:val="00186B54"/>
    <w:rsid w:val="001878FD"/>
    <w:rsid w:val="0019060C"/>
    <w:rsid w:val="00190EFD"/>
    <w:rsid w:val="001912EE"/>
    <w:rsid w:val="001919C6"/>
    <w:rsid w:val="00192A4B"/>
    <w:rsid w:val="00194D03"/>
    <w:rsid w:val="001A0D3B"/>
    <w:rsid w:val="001A43B1"/>
    <w:rsid w:val="001B1393"/>
    <w:rsid w:val="001B546B"/>
    <w:rsid w:val="001C2143"/>
    <w:rsid w:val="001C2CAD"/>
    <w:rsid w:val="001D3BD4"/>
    <w:rsid w:val="001D3C77"/>
    <w:rsid w:val="001D3DC2"/>
    <w:rsid w:val="001E640D"/>
    <w:rsid w:val="001E6CAA"/>
    <w:rsid w:val="001F17F9"/>
    <w:rsid w:val="001F7B70"/>
    <w:rsid w:val="002009F5"/>
    <w:rsid w:val="00202832"/>
    <w:rsid w:val="00217885"/>
    <w:rsid w:val="00221A39"/>
    <w:rsid w:val="0022502F"/>
    <w:rsid w:val="00227C14"/>
    <w:rsid w:val="00230419"/>
    <w:rsid w:val="00231FEF"/>
    <w:rsid w:val="002336AB"/>
    <w:rsid w:val="00243E06"/>
    <w:rsid w:val="00245620"/>
    <w:rsid w:val="0024797B"/>
    <w:rsid w:val="00251D11"/>
    <w:rsid w:val="00257A08"/>
    <w:rsid w:val="002609DC"/>
    <w:rsid w:val="00270C63"/>
    <w:rsid w:val="00274FCF"/>
    <w:rsid w:val="00277CB7"/>
    <w:rsid w:val="00284F68"/>
    <w:rsid w:val="00294540"/>
    <w:rsid w:val="00296567"/>
    <w:rsid w:val="002A3936"/>
    <w:rsid w:val="002A6CD1"/>
    <w:rsid w:val="002B2A1B"/>
    <w:rsid w:val="002B4162"/>
    <w:rsid w:val="002B4F8A"/>
    <w:rsid w:val="002C1DD3"/>
    <w:rsid w:val="002C21DE"/>
    <w:rsid w:val="002C2306"/>
    <w:rsid w:val="002C231A"/>
    <w:rsid w:val="002C2724"/>
    <w:rsid w:val="002C41EA"/>
    <w:rsid w:val="002C5688"/>
    <w:rsid w:val="002D448D"/>
    <w:rsid w:val="002D50B0"/>
    <w:rsid w:val="002D536C"/>
    <w:rsid w:val="002D6C9D"/>
    <w:rsid w:val="002E1B05"/>
    <w:rsid w:val="002F2F96"/>
    <w:rsid w:val="002F6736"/>
    <w:rsid w:val="0030164D"/>
    <w:rsid w:val="00305B51"/>
    <w:rsid w:val="00310F45"/>
    <w:rsid w:val="00313910"/>
    <w:rsid w:val="00314B6D"/>
    <w:rsid w:val="00322E41"/>
    <w:rsid w:val="00326419"/>
    <w:rsid w:val="00330D7F"/>
    <w:rsid w:val="00332854"/>
    <w:rsid w:val="00332ECD"/>
    <w:rsid w:val="00334718"/>
    <w:rsid w:val="003407C7"/>
    <w:rsid w:val="00340C2A"/>
    <w:rsid w:val="00346788"/>
    <w:rsid w:val="003501E5"/>
    <w:rsid w:val="00350B9B"/>
    <w:rsid w:val="00350BA5"/>
    <w:rsid w:val="00380423"/>
    <w:rsid w:val="00382634"/>
    <w:rsid w:val="003868D1"/>
    <w:rsid w:val="00387CCC"/>
    <w:rsid w:val="00391EDF"/>
    <w:rsid w:val="003A5595"/>
    <w:rsid w:val="003A6579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E784D"/>
    <w:rsid w:val="003F6572"/>
    <w:rsid w:val="003F76D1"/>
    <w:rsid w:val="004006D8"/>
    <w:rsid w:val="00402798"/>
    <w:rsid w:val="004037E8"/>
    <w:rsid w:val="00403974"/>
    <w:rsid w:val="0040436D"/>
    <w:rsid w:val="004108ED"/>
    <w:rsid w:val="00411416"/>
    <w:rsid w:val="00416761"/>
    <w:rsid w:val="00417376"/>
    <w:rsid w:val="004228D6"/>
    <w:rsid w:val="00423743"/>
    <w:rsid w:val="00423DA2"/>
    <w:rsid w:val="00434830"/>
    <w:rsid w:val="00434B90"/>
    <w:rsid w:val="00435FDD"/>
    <w:rsid w:val="00442753"/>
    <w:rsid w:val="0046162E"/>
    <w:rsid w:val="00461D80"/>
    <w:rsid w:val="004629C3"/>
    <w:rsid w:val="00462AD3"/>
    <w:rsid w:val="00462F3F"/>
    <w:rsid w:val="00465A26"/>
    <w:rsid w:val="00467880"/>
    <w:rsid w:val="00467F59"/>
    <w:rsid w:val="004700EA"/>
    <w:rsid w:val="004721FC"/>
    <w:rsid w:val="00492ABB"/>
    <w:rsid w:val="004A2A94"/>
    <w:rsid w:val="004A2EE3"/>
    <w:rsid w:val="004A34A4"/>
    <w:rsid w:val="004A3609"/>
    <w:rsid w:val="004A3AB7"/>
    <w:rsid w:val="004A3E92"/>
    <w:rsid w:val="004A760A"/>
    <w:rsid w:val="004B31DF"/>
    <w:rsid w:val="004B3497"/>
    <w:rsid w:val="004B419C"/>
    <w:rsid w:val="004B5B73"/>
    <w:rsid w:val="004C01EB"/>
    <w:rsid w:val="004C25FA"/>
    <w:rsid w:val="004C2C73"/>
    <w:rsid w:val="004C4825"/>
    <w:rsid w:val="004C6358"/>
    <w:rsid w:val="004C69A6"/>
    <w:rsid w:val="004D0A06"/>
    <w:rsid w:val="004D254D"/>
    <w:rsid w:val="004D779C"/>
    <w:rsid w:val="004E0BEA"/>
    <w:rsid w:val="004E6AC6"/>
    <w:rsid w:val="004F059D"/>
    <w:rsid w:val="004F2331"/>
    <w:rsid w:val="0050243A"/>
    <w:rsid w:val="005063CF"/>
    <w:rsid w:val="005138AA"/>
    <w:rsid w:val="00513D53"/>
    <w:rsid w:val="00516D37"/>
    <w:rsid w:val="00522DE8"/>
    <w:rsid w:val="005257B9"/>
    <w:rsid w:val="00527192"/>
    <w:rsid w:val="00532B6C"/>
    <w:rsid w:val="00533E48"/>
    <w:rsid w:val="005342C1"/>
    <w:rsid w:val="00537411"/>
    <w:rsid w:val="005374E0"/>
    <w:rsid w:val="005448C9"/>
    <w:rsid w:val="00552A7B"/>
    <w:rsid w:val="00555831"/>
    <w:rsid w:val="0056147B"/>
    <w:rsid w:val="005618C6"/>
    <w:rsid w:val="0056196B"/>
    <w:rsid w:val="005659F1"/>
    <w:rsid w:val="00565B4C"/>
    <w:rsid w:val="0056759E"/>
    <w:rsid w:val="005708A7"/>
    <w:rsid w:val="00571433"/>
    <w:rsid w:val="00574C88"/>
    <w:rsid w:val="005766A1"/>
    <w:rsid w:val="0057796E"/>
    <w:rsid w:val="00586259"/>
    <w:rsid w:val="00591477"/>
    <w:rsid w:val="005A4978"/>
    <w:rsid w:val="005A6BFB"/>
    <w:rsid w:val="005A7732"/>
    <w:rsid w:val="005B51C8"/>
    <w:rsid w:val="005C1838"/>
    <w:rsid w:val="005C2952"/>
    <w:rsid w:val="005C3CBC"/>
    <w:rsid w:val="005C431C"/>
    <w:rsid w:val="005C7BEA"/>
    <w:rsid w:val="005D710C"/>
    <w:rsid w:val="005E0C57"/>
    <w:rsid w:val="005E49AE"/>
    <w:rsid w:val="005E53EF"/>
    <w:rsid w:val="005E7CA9"/>
    <w:rsid w:val="005F7D97"/>
    <w:rsid w:val="0060435A"/>
    <w:rsid w:val="0061610B"/>
    <w:rsid w:val="0061768C"/>
    <w:rsid w:val="00617DB0"/>
    <w:rsid w:val="00622487"/>
    <w:rsid w:val="00626BE4"/>
    <w:rsid w:val="006408B3"/>
    <w:rsid w:val="00641FA8"/>
    <w:rsid w:val="00644849"/>
    <w:rsid w:val="00644F1F"/>
    <w:rsid w:val="0065231B"/>
    <w:rsid w:val="006524EB"/>
    <w:rsid w:val="00653FB3"/>
    <w:rsid w:val="0065442A"/>
    <w:rsid w:val="00656B6D"/>
    <w:rsid w:val="0066153C"/>
    <w:rsid w:val="006641D0"/>
    <w:rsid w:val="00670DB5"/>
    <w:rsid w:val="00672BF5"/>
    <w:rsid w:val="00681E83"/>
    <w:rsid w:val="00686EBE"/>
    <w:rsid w:val="00687D94"/>
    <w:rsid w:val="0069010F"/>
    <w:rsid w:val="00696628"/>
    <w:rsid w:val="00696C88"/>
    <w:rsid w:val="006B1024"/>
    <w:rsid w:val="006B1809"/>
    <w:rsid w:val="006B4A9F"/>
    <w:rsid w:val="006B6F79"/>
    <w:rsid w:val="006B73EF"/>
    <w:rsid w:val="006C16B2"/>
    <w:rsid w:val="006D5381"/>
    <w:rsid w:val="006D70F9"/>
    <w:rsid w:val="006D7694"/>
    <w:rsid w:val="006E0694"/>
    <w:rsid w:val="006E4795"/>
    <w:rsid w:val="006F72B8"/>
    <w:rsid w:val="006F731D"/>
    <w:rsid w:val="007004E9"/>
    <w:rsid w:val="00706F2C"/>
    <w:rsid w:val="00715879"/>
    <w:rsid w:val="00715BE5"/>
    <w:rsid w:val="00717442"/>
    <w:rsid w:val="007176E4"/>
    <w:rsid w:val="00717F49"/>
    <w:rsid w:val="007201FB"/>
    <w:rsid w:val="00721603"/>
    <w:rsid w:val="00732D7C"/>
    <w:rsid w:val="00735908"/>
    <w:rsid w:val="00745E0C"/>
    <w:rsid w:val="007478AB"/>
    <w:rsid w:val="00752922"/>
    <w:rsid w:val="007553DA"/>
    <w:rsid w:val="0075765E"/>
    <w:rsid w:val="0076289F"/>
    <w:rsid w:val="007645AA"/>
    <w:rsid w:val="007669EF"/>
    <w:rsid w:val="007748D8"/>
    <w:rsid w:val="00774FDF"/>
    <w:rsid w:val="00781D52"/>
    <w:rsid w:val="00790DA9"/>
    <w:rsid w:val="007911BF"/>
    <w:rsid w:val="007930D5"/>
    <w:rsid w:val="0079791D"/>
    <w:rsid w:val="007A1B1D"/>
    <w:rsid w:val="007A5561"/>
    <w:rsid w:val="007B1876"/>
    <w:rsid w:val="007C49D9"/>
    <w:rsid w:val="007C72AA"/>
    <w:rsid w:val="007D084E"/>
    <w:rsid w:val="007D1417"/>
    <w:rsid w:val="007D2156"/>
    <w:rsid w:val="007D7F35"/>
    <w:rsid w:val="007E034F"/>
    <w:rsid w:val="007F14A6"/>
    <w:rsid w:val="007F178A"/>
    <w:rsid w:val="007F5FB3"/>
    <w:rsid w:val="007F70B4"/>
    <w:rsid w:val="00801F93"/>
    <w:rsid w:val="00802916"/>
    <w:rsid w:val="00804CE6"/>
    <w:rsid w:val="0080534E"/>
    <w:rsid w:val="00805FA1"/>
    <w:rsid w:val="00812979"/>
    <w:rsid w:val="008266CE"/>
    <w:rsid w:val="008455AD"/>
    <w:rsid w:val="00846569"/>
    <w:rsid w:val="008469BD"/>
    <w:rsid w:val="0084738D"/>
    <w:rsid w:val="0085368F"/>
    <w:rsid w:val="00855188"/>
    <w:rsid w:val="008620B4"/>
    <w:rsid w:val="008632E0"/>
    <w:rsid w:val="0086527A"/>
    <w:rsid w:val="008708D7"/>
    <w:rsid w:val="00874395"/>
    <w:rsid w:val="0087708B"/>
    <w:rsid w:val="008803A1"/>
    <w:rsid w:val="0088182E"/>
    <w:rsid w:val="008902CE"/>
    <w:rsid w:val="008918D1"/>
    <w:rsid w:val="00892505"/>
    <w:rsid w:val="00895973"/>
    <w:rsid w:val="00896DC0"/>
    <w:rsid w:val="0089711F"/>
    <w:rsid w:val="00897F4D"/>
    <w:rsid w:val="008B38C0"/>
    <w:rsid w:val="008B5D96"/>
    <w:rsid w:val="008D0034"/>
    <w:rsid w:val="008D16F3"/>
    <w:rsid w:val="008D5398"/>
    <w:rsid w:val="008D7C69"/>
    <w:rsid w:val="008E2336"/>
    <w:rsid w:val="008E70DF"/>
    <w:rsid w:val="008F2D19"/>
    <w:rsid w:val="008F369D"/>
    <w:rsid w:val="008F6536"/>
    <w:rsid w:val="009022A0"/>
    <w:rsid w:val="009071AF"/>
    <w:rsid w:val="009129F5"/>
    <w:rsid w:val="00917656"/>
    <w:rsid w:val="009205F1"/>
    <w:rsid w:val="00920690"/>
    <w:rsid w:val="00922B8D"/>
    <w:rsid w:val="00931348"/>
    <w:rsid w:val="009460CC"/>
    <w:rsid w:val="0095053E"/>
    <w:rsid w:val="009539D8"/>
    <w:rsid w:val="00957928"/>
    <w:rsid w:val="00960D7E"/>
    <w:rsid w:val="00967381"/>
    <w:rsid w:val="00970595"/>
    <w:rsid w:val="00971048"/>
    <w:rsid w:val="00975F5C"/>
    <w:rsid w:val="00976813"/>
    <w:rsid w:val="009834B7"/>
    <w:rsid w:val="0098363F"/>
    <w:rsid w:val="00987158"/>
    <w:rsid w:val="00994F17"/>
    <w:rsid w:val="009979D4"/>
    <w:rsid w:val="009A1374"/>
    <w:rsid w:val="009A60B2"/>
    <w:rsid w:val="009A646E"/>
    <w:rsid w:val="009B23B4"/>
    <w:rsid w:val="009B62B8"/>
    <w:rsid w:val="009C021F"/>
    <w:rsid w:val="009C1DE5"/>
    <w:rsid w:val="009C2E10"/>
    <w:rsid w:val="009C3BAE"/>
    <w:rsid w:val="009D0DDA"/>
    <w:rsid w:val="009D3BB2"/>
    <w:rsid w:val="009D41CE"/>
    <w:rsid w:val="009D42B8"/>
    <w:rsid w:val="009E172A"/>
    <w:rsid w:val="009E1CC8"/>
    <w:rsid w:val="009E1D67"/>
    <w:rsid w:val="009E339B"/>
    <w:rsid w:val="009E39F2"/>
    <w:rsid w:val="009E7451"/>
    <w:rsid w:val="009F5872"/>
    <w:rsid w:val="009F5B66"/>
    <w:rsid w:val="00A05625"/>
    <w:rsid w:val="00A1098B"/>
    <w:rsid w:val="00A116FD"/>
    <w:rsid w:val="00A201DB"/>
    <w:rsid w:val="00A20CCB"/>
    <w:rsid w:val="00A232E2"/>
    <w:rsid w:val="00A25644"/>
    <w:rsid w:val="00A25B26"/>
    <w:rsid w:val="00A30D1E"/>
    <w:rsid w:val="00A3245D"/>
    <w:rsid w:val="00A32C04"/>
    <w:rsid w:val="00A3794A"/>
    <w:rsid w:val="00A43A63"/>
    <w:rsid w:val="00A53BFE"/>
    <w:rsid w:val="00A66C12"/>
    <w:rsid w:val="00A80060"/>
    <w:rsid w:val="00A80F62"/>
    <w:rsid w:val="00A83023"/>
    <w:rsid w:val="00A87F65"/>
    <w:rsid w:val="00A90736"/>
    <w:rsid w:val="00A95A0D"/>
    <w:rsid w:val="00A95F5A"/>
    <w:rsid w:val="00A97713"/>
    <w:rsid w:val="00AA3DEE"/>
    <w:rsid w:val="00AA5631"/>
    <w:rsid w:val="00AB512C"/>
    <w:rsid w:val="00AC15CE"/>
    <w:rsid w:val="00AC1A8A"/>
    <w:rsid w:val="00AC5823"/>
    <w:rsid w:val="00AC636C"/>
    <w:rsid w:val="00AC699E"/>
    <w:rsid w:val="00AD085F"/>
    <w:rsid w:val="00AD7B02"/>
    <w:rsid w:val="00AE1447"/>
    <w:rsid w:val="00AF231C"/>
    <w:rsid w:val="00AF402C"/>
    <w:rsid w:val="00AF4A5E"/>
    <w:rsid w:val="00AF7AA7"/>
    <w:rsid w:val="00B04805"/>
    <w:rsid w:val="00B14D5F"/>
    <w:rsid w:val="00B24AA2"/>
    <w:rsid w:val="00B32231"/>
    <w:rsid w:val="00B34F19"/>
    <w:rsid w:val="00B3711F"/>
    <w:rsid w:val="00B45CDC"/>
    <w:rsid w:val="00B5333F"/>
    <w:rsid w:val="00B56373"/>
    <w:rsid w:val="00B60364"/>
    <w:rsid w:val="00B60923"/>
    <w:rsid w:val="00B63C14"/>
    <w:rsid w:val="00B67DC2"/>
    <w:rsid w:val="00B71389"/>
    <w:rsid w:val="00B848CE"/>
    <w:rsid w:val="00B84E64"/>
    <w:rsid w:val="00B907A9"/>
    <w:rsid w:val="00B96131"/>
    <w:rsid w:val="00B97541"/>
    <w:rsid w:val="00BA16E6"/>
    <w:rsid w:val="00BA4BAD"/>
    <w:rsid w:val="00BA4E34"/>
    <w:rsid w:val="00BB2969"/>
    <w:rsid w:val="00BB431F"/>
    <w:rsid w:val="00BB64FD"/>
    <w:rsid w:val="00BC1385"/>
    <w:rsid w:val="00BC309E"/>
    <w:rsid w:val="00BC4B2E"/>
    <w:rsid w:val="00BD31AF"/>
    <w:rsid w:val="00BE1140"/>
    <w:rsid w:val="00BE12BF"/>
    <w:rsid w:val="00BE19B0"/>
    <w:rsid w:val="00BE2C24"/>
    <w:rsid w:val="00BE4FE1"/>
    <w:rsid w:val="00BF163A"/>
    <w:rsid w:val="00BF2777"/>
    <w:rsid w:val="00C0086C"/>
    <w:rsid w:val="00C03182"/>
    <w:rsid w:val="00C04AD8"/>
    <w:rsid w:val="00C108F3"/>
    <w:rsid w:val="00C159A3"/>
    <w:rsid w:val="00C20046"/>
    <w:rsid w:val="00C21B66"/>
    <w:rsid w:val="00C2623E"/>
    <w:rsid w:val="00C343A9"/>
    <w:rsid w:val="00C42ED4"/>
    <w:rsid w:val="00C52B4D"/>
    <w:rsid w:val="00C60730"/>
    <w:rsid w:val="00C60DAE"/>
    <w:rsid w:val="00C610E3"/>
    <w:rsid w:val="00C6219A"/>
    <w:rsid w:val="00C63AE8"/>
    <w:rsid w:val="00C64383"/>
    <w:rsid w:val="00C75FDC"/>
    <w:rsid w:val="00C877FD"/>
    <w:rsid w:val="00C903F9"/>
    <w:rsid w:val="00CA7BFE"/>
    <w:rsid w:val="00CB11CF"/>
    <w:rsid w:val="00CD04D9"/>
    <w:rsid w:val="00CD2860"/>
    <w:rsid w:val="00CD31DD"/>
    <w:rsid w:val="00CD3591"/>
    <w:rsid w:val="00CD48F8"/>
    <w:rsid w:val="00CD670F"/>
    <w:rsid w:val="00CF21BF"/>
    <w:rsid w:val="00CF2675"/>
    <w:rsid w:val="00CF4D61"/>
    <w:rsid w:val="00D025E3"/>
    <w:rsid w:val="00D06255"/>
    <w:rsid w:val="00D119CB"/>
    <w:rsid w:val="00D128FA"/>
    <w:rsid w:val="00D166D7"/>
    <w:rsid w:val="00D250B3"/>
    <w:rsid w:val="00D27DD3"/>
    <w:rsid w:val="00D327AD"/>
    <w:rsid w:val="00D50327"/>
    <w:rsid w:val="00D504D5"/>
    <w:rsid w:val="00D52CAF"/>
    <w:rsid w:val="00D53AC7"/>
    <w:rsid w:val="00D653B8"/>
    <w:rsid w:val="00D65759"/>
    <w:rsid w:val="00D717AD"/>
    <w:rsid w:val="00D735F1"/>
    <w:rsid w:val="00D745E6"/>
    <w:rsid w:val="00D7675B"/>
    <w:rsid w:val="00D76BB2"/>
    <w:rsid w:val="00D828D5"/>
    <w:rsid w:val="00D90C7A"/>
    <w:rsid w:val="00D97EEE"/>
    <w:rsid w:val="00DA0BF1"/>
    <w:rsid w:val="00DA0C2D"/>
    <w:rsid w:val="00DA604B"/>
    <w:rsid w:val="00DA62CC"/>
    <w:rsid w:val="00DB1B02"/>
    <w:rsid w:val="00DB1B4F"/>
    <w:rsid w:val="00DB5E47"/>
    <w:rsid w:val="00DC3698"/>
    <w:rsid w:val="00DC54EF"/>
    <w:rsid w:val="00DC767F"/>
    <w:rsid w:val="00DC7B3F"/>
    <w:rsid w:val="00DD0294"/>
    <w:rsid w:val="00DD0A69"/>
    <w:rsid w:val="00DD119E"/>
    <w:rsid w:val="00DD499F"/>
    <w:rsid w:val="00DE7D4E"/>
    <w:rsid w:val="00DF2342"/>
    <w:rsid w:val="00E00524"/>
    <w:rsid w:val="00E01694"/>
    <w:rsid w:val="00E0431F"/>
    <w:rsid w:val="00E053C2"/>
    <w:rsid w:val="00E053D5"/>
    <w:rsid w:val="00E13EFC"/>
    <w:rsid w:val="00E167CF"/>
    <w:rsid w:val="00E2237D"/>
    <w:rsid w:val="00E25E9B"/>
    <w:rsid w:val="00E33DE6"/>
    <w:rsid w:val="00E34C58"/>
    <w:rsid w:val="00E423FE"/>
    <w:rsid w:val="00E50E84"/>
    <w:rsid w:val="00E53CB4"/>
    <w:rsid w:val="00E60E5A"/>
    <w:rsid w:val="00E60F3B"/>
    <w:rsid w:val="00E61497"/>
    <w:rsid w:val="00E66097"/>
    <w:rsid w:val="00E71263"/>
    <w:rsid w:val="00E7154A"/>
    <w:rsid w:val="00E801AF"/>
    <w:rsid w:val="00E865F5"/>
    <w:rsid w:val="00E8730E"/>
    <w:rsid w:val="00E8747D"/>
    <w:rsid w:val="00E87AB5"/>
    <w:rsid w:val="00E9236D"/>
    <w:rsid w:val="00E924A9"/>
    <w:rsid w:val="00E95455"/>
    <w:rsid w:val="00EB1EC5"/>
    <w:rsid w:val="00EB352E"/>
    <w:rsid w:val="00EB4874"/>
    <w:rsid w:val="00EB50BF"/>
    <w:rsid w:val="00EB726F"/>
    <w:rsid w:val="00EC0838"/>
    <w:rsid w:val="00EC14EC"/>
    <w:rsid w:val="00EC21F6"/>
    <w:rsid w:val="00EC4E2B"/>
    <w:rsid w:val="00EC6CE1"/>
    <w:rsid w:val="00ED29D8"/>
    <w:rsid w:val="00ED6C84"/>
    <w:rsid w:val="00EE0B50"/>
    <w:rsid w:val="00EE2C57"/>
    <w:rsid w:val="00EE42A4"/>
    <w:rsid w:val="00EE6D2D"/>
    <w:rsid w:val="00EF35FA"/>
    <w:rsid w:val="00EF5238"/>
    <w:rsid w:val="00EF62C3"/>
    <w:rsid w:val="00EF7D65"/>
    <w:rsid w:val="00F01034"/>
    <w:rsid w:val="00F1355C"/>
    <w:rsid w:val="00F15E91"/>
    <w:rsid w:val="00F174D4"/>
    <w:rsid w:val="00F20083"/>
    <w:rsid w:val="00F31894"/>
    <w:rsid w:val="00F323E7"/>
    <w:rsid w:val="00F3287E"/>
    <w:rsid w:val="00F339F3"/>
    <w:rsid w:val="00F33A0B"/>
    <w:rsid w:val="00F36BFE"/>
    <w:rsid w:val="00F40304"/>
    <w:rsid w:val="00F4141B"/>
    <w:rsid w:val="00F42918"/>
    <w:rsid w:val="00F436BB"/>
    <w:rsid w:val="00F53C7B"/>
    <w:rsid w:val="00F54C95"/>
    <w:rsid w:val="00F5787F"/>
    <w:rsid w:val="00F63AD8"/>
    <w:rsid w:val="00F6452E"/>
    <w:rsid w:val="00F6497B"/>
    <w:rsid w:val="00F715FA"/>
    <w:rsid w:val="00F7419F"/>
    <w:rsid w:val="00F7523E"/>
    <w:rsid w:val="00F752F0"/>
    <w:rsid w:val="00F77E61"/>
    <w:rsid w:val="00F81DF8"/>
    <w:rsid w:val="00F82B52"/>
    <w:rsid w:val="00F84B32"/>
    <w:rsid w:val="00F91AE9"/>
    <w:rsid w:val="00F930E4"/>
    <w:rsid w:val="00F93712"/>
    <w:rsid w:val="00F94875"/>
    <w:rsid w:val="00F94AE3"/>
    <w:rsid w:val="00F96303"/>
    <w:rsid w:val="00FA5B2F"/>
    <w:rsid w:val="00FA79E8"/>
    <w:rsid w:val="00FB02D9"/>
    <w:rsid w:val="00FE7D13"/>
    <w:rsid w:val="00FF38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17D85"/>
  <w15:docId w15:val="{F21DFD21-8FD1-4120-B3BA-6360FB6D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885"/>
    <w:pPr>
      <w:spacing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423743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1"/>
    <w:qFormat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B5333F"/>
    <w:pPr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423743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qFormat/>
    <w:rsid w:val="00B5333F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spacing w:after="0"/>
    </w:pPr>
    <w:rPr>
      <w:lang w:val="pt-BR"/>
    </w:rPr>
  </w:style>
  <w:style w:type="paragraph" w:customStyle="1" w:styleId="Hidden">
    <w:name w:val="Hidden"/>
    <w:basedOn w:val="Normal"/>
    <w:qFormat/>
    <w:rsid w:val="000F3719"/>
    <w:pPr>
      <w:spacing w:after="0"/>
      <w:jc w:val="center"/>
    </w:pPr>
    <w:rPr>
      <w:rFonts w:ascii="Calibri" w:eastAsia="Calibri" w:hAnsi="Calibri" w:cs="Times New Roman"/>
      <w:i/>
      <w:vanish/>
      <w:color w:val="0000FF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4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31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31C"/>
    <w:rPr>
      <w:b/>
      <w:bCs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081744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Annex">
    <w:name w:val="Annex"/>
    <w:basedOn w:val="Heading1"/>
    <w:next w:val="Normal"/>
    <w:qFormat/>
    <w:rsid w:val="008902CE"/>
    <w:pPr>
      <w:ind w:left="993" w:hanging="993"/>
      <w:jc w:val="both"/>
    </w:pPr>
    <w:rPr>
      <w:b w:val="0"/>
      <w:lang w:val="fr-BE"/>
    </w:rPr>
  </w:style>
  <w:style w:type="character" w:customStyle="1" w:styleId="fontstyle01">
    <w:name w:val="fontstyle01"/>
    <w:basedOn w:val="DefaultParagraphFont"/>
    <w:rsid w:val="00AA5631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071B39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4E0BEA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sz w:val="17"/>
      <w:szCs w:val="17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0BEA"/>
    <w:rPr>
      <w:rFonts w:ascii="Times New Roman" w:eastAsia="Times New Roman" w:hAnsi="Times New Roman" w:cs="Times New Roman"/>
      <w:sz w:val="17"/>
      <w:szCs w:val="17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3DE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3DEE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A3DE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87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ra.europa.eu/system/files/2024-02/ERA1209-222%20Guidelines%20for%20PA%20VA%202.1.pdf?t=171327232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ebgate.ec.europa.eu/single-market-compliance-space/#/notified-bodie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mo\AppData\Local\Microsoft\Windows\INetCache\Content.MSO\9ED91CE2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8829-D67F-46A4-A079-7D46E113B32F}"/>
      </w:docPartPr>
      <w:docPartBody>
        <w:p w:rsidR="006B4652" w:rsidRDefault="00EE0056"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F4889B8F394046E0B82509FD569D2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A788-3DD1-41F3-AA02-FA0AD7697DA8}"/>
      </w:docPartPr>
      <w:docPartBody>
        <w:p w:rsidR="006B4652" w:rsidRDefault="00EE0056" w:rsidP="00EE0056">
          <w:pPr>
            <w:pStyle w:val="F4889B8F394046E0B82509FD569D2FA0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ED1FDBD9A8F348F48F3F670190388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D027-80D7-4EDA-B715-503EFE8A0B25}"/>
      </w:docPartPr>
      <w:docPartBody>
        <w:p w:rsidR="00DB58AF" w:rsidRDefault="00162C1E" w:rsidP="00162C1E">
          <w:pPr>
            <w:pStyle w:val="ED1FDBD9A8F348F48F3F6701903880A7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AE2B206419D545728C5924DCFCD9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A51B1-44DE-4DE2-AD2E-1B61059AAC53}"/>
      </w:docPartPr>
      <w:docPartBody>
        <w:p w:rsidR="00DB58AF" w:rsidRDefault="00162C1E" w:rsidP="00162C1E">
          <w:pPr>
            <w:pStyle w:val="AE2B206419D545728C5924DCFCD936F9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8CCAFB58D9064A13B294ACB21591A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764-A483-4F7A-82AC-1490619362E7}"/>
      </w:docPartPr>
      <w:docPartBody>
        <w:p w:rsidR="00DB58AF" w:rsidRDefault="00162C1E" w:rsidP="00162C1E">
          <w:pPr>
            <w:pStyle w:val="8CCAFB58D9064A13B294ACB21591A5B3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AC658F5C7A2F43C88F8CF278015D3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21846-15A5-4A09-80DB-9EE0596350EA}"/>
      </w:docPartPr>
      <w:docPartBody>
        <w:p w:rsidR="00070B20" w:rsidRDefault="003361D7" w:rsidP="003361D7">
          <w:pPr>
            <w:pStyle w:val="AC658F5C7A2F43C88F8CF278015D3A0E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8A7FE8D5D8FB403AA473E3F8BB5D6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8156-FF04-4A6D-8B6D-34D0A2C170A6}"/>
      </w:docPartPr>
      <w:docPartBody>
        <w:p w:rsidR="00070B20" w:rsidRDefault="003361D7" w:rsidP="003361D7">
          <w:pPr>
            <w:pStyle w:val="8A7FE8D5D8FB403AA473E3F8BB5D6E5D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3C65D1B386464162BFCC2A75D5895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9FC5A-6BD3-4261-BE49-EDFD159EF4BA}"/>
      </w:docPartPr>
      <w:docPartBody>
        <w:p w:rsidR="00070B20" w:rsidRDefault="003361D7" w:rsidP="003361D7">
          <w:pPr>
            <w:pStyle w:val="3C65D1B386464162BFCC2A75D5895046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911F52F5CB1B451DA730C1A6EC9B5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D7B9F-7162-4504-8C71-281BCA73E520}"/>
      </w:docPartPr>
      <w:docPartBody>
        <w:p w:rsidR="00070B20" w:rsidRDefault="003361D7" w:rsidP="003361D7">
          <w:pPr>
            <w:pStyle w:val="911F52F5CB1B451DA730C1A6EC9B5138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FAAAC1BD1E3B4705B6E05C2E1B09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8494-ED83-4218-B7AA-08353B48CF05}"/>
      </w:docPartPr>
      <w:docPartBody>
        <w:p w:rsidR="00070B20" w:rsidRDefault="003361D7" w:rsidP="003361D7">
          <w:pPr>
            <w:pStyle w:val="FAAAC1BD1E3B4705B6E05C2E1B093C4A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C86438AAF92244C99812CEA1988C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DD24-E805-4BEE-B356-63DFC126D025}"/>
      </w:docPartPr>
      <w:docPartBody>
        <w:p w:rsidR="00052A13" w:rsidRDefault="00052A13" w:rsidP="00052A13">
          <w:pPr>
            <w:pStyle w:val="C86438AAF92244C99812CEA1988C72FC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E26464C392F4444CB4AEC4798F13C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FC1B-C2C3-4A84-9D6A-2E8BF782A047}"/>
      </w:docPartPr>
      <w:docPartBody>
        <w:p w:rsidR="00052A13" w:rsidRDefault="00052A13" w:rsidP="00052A13">
          <w:pPr>
            <w:pStyle w:val="E26464C392F4444CB4AEC4798F13C9C1"/>
          </w:pPr>
          <w:r w:rsidRPr="00A73039">
            <w:rPr>
              <w:rStyle w:val="PlaceholderText"/>
            </w:rPr>
            <w:t>Click here to enter text.</w:t>
          </w:r>
        </w:p>
      </w:docPartBody>
    </w:docPart>
    <w:docPart>
      <w:docPartPr>
        <w:name w:val="3F495EA766684436961C2FDC45A1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4A7A3-2C60-419C-8DCC-4B529BECDD0F}"/>
      </w:docPartPr>
      <w:docPartBody>
        <w:p w:rsidR="00404655" w:rsidRDefault="008E1788" w:rsidP="008E1788">
          <w:pPr>
            <w:pStyle w:val="3F495EA766684436961C2FDC45A131CD"/>
          </w:pPr>
          <w:r w:rsidRPr="00A730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56"/>
    <w:rsid w:val="00052A13"/>
    <w:rsid w:val="00070B20"/>
    <w:rsid w:val="00081A7B"/>
    <w:rsid w:val="00096136"/>
    <w:rsid w:val="00162C1E"/>
    <w:rsid w:val="00203A7D"/>
    <w:rsid w:val="0026666B"/>
    <w:rsid w:val="00290F04"/>
    <w:rsid w:val="0029740B"/>
    <w:rsid w:val="00304571"/>
    <w:rsid w:val="003361D7"/>
    <w:rsid w:val="003833A0"/>
    <w:rsid w:val="00392810"/>
    <w:rsid w:val="00404655"/>
    <w:rsid w:val="00433EF0"/>
    <w:rsid w:val="00451FA5"/>
    <w:rsid w:val="004A3C4B"/>
    <w:rsid w:val="004B2235"/>
    <w:rsid w:val="004D5007"/>
    <w:rsid w:val="005229B7"/>
    <w:rsid w:val="0056546E"/>
    <w:rsid w:val="00670102"/>
    <w:rsid w:val="006A3393"/>
    <w:rsid w:val="006B1081"/>
    <w:rsid w:val="006B236F"/>
    <w:rsid w:val="006B4652"/>
    <w:rsid w:val="006E2959"/>
    <w:rsid w:val="007234FF"/>
    <w:rsid w:val="007B5360"/>
    <w:rsid w:val="008950A7"/>
    <w:rsid w:val="008E1788"/>
    <w:rsid w:val="009B5D05"/>
    <w:rsid w:val="00A1334D"/>
    <w:rsid w:val="00A47A06"/>
    <w:rsid w:val="00B0144E"/>
    <w:rsid w:val="00B515B5"/>
    <w:rsid w:val="00B60AD6"/>
    <w:rsid w:val="00B739B5"/>
    <w:rsid w:val="00B8235D"/>
    <w:rsid w:val="00C24A4A"/>
    <w:rsid w:val="00C462FE"/>
    <w:rsid w:val="00C53F75"/>
    <w:rsid w:val="00C54E0C"/>
    <w:rsid w:val="00CD6738"/>
    <w:rsid w:val="00D41798"/>
    <w:rsid w:val="00D870C9"/>
    <w:rsid w:val="00DA6F7F"/>
    <w:rsid w:val="00DB58AF"/>
    <w:rsid w:val="00DC38C3"/>
    <w:rsid w:val="00DF0903"/>
    <w:rsid w:val="00E11189"/>
    <w:rsid w:val="00E2696C"/>
    <w:rsid w:val="00EC02FE"/>
    <w:rsid w:val="00EE0056"/>
    <w:rsid w:val="00F3595A"/>
    <w:rsid w:val="00F60BC7"/>
    <w:rsid w:val="00FD0A56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788"/>
    <w:rPr>
      <w:color w:val="808080"/>
    </w:rPr>
  </w:style>
  <w:style w:type="paragraph" w:customStyle="1" w:styleId="F4889B8F394046E0B82509FD569D2FA0">
    <w:name w:val="F4889B8F394046E0B82509FD569D2FA0"/>
    <w:rsid w:val="00EE0056"/>
  </w:style>
  <w:style w:type="paragraph" w:customStyle="1" w:styleId="ED1FDBD9A8F348F48F3F6701903880A7">
    <w:name w:val="ED1FDBD9A8F348F48F3F6701903880A7"/>
    <w:rsid w:val="00162C1E"/>
  </w:style>
  <w:style w:type="paragraph" w:customStyle="1" w:styleId="AE2B206419D545728C5924DCFCD936F9">
    <w:name w:val="AE2B206419D545728C5924DCFCD936F9"/>
    <w:rsid w:val="00162C1E"/>
  </w:style>
  <w:style w:type="paragraph" w:customStyle="1" w:styleId="8CCAFB58D9064A13B294ACB21591A5B3">
    <w:name w:val="8CCAFB58D9064A13B294ACB21591A5B3"/>
    <w:rsid w:val="00162C1E"/>
  </w:style>
  <w:style w:type="paragraph" w:customStyle="1" w:styleId="AC658F5C7A2F43C88F8CF278015D3A0E">
    <w:name w:val="AC658F5C7A2F43C88F8CF278015D3A0E"/>
    <w:rsid w:val="003361D7"/>
  </w:style>
  <w:style w:type="paragraph" w:customStyle="1" w:styleId="8A7FE8D5D8FB403AA473E3F8BB5D6E5D">
    <w:name w:val="8A7FE8D5D8FB403AA473E3F8BB5D6E5D"/>
    <w:rsid w:val="003361D7"/>
  </w:style>
  <w:style w:type="paragraph" w:customStyle="1" w:styleId="3C65D1B386464162BFCC2A75D5895046">
    <w:name w:val="3C65D1B386464162BFCC2A75D5895046"/>
    <w:rsid w:val="003361D7"/>
  </w:style>
  <w:style w:type="paragraph" w:customStyle="1" w:styleId="911F52F5CB1B451DA730C1A6EC9B5138">
    <w:name w:val="911F52F5CB1B451DA730C1A6EC9B5138"/>
    <w:rsid w:val="003361D7"/>
  </w:style>
  <w:style w:type="paragraph" w:customStyle="1" w:styleId="FAAAC1BD1E3B4705B6E05C2E1B093C4A">
    <w:name w:val="FAAAC1BD1E3B4705B6E05C2E1B093C4A"/>
    <w:rsid w:val="003361D7"/>
  </w:style>
  <w:style w:type="paragraph" w:customStyle="1" w:styleId="C86438AAF92244C99812CEA1988C72FC">
    <w:name w:val="C86438AAF92244C99812CEA1988C72FC"/>
    <w:rsid w:val="00052A13"/>
  </w:style>
  <w:style w:type="paragraph" w:customStyle="1" w:styleId="E26464C392F4444CB4AEC4798F13C9C1">
    <w:name w:val="E26464C392F4444CB4AEC4798F13C9C1"/>
    <w:rsid w:val="00052A13"/>
  </w:style>
  <w:style w:type="paragraph" w:customStyle="1" w:styleId="F37086739D45496C95197F13CA140DC0">
    <w:name w:val="F37086739D45496C95197F13CA140DC0"/>
    <w:rsid w:val="00052A13"/>
  </w:style>
  <w:style w:type="paragraph" w:customStyle="1" w:styleId="3F495EA766684436961C2FDC45A131CD">
    <w:name w:val="3F495EA766684436961C2FDC45A131CD"/>
    <w:rsid w:val="008E1788"/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8426890653ADA14A95A06BD1D151A725" ma:contentTypeVersion="211" ma:contentTypeDescription="" ma:contentTypeScope="" ma:versionID="1972f484c5a4189871b91d69836997aa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fed42e1b6b430f5e9b38770c971833e0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  <xsd:element ref="ns2:nf3cd55144a2467c93ea4fe90b842a1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  <xsd:element name="nf3cd55144a2467c93ea4fe90b842a1d" ma:index="20" nillable="true" ma:taxonomy="true" ma:internalName="nf3cd55144a2467c93ea4fe90b842a1d" ma:taxonomyFieldName="PADTopic" ma:displayName="PADTopic" ma:indexed="true" ma:default="" ma:fieldId="{7f3cd551-44a2-467c-93ea-4fe90b842a1d}" ma:sspId="b1d52ad1-4fc8-48e5-9ebf-c709b056ed17" ma:termSetId="0aa97b7a-2b97-4baf-bd03-7b81828df7a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VEA - Vehicle Authorisation</TermName>
          <TermId xmlns="http://schemas.microsoft.com/office/infopath/2007/PartnerControls">3e9e6168-1549-499c-971f-28bf26e0af2b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1805</Value>
      <Value>592</Value>
      <Value>365</Value>
      <Value>141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f9805cef-7ec0-4f87-91fb-b4e5914d84f1</TermId>
        </TermInfo>
      </Terms>
    </h70713ed90ce4adeabe454f2aabfa4ef>
    <_dlc_DocId xmlns="37dc432a-8ebf-4af5-8237-268edd3a8664">ERAINT-1132852472-3707</_dlc_DocId>
    <_dlc_DocIdUrl xmlns="37dc432a-8ebf-4af5-8237-268edd3a8664">
      <Url>https://intranet.era.europa.eu/PAD/_layouts/15/DocIdRedir.aspx?ID=ERAINT-1132852472-3707</Url>
      <Description>ERAINT-1132852472-3707</Description>
    </_dlc_DocIdUrl>
    <Project_x0020_Code xmlns="37dc432a-8ebf-4af5-8237-268edd3a8664">ERA1209</Project_x0020_Code>
    <nf3cd55144a2467c93ea4fe90b842a1d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 procedure</TermName>
          <TermId xmlns="http://schemas.microsoft.com/office/infopath/2007/PartnerControls">4ddbbea5-2a77-49f9-a637-79c920e16af0</TermId>
        </TermInfo>
      </Terms>
    </nf3cd55144a2467c93ea4fe90b842a1d>
  </documentManagement>
</p:properties>
</file>

<file path=customXml/itemProps1.xml><?xml version="1.0" encoding="utf-8"?>
<ds:datastoreItem xmlns:ds="http://schemas.openxmlformats.org/officeDocument/2006/customXml" ds:itemID="{6D89D846-5C80-443A-A407-A5A843A026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27833-2EF7-411B-B35C-25CCADE7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B3CFB-BFA8-4D0E-9C6E-E08FA8E1B9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F270A5-531B-41E7-AC06-21390881EB4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51F742A-3758-4E38-A3BB-678DFFFCBFAF}">
  <ds:schemaRefs>
    <ds:schemaRef ds:uri="http://schemas.microsoft.com/office/2006/metadata/properties"/>
    <ds:schemaRef ds:uri="http://schemas.microsoft.com/office/infopath/2007/PartnerControls"/>
    <ds:schemaRef ds:uri="37dc432a-8ebf-4af5-8237-268edd3a86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9ED91CE2.htm</Template>
  <TotalTime>1591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Eduardo.DELRIO@era.europa.eu</dc:creator>
  <cp:lastModifiedBy>DEL RIO Eduardo</cp:lastModifiedBy>
  <cp:revision>37</cp:revision>
  <cp:lastPrinted>2016-06-07T14:34:00Z</cp:lastPrinted>
  <dcterms:created xsi:type="dcterms:W3CDTF">2021-01-26T17:06:00Z</dcterms:created>
  <dcterms:modified xsi:type="dcterms:W3CDTF">2024-07-10T10:39:00Z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0x010100CA9806D3932DA942ADAA782981EB548D008426890653ADA14A95A06BD1D151A725</vt:lpwstr>
  </property>
  <property fmtid="{D5CDD505-2E9C-101B-9397-08002B2CF9AE}" pid="3" name="_dlc_DocIdItemGuid">
    <vt:lpwstr>18a2c554-e2c7-4204-aa50-2dd3dd326b3a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592;#VEA - Vehicle Authorisation|3e9e6168-1549-499c-971f-28bf26e0af2b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Comments">
    <vt:lpwstr>Word</vt:lpwstr>
  </property>
  <property fmtid="{D5CDD505-2E9C-101B-9397-08002B2CF9AE}" pid="14" name="PADTopic">
    <vt:lpwstr>1805;#VA procedure|4ddbbea5-2a77-49f9-a637-79c920e16af0</vt:lpwstr>
  </property>
  <property fmtid="{D5CDD505-2E9C-101B-9397-08002B2CF9AE}" pid="15" name="IMS Documentation">
    <vt:lpwstr/>
  </property>
  <property fmtid="{D5CDD505-2E9C-101B-9397-08002B2CF9AE}" pid="16" name="Related processes">
    <vt:lpwstr>545;#DRO - Registers Operation|7a1437cf-605a-4c81-ba0a-d19299c10cb6</vt:lpwstr>
  </property>
</Properties>
</file>