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BDBB4" w14:textId="77777777" w:rsidR="009D5EBA" w:rsidRPr="009D5EBA" w:rsidRDefault="009D5EBA" w:rsidP="009D5EBA">
      <w:pPr>
        <w:pStyle w:val="Title"/>
      </w:pPr>
      <w:bookmarkStart w:id="0" w:name="_GoBack"/>
      <w:bookmarkEnd w:id="0"/>
      <w:r>
        <w:t>ELIGIBILITY GRID</w:t>
      </w:r>
    </w:p>
    <w:p w14:paraId="1F5F5C3F" w14:textId="77777777" w:rsidR="009D53F2" w:rsidRDefault="00934414" w:rsidP="009D53F2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</w:pP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IAM - </w:t>
      </w:r>
      <w:r w:rsidR="009D53F2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Call for applications for </w:t>
      </w:r>
      <w:r w:rsidR="009D5EBA" w:rsidRPr="009D5EBA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a</w:t>
      </w:r>
      <w:r w:rsidR="009D53F2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post</w:t>
      </w:r>
      <w:r w:rsidR="009D5EBA" w:rsidRPr="009D5EBA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of </w:t>
      </w:r>
      <w:r w:rsidR="009D53F2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Head of Human Resources in the Resources and Support Unit</w:t>
      </w:r>
      <w:r w:rsidR="009D5EBA" w:rsidRPr="009D5EBA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</w:t>
      </w:r>
    </w:p>
    <w:p w14:paraId="3D3BDBB5" w14:textId="23655622" w:rsidR="009D5EBA" w:rsidRPr="009D5EBA" w:rsidRDefault="009D53F2" w:rsidP="009D53F2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</w:pP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- </w:t>
      </w:r>
      <w:r w:rsidR="00934414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Temporary Agent</w:t>
      </w:r>
      <w:r w:rsidR="00FC2E6A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2 (f)</w:t>
      </w:r>
      <w:r w:rsidR="00934414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 xml:space="preserve"> (</w:t>
      </w:r>
      <w:r w:rsidR="00C14179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AD7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-</w:t>
      </w:r>
      <w:r w:rsidR="00C14179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AD8</w:t>
      </w:r>
      <w:r w:rsidR="00934414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</w:rPr>
        <w:t>)</w:t>
      </w:r>
    </w:p>
    <w:p w14:paraId="3D3BDBB6" w14:textId="4D44537E" w:rsidR="009D5EBA" w:rsidRDefault="009D53F2" w:rsidP="009D5EBA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</w:pP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IAM/</w:t>
      </w:r>
      <w:r w:rsidR="00F11B01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ERA/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AD</w:t>
      </w:r>
      <w:r w:rsidR="00F11B01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/201</w:t>
      </w:r>
      <w:r w:rsidR="00B1476E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6</w:t>
      </w:r>
      <w:r w:rsidR="00F11B01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/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00</w:t>
      </w:r>
      <w:r w:rsidR="00B1476E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24"/>
          <w:lang w:val="pt-BR"/>
        </w:rPr>
        <w:t>1</w:t>
      </w:r>
    </w:p>
    <w:p w14:paraId="3D3BDBB7" w14:textId="77777777" w:rsidR="009D5EBA" w:rsidRPr="009D5EBA" w:rsidRDefault="009D5EBA" w:rsidP="006E2BD4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9D5EBA" w14:paraId="3D3BDBBA" w14:textId="77777777" w:rsidTr="00190037">
        <w:tc>
          <w:tcPr>
            <w:tcW w:w="2721" w:type="pct"/>
          </w:tcPr>
          <w:p w14:paraId="3D3BDBB8" w14:textId="77777777" w:rsidR="009D5EBA" w:rsidRPr="009D5EBA" w:rsidRDefault="00EB6C81" w:rsidP="009D5EBA">
            <w:pPr>
              <w:pStyle w:val="Heading4"/>
              <w:outlineLvl w:val="3"/>
            </w:pPr>
            <w:r>
              <w:t>Name</w:t>
            </w:r>
            <w:r w:rsidR="009D5EBA" w:rsidRPr="009D5EBA">
              <w:t xml:space="preserve"> (in capitals):</w:t>
            </w:r>
          </w:p>
        </w:tc>
        <w:tc>
          <w:tcPr>
            <w:tcW w:w="2279" w:type="pct"/>
          </w:tcPr>
          <w:p w14:paraId="3D3BDBB9" w14:textId="77777777" w:rsidR="009D5EBA" w:rsidRDefault="009D5EBA" w:rsidP="006E2BD4">
            <w:pPr>
              <w:rPr>
                <w:lang w:val="fr-FR"/>
              </w:rPr>
            </w:pPr>
          </w:p>
        </w:tc>
      </w:tr>
      <w:tr w:rsidR="009D5EBA" w14:paraId="3D3BDBBD" w14:textId="77777777" w:rsidTr="00190037">
        <w:tc>
          <w:tcPr>
            <w:tcW w:w="2721" w:type="pct"/>
          </w:tcPr>
          <w:p w14:paraId="3D3BDBBB" w14:textId="77777777" w:rsidR="009D5EBA" w:rsidRPr="009D5EBA" w:rsidRDefault="009D5EBA" w:rsidP="009D5EBA">
            <w:pPr>
              <w:pStyle w:val="Heading4"/>
              <w:outlineLvl w:val="3"/>
            </w:pPr>
            <w:r w:rsidRPr="009D5EBA">
              <w:t>First name:</w:t>
            </w:r>
          </w:p>
        </w:tc>
        <w:tc>
          <w:tcPr>
            <w:tcW w:w="2279" w:type="pct"/>
          </w:tcPr>
          <w:p w14:paraId="3D3BDBBC" w14:textId="77777777" w:rsidR="009D5EBA" w:rsidRDefault="009D5EBA" w:rsidP="006E2BD4">
            <w:pPr>
              <w:rPr>
                <w:lang w:val="fr-FR"/>
              </w:rPr>
            </w:pPr>
          </w:p>
        </w:tc>
      </w:tr>
    </w:tbl>
    <w:p w14:paraId="3D3BDBC5" w14:textId="77777777" w:rsidR="009D5EBA" w:rsidRDefault="009D5EBA" w:rsidP="009D5EBA">
      <w:pPr>
        <w:pStyle w:val="HeadingTable"/>
      </w:pPr>
    </w:p>
    <w:p w14:paraId="7F24B764" w14:textId="77777777" w:rsidR="00816256" w:rsidRDefault="00816256" w:rsidP="009D5EBA">
      <w:pPr>
        <w:pStyle w:val="HeadingTable"/>
      </w:pPr>
    </w:p>
    <w:p w14:paraId="6C47476A" w14:textId="77777777" w:rsidR="00781CFF" w:rsidRDefault="00781CFF" w:rsidP="00781CFF">
      <w:pPr>
        <w:pStyle w:val="HeadingTable"/>
      </w:pPr>
      <w:r>
        <w:t>ELIGIBILITY CRITERIA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81CFF" w:rsidRPr="00CE14F4" w14:paraId="705EE435" w14:textId="77777777" w:rsidTr="00CE5C56">
        <w:trPr>
          <w:trHeight w:val="540"/>
        </w:trPr>
        <w:tc>
          <w:tcPr>
            <w:tcW w:w="273" w:type="pct"/>
            <w:vAlign w:val="center"/>
          </w:tcPr>
          <w:p w14:paraId="058BA7CB" w14:textId="77777777" w:rsidR="00781CFF" w:rsidRPr="00CE14F4" w:rsidRDefault="00781CFF" w:rsidP="00CE5C56">
            <w:pPr>
              <w:tabs>
                <w:tab w:val="left" w:pos="1703"/>
              </w:tabs>
              <w:spacing w:before="80" w:after="80"/>
              <w:jc w:val="center"/>
            </w:pPr>
            <w:r w:rsidRPr="00CE14F4">
              <w:t>1</w:t>
            </w:r>
            <w:r>
              <w:t>.</w:t>
            </w:r>
          </w:p>
        </w:tc>
        <w:tc>
          <w:tcPr>
            <w:tcW w:w="3717" w:type="pct"/>
          </w:tcPr>
          <w:p w14:paraId="59B0DB01" w14:textId="437A4565" w:rsidR="00781CFF" w:rsidRPr="00CE14F4" w:rsidRDefault="00781CFF" w:rsidP="00781CFF">
            <w:pPr>
              <w:tabs>
                <w:tab w:val="left" w:pos="1703"/>
              </w:tabs>
              <w:spacing w:before="120"/>
            </w:pPr>
            <w:r w:rsidRPr="00CE14F4">
              <w:t xml:space="preserve">I </w:t>
            </w:r>
            <w:r>
              <w:t>am a member of the temporary staff 2(f)</w:t>
            </w:r>
          </w:p>
        </w:tc>
        <w:tc>
          <w:tcPr>
            <w:tcW w:w="514" w:type="pct"/>
            <w:vAlign w:val="center"/>
          </w:tcPr>
          <w:p w14:paraId="70CEA168" w14:textId="77777777" w:rsidR="00781CFF" w:rsidRPr="00CE14F4" w:rsidRDefault="00E17F75" w:rsidP="00CE5C56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744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Yes</w:t>
            </w:r>
          </w:p>
        </w:tc>
        <w:tc>
          <w:tcPr>
            <w:tcW w:w="496" w:type="pct"/>
            <w:vAlign w:val="center"/>
          </w:tcPr>
          <w:p w14:paraId="42131023" w14:textId="77777777" w:rsidR="00781CFF" w:rsidRPr="00CE14F4" w:rsidRDefault="00E17F75" w:rsidP="00CE5C56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894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No</w:t>
            </w:r>
          </w:p>
        </w:tc>
      </w:tr>
      <w:tr w:rsidR="00781CFF" w:rsidRPr="00CE14F4" w14:paraId="4F601FA2" w14:textId="77777777" w:rsidTr="00CE5C56">
        <w:trPr>
          <w:trHeight w:val="540"/>
        </w:trPr>
        <w:tc>
          <w:tcPr>
            <w:tcW w:w="273" w:type="pct"/>
            <w:vAlign w:val="center"/>
          </w:tcPr>
          <w:p w14:paraId="0365A8C3" w14:textId="77777777" w:rsidR="00781CFF" w:rsidRPr="00CE14F4" w:rsidRDefault="00781CFF" w:rsidP="00CE5C56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6E07FCB4" w14:textId="44C4FAF3" w:rsidR="00781CFF" w:rsidRPr="00CE14F4" w:rsidRDefault="00781CFF" w:rsidP="00781CFF">
            <w:pPr>
              <w:tabs>
                <w:tab w:val="left" w:pos="1703"/>
              </w:tabs>
              <w:spacing w:before="120"/>
            </w:pPr>
            <w:r>
              <w:t>On the closing date for applications and on the day of filling the vacant post, I am employed within my current agency in a function group and in a grade corresponding to the published function group and grade range</w:t>
            </w:r>
          </w:p>
        </w:tc>
        <w:tc>
          <w:tcPr>
            <w:tcW w:w="514" w:type="pct"/>
            <w:vAlign w:val="center"/>
          </w:tcPr>
          <w:p w14:paraId="43768A9D" w14:textId="4D317ACE" w:rsidR="00781CFF" w:rsidRDefault="00E17F75" w:rsidP="00CE5C56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176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Yes</w:t>
            </w:r>
          </w:p>
        </w:tc>
        <w:tc>
          <w:tcPr>
            <w:tcW w:w="496" w:type="pct"/>
            <w:vAlign w:val="center"/>
          </w:tcPr>
          <w:p w14:paraId="35B08160" w14:textId="77777777" w:rsidR="00781CFF" w:rsidRDefault="00E17F75" w:rsidP="00CE5C56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0596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No</w:t>
            </w:r>
          </w:p>
        </w:tc>
      </w:tr>
      <w:tr w:rsidR="00781CFF" w:rsidRPr="00CE14F4" w14:paraId="156534C5" w14:textId="77777777" w:rsidTr="00CE5C56">
        <w:trPr>
          <w:trHeight w:val="540"/>
        </w:trPr>
        <w:tc>
          <w:tcPr>
            <w:tcW w:w="273" w:type="pct"/>
            <w:vAlign w:val="center"/>
          </w:tcPr>
          <w:p w14:paraId="688C9A8F" w14:textId="66A62E46" w:rsidR="00781CFF" w:rsidRDefault="00781CFF" w:rsidP="00781CFF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512604C" w14:textId="7D1E46CF" w:rsidR="00781CFF" w:rsidRDefault="00781CFF" w:rsidP="00781CFF">
            <w:pPr>
              <w:tabs>
                <w:tab w:val="left" w:pos="1703"/>
              </w:tabs>
              <w:spacing w:before="120"/>
            </w:pPr>
            <w:r>
              <w:t>I have at least 2 years’ service within my current agency before moving</w:t>
            </w:r>
          </w:p>
        </w:tc>
        <w:tc>
          <w:tcPr>
            <w:tcW w:w="514" w:type="pct"/>
            <w:vAlign w:val="center"/>
          </w:tcPr>
          <w:p w14:paraId="5D054994" w14:textId="7228FE06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3758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Yes</w:t>
            </w:r>
          </w:p>
        </w:tc>
        <w:tc>
          <w:tcPr>
            <w:tcW w:w="496" w:type="pct"/>
            <w:vAlign w:val="center"/>
          </w:tcPr>
          <w:p w14:paraId="2EE4AA47" w14:textId="3475B18D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6406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No</w:t>
            </w:r>
          </w:p>
        </w:tc>
      </w:tr>
      <w:tr w:rsidR="00781CFF" w:rsidRPr="00CE14F4" w14:paraId="3526CD08" w14:textId="77777777" w:rsidTr="00CE5C56">
        <w:trPr>
          <w:trHeight w:val="540"/>
        </w:trPr>
        <w:tc>
          <w:tcPr>
            <w:tcW w:w="273" w:type="pct"/>
            <w:vAlign w:val="center"/>
          </w:tcPr>
          <w:p w14:paraId="35AA68F0" w14:textId="072A9C5E" w:rsidR="00781CFF" w:rsidRDefault="00781CFF" w:rsidP="00781CFF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658885EB" w14:textId="376BDE27" w:rsidR="00781CFF" w:rsidRDefault="00781CFF" w:rsidP="00781CFF">
            <w:pPr>
              <w:tabs>
                <w:tab w:val="left" w:pos="1703"/>
              </w:tabs>
              <w:spacing w:before="120"/>
            </w:pPr>
            <w:r>
              <w:t>I have successfully passed my probationary period</w:t>
            </w:r>
          </w:p>
        </w:tc>
        <w:tc>
          <w:tcPr>
            <w:tcW w:w="514" w:type="pct"/>
            <w:vAlign w:val="center"/>
          </w:tcPr>
          <w:p w14:paraId="41867431" w14:textId="77777777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017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Yes</w:t>
            </w:r>
          </w:p>
        </w:tc>
        <w:tc>
          <w:tcPr>
            <w:tcW w:w="496" w:type="pct"/>
            <w:vAlign w:val="center"/>
          </w:tcPr>
          <w:p w14:paraId="5E246440" w14:textId="77777777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840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No</w:t>
            </w:r>
          </w:p>
        </w:tc>
      </w:tr>
      <w:tr w:rsidR="00781CFF" w:rsidRPr="00CE14F4" w14:paraId="51F70361" w14:textId="77777777" w:rsidTr="00CE5C56">
        <w:trPr>
          <w:trHeight w:val="540"/>
        </w:trPr>
        <w:tc>
          <w:tcPr>
            <w:tcW w:w="273" w:type="pct"/>
            <w:vAlign w:val="center"/>
          </w:tcPr>
          <w:p w14:paraId="2C948752" w14:textId="6702F08C" w:rsidR="00781CFF" w:rsidRDefault="00781CFF" w:rsidP="00781CFF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6C603BE5" w14:textId="7D6FC234" w:rsidR="009D53F2" w:rsidRDefault="009D53F2" w:rsidP="009D53F2">
            <w:pPr>
              <w:spacing w:before="120"/>
            </w:pPr>
            <w:r>
              <w:t xml:space="preserve">I have a level of education which corresponds to completed university studies, attested by a diploma, when the normal period of university education is </w:t>
            </w:r>
            <w:r w:rsidRPr="00AA5CA7">
              <w:rPr>
                <w:b/>
              </w:rPr>
              <w:t>4 years</w:t>
            </w:r>
            <w:r>
              <w:t xml:space="preserve"> or more, followed by </w:t>
            </w:r>
            <w:r w:rsidRPr="00AA5CA7">
              <w:rPr>
                <w:u w:val="single"/>
              </w:rPr>
              <w:t xml:space="preserve">at least </w:t>
            </w:r>
            <w:r w:rsidR="00CE0EFA">
              <w:rPr>
                <w:u w:val="single"/>
              </w:rPr>
              <w:t xml:space="preserve">6 or </w:t>
            </w:r>
            <w:r w:rsidR="00C14179">
              <w:rPr>
                <w:u w:val="single"/>
              </w:rPr>
              <w:t>9</w:t>
            </w:r>
            <w:r w:rsidR="00C14179" w:rsidRPr="00AA5CA7">
              <w:rPr>
                <w:u w:val="single"/>
              </w:rPr>
              <w:t xml:space="preserve"> </w:t>
            </w:r>
            <w:r w:rsidRPr="00AA5CA7">
              <w:rPr>
                <w:u w:val="single"/>
              </w:rPr>
              <w:t>years</w:t>
            </w:r>
            <w:r>
              <w:t xml:space="preserve"> of professional experience</w:t>
            </w:r>
            <w:r w:rsidR="00003898">
              <w:t xml:space="preserve"> respectively for AD7 and for AD8</w:t>
            </w:r>
          </w:p>
          <w:p w14:paraId="59181F57" w14:textId="7F0EFF94" w:rsidR="00781CFF" w:rsidRDefault="009D53F2" w:rsidP="00003898">
            <w:pPr>
              <w:spacing w:before="120"/>
            </w:pPr>
            <w:r>
              <w:t xml:space="preserve">I have a level of education which corresponds to completed university studies, attested by a diploma, when the normal period of university education is </w:t>
            </w:r>
            <w:r>
              <w:rPr>
                <w:b/>
              </w:rPr>
              <w:t>3</w:t>
            </w:r>
            <w:r w:rsidRPr="00AA5CA7">
              <w:rPr>
                <w:b/>
              </w:rPr>
              <w:t xml:space="preserve"> years</w:t>
            </w:r>
            <w:r>
              <w:t xml:space="preserve"> or more, followed by </w:t>
            </w:r>
            <w:r w:rsidRPr="00AA5CA7">
              <w:rPr>
                <w:u w:val="single"/>
              </w:rPr>
              <w:t xml:space="preserve">at least </w:t>
            </w:r>
            <w:r w:rsidR="00CE0EFA">
              <w:rPr>
                <w:u w:val="single"/>
              </w:rPr>
              <w:t xml:space="preserve">7 or </w:t>
            </w:r>
            <w:r w:rsidR="00C14179">
              <w:rPr>
                <w:u w:val="single"/>
              </w:rPr>
              <w:t>10</w:t>
            </w:r>
            <w:r w:rsidR="00C14179" w:rsidRPr="00AA5CA7">
              <w:rPr>
                <w:u w:val="single"/>
              </w:rPr>
              <w:t xml:space="preserve"> </w:t>
            </w:r>
            <w:r w:rsidRPr="00AA5CA7">
              <w:rPr>
                <w:u w:val="single"/>
              </w:rPr>
              <w:t>years</w:t>
            </w:r>
            <w:r>
              <w:t xml:space="preserve"> of professional experience</w:t>
            </w:r>
            <w:r w:rsidR="00003898">
              <w:t xml:space="preserve"> respectively for AD7 and for AD8</w:t>
            </w:r>
          </w:p>
        </w:tc>
        <w:tc>
          <w:tcPr>
            <w:tcW w:w="514" w:type="pct"/>
            <w:vAlign w:val="center"/>
          </w:tcPr>
          <w:p w14:paraId="0D77428C" w14:textId="77777777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8452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Yes</w:t>
            </w:r>
          </w:p>
        </w:tc>
        <w:tc>
          <w:tcPr>
            <w:tcW w:w="496" w:type="pct"/>
            <w:vAlign w:val="center"/>
          </w:tcPr>
          <w:p w14:paraId="3340A497" w14:textId="77777777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5628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No</w:t>
            </w:r>
          </w:p>
        </w:tc>
      </w:tr>
      <w:tr w:rsidR="00781CFF" w:rsidRPr="00CE14F4" w14:paraId="288CB0DE" w14:textId="77777777" w:rsidTr="00CE5C56">
        <w:trPr>
          <w:trHeight w:val="540"/>
        </w:trPr>
        <w:tc>
          <w:tcPr>
            <w:tcW w:w="273" w:type="pct"/>
            <w:vAlign w:val="center"/>
          </w:tcPr>
          <w:p w14:paraId="0C4987DE" w14:textId="190071D9" w:rsidR="00781CFF" w:rsidRDefault="00781CFF" w:rsidP="00781CFF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BEE0B23" w14:textId="403652B0" w:rsidR="00781CFF" w:rsidRDefault="00781CFF" w:rsidP="009D53F2">
            <w:pPr>
              <w:tabs>
                <w:tab w:val="left" w:pos="1703"/>
              </w:tabs>
              <w:spacing w:before="120"/>
            </w:pPr>
            <w:r>
              <w:t xml:space="preserve">The </w:t>
            </w:r>
            <w:r w:rsidR="009D53F2">
              <w:t>university</w:t>
            </w:r>
            <w:r>
              <w:t xml:space="preserve"> studies must </w:t>
            </w:r>
            <w:r w:rsidR="009D53F2">
              <w:t xml:space="preserve">preferably </w:t>
            </w:r>
            <w:r>
              <w:t xml:space="preserve">be in the field of  </w:t>
            </w:r>
            <w:r w:rsidR="009D53F2">
              <w:t>Human Resources management, Economy, Psychology, Business Administration, Law</w:t>
            </w:r>
            <w:r>
              <w:t xml:space="preserve"> or in a similar discipline</w:t>
            </w:r>
          </w:p>
        </w:tc>
        <w:tc>
          <w:tcPr>
            <w:tcW w:w="514" w:type="pct"/>
            <w:vAlign w:val="center"/>
          </w:tcPr>
          <w:p w14:paraId="762E4675" w14:textId="77777777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5843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Yes</w:t>
            </w:r>
          </w:p>
        </w:tc>
        <w:tc>
          <w:tcPr>
            <w:tcW w:w="496" w:type="pct"/>
            <w:vAlign w:val="center"/>
          </w:tcPr>
          <w:p w14:paraId="6851E35F" w14:textId="77777777" w:rsidR="00781CFF" w:rsidRDefault="00E17F75" w:rsidP="00781CF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43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CFF">
              <w:t xml:space="preserve"> </w:t>
            </w:r>
            <w:r w:rsidR="00781CFF" w:rsidRPr="00CE14F4">
              <w:t>No</w:t>
            </w:r>
          </w:p>
        </w:tc>
      </w:tr>
    </w:tbl>
    <w:p w14:paraId="6093BF3F" w14:textId="2F872BEA" w:rsidR="00816256" w:rsidRDefault="00816256" w:rsidP="00781CFF">
      <w:pPr>
        <w:pStyle w:val="HeadingTable"/>
        <w:spacing w:before="0" w:after="0"/>
        <w:jc w:val="both"/>
      </w:pPr>
    </w:p>
    <w:p w14:paraId="6FAC8546" w14:textId="77777777" w:rsidR="00816256" w:rsidRDefault="00816256">
      <w:pPr>
        <w:spacing w:after="200" w:line="276" w:lineRule="auto"/>
        <w:jc w:val="left"/>
        <w:rPr>
          <w:i/>
          <w:color w:val="0C4DA2"/>
        </w:rPr>
      </w:pPr>
      <w:r>
        <w:br w:type="page"/>
      </w:r>
    </w:p>
    <w:p w14:paraId="157B1FFF" w14:textId="77777777" w:rsidR="00781CFF" w:rsidRPr="00816256" w:rsidRDefault="00781CFF" w:rsidP="00781CFF">
      <w:pPr>
        <w:pStyle w:val="HeadingTable"/>
        <w:spacing w:before="0" w:after="0"/>
        <w:jc w:val="both"/>
      </w:pPr>
    </w:p>
    <w:p w14:paraId="69893B68" w14:textId="77777777" w:rsidR="009D53F2" w:rsidRDefault="009D53F2" w:rsidP="009D53F2">
      <w:pPr>
        <w:pStyle w:val="HeadingTable"/>
      </w:pPr>
      <w:r>
        <w:t>SELECTION CRITERIA - ESSENTIAL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53F2" w:rsidRPr="00CE14F4" w14:paraId="0B9CE8D5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50B9019C" w14:textId="77777777" w:rsidR="009D53F2" w:rsidRPr="00CE14F4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 w:rsidRPr="00CE14F4">
              <w:t>1</w:t>
            </w:r>
            <w:r>
              <w:t>.</w:t>
            </w:r>
          </w:p>
        </w:tc>
        <w:tc>
          <w:tcPr>
            <w:tcW w:w="3717" w:type="pct"/>
          </w:tcPr>
          <w:p w14:paraId="647FAF09" w14:textId="2031F40A" w:rsidR="009D53F2" w:rsidRPr="00CE14F4" w:rsidRDefault="009D53F2" w:rsidP="00003898">
            <w:pPr>
              <w:tabs>
                <w:tab w:val="left" w:pos="1703"/>
              </w:tabs>
              <w:spacing w:before="120"/>
            </w:pPr>
            <w:r w:rsidRPr="00CE14F4">
              <w:t xml:space="preserve">I have </w:t>
            </w:r>
            <w:r>
              <w:t xml:space="preserve">at least </w:t>
            </w:r>
            <w:r w:rsidR="00816256">
              <w:t xml:space="preserve">6 or 9 </w:t>
            </w:r>
            <w:r>
              <w:t>years</w:t>
            </w:r>
            <w:r w:rsidR="00816256">
              <w:t xml:space="preserve"> </w:t>
            </w:r>
            <w:r>
              <w:t>of HR experience</w:t>
            </w:r>
            <w:r w:rsidR="00003898">
              <w:t xml:space="preserve"> respectively for AD7 and for AD8,</w:t>
            </w:r>
            <w:r>
              <w:t xml:space="preserve"> 5 of which in a team leader or managing position</w:t>
            </w:r>
          </w:p>
        </w:tc>
        <w:tc>
          <w:tcPr>
            <w:tcW w:w="514" w:type="pct"/>
            <w:vAlign w:val="center"/>
          </w:tcPr>
          <w:p w14:paraId="116AE5A8" w14:textId="77777777" w:rsidR="009D53F2" w:rsidRPr="00CE14F4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4CF91B66" w14:textId="77777777" w:rsidR="009D53F2" w:rsidRPr="00CE14F4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359C7255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1D9CDF84" w14:textId="77777777" w:rsidR="009D53F2" w:rsidRPr="00CE14F4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6377DE8" w14:textId="77777777" w:rsidR="009D53F2" w:rsidRPr="00CE14F4" w:rsidRDefault="009D53F2" w:rsidP="00CC51A8">
            <w:pPr>
              <w:tabs>
                <w:tab w:val="left" w:pos="1703"/>
              </w:tabs>
              <w:spacing w:before="120"/>
            </w:pPr>
            <w:r>
              <w:t>I have good knowledge and relevant work experience in the areas of HR described in the job content</w:t>
            </w:r>
          </w:p>
        </w:tc>
        <w:tc>
          <w:tcPr>
            <w:tcW w:w="514" w:type="pct"/>
            <w:vAlign w:val="center"/>
          </w:tcPr>
          <w:p w14:paraId="39E5F48A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45E32202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6551CF18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4DDAE4EB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618CF47E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excellent decision-making skills and strategic thinking</w:t>
            </w:r>
          </w:p>
        </w:tc>
        <w:tc>
          <w:tcPr>
            <w:tcW w:w="514" w:type="pct"/>
            <w:vAlign w:val="center"/>
          </w:tcPr>
          <w:p w14:paraId="778C7FE7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6413C3F7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153FDD0D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0E82A8EF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45978ACD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 xml:space="preserve">I have excellent planning and </w:t>
            </w:r>
            <w:proofErr w:type="spellStart"/>
            <w:r>
              <w:t>organisational</w:t>
            </w:r>
            <w:proofErr w:type="spellEnd"/>
            <w:r>
              <w:t xml:space="preserve"> skills</w:t>
            </w:r>
          </w:p>
        </w:tc>
        <w:tc>
          <w:tcPr>
            <w:tcW w:w="514" w:type="pct"/>
            <w:vAlign w:val="center"/>
          </w:tcPr>
          <w:p w14:paraId="61B4BA3B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6D594884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433E04E5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4E10012E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570A2A29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analytical skills and analytical approach to finding solutions</w:t>
            </w:r>
          </w:p>
        </w:tc>
        <w:tc>
          <w:tcPr>
            <w:tcW w:w="514" w:type="pct"/>
            <w:vAlign w:val="center"/>
          </w:tcPr>
          <w:p w14:paraId="3C0048AD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71F0F042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6F0DF20B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3D4E94D7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0AB0D92C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thorough knowledge of English (which is the internal working language of the Agency)</w:t>
            </w:r>
          </w:p>
        </w:tc>
        <w:tc>
          <w:tcPr>
            <w:tcW w:w="514" w:type="pct"/>
            <w:vAlign w:val="center"/>
          </w:tcPr>
          <w:p w14:paraId="3D881106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2801FB2F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291ABB55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050B8424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25D8FB2C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 xml:space="preserve">I have excellent ability to communicate at all levels in a multi-cultural environment and ability to interact and explain concepts and plans clearly to the Agency’s internal and external </w:t>
            </w:r>
            <w:proofErr w:type="spellStart"/>
            <w:r>
              <w:t>skakeholders</w:t>
            </w:r>
            <w:proofErr w:type="spellEnd"/>
          </w:p>
        </w:tc>
        <w:tc>
          <w:tcPr>
            <w:tcW w:w="514" w:type="pct"/>
            <w:vAlign w:val="center"/>
          </w:tcPr>
          <w:p w14:paraId="10289344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7FA647BB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5B0904D8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01918306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465C3A2C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excellent negotiating skills</w:t>
            </w:r>
          </w:p>
        </w:tc>
        <w:tc>
          <w:tcPr>
            <w:tcW w:w="514" w:type="pct"/>
            <w:vAlign w:val="center"/>
          </w:tcPr>
          <w:p w14:paraId="5B307E47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6E695C5B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5EF7F609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040BC0FE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51F780AD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excellent interpersonal skills with emphasis on the ability to deploy empathic skills</w:t>
            </w:r>
          </w:p>
        </w:tc>
        <w:tc>
          <w:tcPr>
            <w:tcW w:w="514" w:type="pct"/>
            <w:vAlign w:val="center"/>
          </w:tcPr>
          <w:p w14:paraId="1F1053BA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5068C91B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78BDD276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69A6A051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38613697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strong influencing and motivating skills</w:t>
            </w:r>
          </w:p>
        </w:tc>
        <w:tc>
          <w:tcPr>
            <w:tcW w:w="514" w:type="pct"/>
            <w:vAlign w:val="center"/>
          </w:tcPr>
          <w:p w14:paraId="04781FAB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0F638A50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6A674422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253FE9F0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1FFE5369" w14:textId="2EE5AD01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possess a good set of HR ethics and princip</w:t>
            </w:r>
            <w:r w:rsidR="0056622F">
              <w:t>les</w:t>
            </w:r>
          </w:p>
        </w:tc>
        <w:tc>
          <w:tcPr>
            <w:tcW w:w="514" w:type="pct"/>
            <w:vAlign w:val="center"/>
          </w:tcPr>
          <w:p w14:paraId="7AD2B7F6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00E849E3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6B736228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16ADAED0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20181411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am motivated and I have a dynamic personality with strong aptitude for team work</w:t>
            </w:r>
          </w:p>
        </w:tc>
        <w:tc>
          <w:tcPr>
            <w:tcW w:w="514" w:type="pct"/>
            <w:vAlign w:val="center"/>
          </w:tcPr>
          <w:p w14:paraId="56C693FC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1B281326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3F51247D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44899211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6CB561A0" w14:textId="05DC219C" w:rsidR="009D53F2" w:rsidRDefault="009D53F2" w:rsidP="009F1737">
            <w:pPr>
              <w:tabs>
                <w:tab w:val="left" w:pos="1703"/>
              </w:tabs>
              <w:spacing w:before="120"/>
            </w:pPr>
            <w:r>
              <w:t xml:space="preserve">I have </w:t>
            </w:r>
            <w:r w:rsidR="009F1737">
              <w:t>very good knowledge of MS Office applications, particularly MS Word and MS Excel</w:t>
            </w:r>
          </w:p>
        </w:tc>
        <w:tc>
          <w:tcPr>
            <w:tcW w:w="514" w:type="pct"/>
            <w:vAlign w:val="center"/>
          </w:tcPr>
          <w:p w14:paraId="056F33F6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16290929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</w:tbl>
    <w:p w14:paraId="4881C364" w14:textId="77777777" w:rsidR="00816256" w:rsidRDefault="00816256" w:rsidP="009D53F2">
      <w:pPr>
        <w:pStyle w:val="HeadingTable"/>
      </w:pPr>
    </w:p>
    <w:p w14:paraId="008ABE12" w14:textId="77777777" w:rsidR="009D53F2" w:rsidRDefault="009D53F2" w:rsidP="009D53F2">
      <w:pPr>
        <w:pStyle w:val="HeadingTable"/>
      </w:pPr>
      <w:r>
        <w:t>SELECTION CRITERIA - ADVANTAGEOUS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53F2" w:rsidRPr="00CE14F4" w14:paraId="2154D4CF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65AA6532" w14:textId="77777777" w:rsidR="009D53F2" w:rsidRPr="00CE14F4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 w:rsidRPr="00CE14F4">
              <w:t>1</w:t>
            </w:r>
            <w:r>
              <w:t>.</w:t>
            </w:r>
          </w:p>
        </w:tc>
        <w:tc>
          <w:tcPr>
            <w:tcW w:w="3717" w:type="pct"/>
          </w:tcPr>
          <w:p w14:paraId="54F912E5" w14:textId="77777777" w:rsidR="009D53F2" w:rsidRPr="00CE14F4" w:rsidRDefault="009D53F2" w:rsidP="00CC51A8">
            <w:pPr>
              <w:tabs>
                <w:tab w:val="left" w:pos="1703"/>
              </w:tabs>
              <w:spacing w:before="120"/>
            </w:pPr>
            <w:r>
              <w:t>I have academic and training background in the field of HR management or similar</w:t>
            </w:r>
          </w:p>
        </w:tc>
        <w:tc>
          <w:tcPr>
            <w:tcW w:w="514" w:type="pct"/>
            <w:vAlign w:val="center"/>
          </w:tcPr>
          <w:p w14:paraId="7256B76D" w14:textId="77777777" w:rsidR="009D53F2" w:rsidRPr="00CE14F4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03C7C172" w14:textId="77777777" w:rsidR="009D53F2" w:rsidRPr="00CE14F4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3BACA26A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4E74CAFC" w14:textId="77777777" w:rsidR="009D53F2" w:rsidRPr="00CE14F4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719C11D1" w14:textId="77777777" w:rsidR="009D53F2" w:rsidRPr="00CE14F4" w:rsidRDefault="009D53F2" w:rsidP="00CC51A8">
            <w:pPr>
              <w:tabs>
                <w:tab w:val="left" w:pos="1703"/>
              </w:tabs>
              <w:spacing w:before="120"/>
            </w:pPr>
            <w:r>
              <w:t>I have professional experience in an EU or other international public administration</w:t>
            </w:r>
          </w:p>
        </w:tc>
        <w:tc>
          <w:tcPr>
            <w:tcW w:w="514" w:type="pct"/>
            <w:vAlign w:val="center"/>
          </w:tcPr>
          <w:p w14:paraId="0B646AD3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2662E9B6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3051BBF4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68DF984B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64E262A4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professional experience of HR management within an EU agency or institutions</w:t>
            </w:r>
          </w:p>
        </w:tc>
        <w:tc>
          <w:tcPr>
            <w:tcW w:w="514" w:type="pct"/>
            <w:vAlign w:val="center"/>
          </w:tcPr>
          <w:p w14:paraId="5BEF0EE9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7D1BD89B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59163203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4AA44D0B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1C2C6AD3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profound knowledge of the EU resources legislation (Staff Regulations and CEOS and its accompanying implementing rules)</w:t>
            </w:r>
          </w:p>
        </w:tc>
        <w:tc>
          <w:tcPr>
            <w:tcW w:w="514" w:type="pct"/>
            <w:vAlign w:val="center"/>
          </w:tcPr>
          <w:p w14:paraId="6F0AF398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12301159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5D4DFCB4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43897D26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C92EF67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experience with quality and change management</w:t>
            </w:r>
          </w:p>
        </w:tc>
        <w:tc>
          <w:tcPr>
            <w:tcW w:w="514" w:type="pct"/>
            <w:vAlign w:val="center"/>
          </w:tcPr>
          <w:p w14:paraId="7BF6F8AA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4CAE7F14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  <w:tr w:rsidR="009D53F2" w:rsidRPr="00CE14F4" w14:paraId="7C3E4540" w14:textId="77777777" w:rsidTr="00CC51A8">
        <w:trPr>
          <w:trHeight w:val="540"/>
        </w:trPr>
        <w:tc>
          <w:tcPr>
            <w:tcW w:w="273" w:type="pct"/>
            <w:vAlign w:val="center"/>
          </w:tcPr>
          <w:p w14:paraId="13E46873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3C87BC33" w14:textId="77777777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have knowledge of French</w:t>
            </w:r>
          </w:p>
        </w:tc>
        <w:tc>
          <w:tcPr>
            <w:tcW w:w="514" w:type="pct"/>
            <w:vAlign w:val="center"/>
          </w:tcPr>
          <w:p w14:paraId="3E4BC1C0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Yes</w:t>
            </w:r>
          </w:p>
        </w:tc>
        <w:tc>
          <w:tcPr>
            <w:tcW w:w="496" w:type="pct"/>
            <w:vAlign w:val="center"/>
          </w:tcPr>
          <w:p w14:paraId="7B54B8B1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</w:t>
            </w:r>
            <w:r w:rsidR="009D53F2" w:rsidRPr="00CE14F4">
              <w:t>No</w:t>
            </w:r>
          </w:p>
        </w:tc>
      </w:tr>
    </w:tbl>
    <w:p w14:paraId="7BF39844" w14:textId="77777777" w:rsidR="009D53F2" w:rsidRDefault="009D53F2" w:rsidP="009D53F2">
      <w:pPr>
        <w:spacing w:after="0"/>
        <w:rPr>
          <w:lang w:val="fr-FR"/>
        </w:rPr>
      </w:pPr>
    </w:p>
    <w:p w14:paraId="3531C200" w14:textId="77777777" w:rsidR="00816256" w:rsidRDefault="00816256" w:rsidP="009D53F2">
      <w:pPr>
        <w:spacing w:after="0"/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53F2" w14:paraId="05D28846" w14:textId="77777777" w:rsidTr="00CC51A8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A6FB83" w14:textId="77777777" w:rsidR="009D53F2" w:rsidRDefault="009D53F2" w:rsidP="00CC51A8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BC3D5" w14:textId="134CE0D6" w:rsidR="009D53F2" w:rsidRDefault="009D53F2" w:rsidP="00CC51A8">
            <w:pPr>
              <w:tabs>
                <w:tab w:val="left" w:pos="1703"/>
              </w:tabs>
              <w:spacing w:before="120"/>
            </w:pPr>
            <w:r>
              <w:t>I hereby declare that the statement</w:t>
            </w:r>
            <w:r w:rsidR="009F2018">
              <w:t>s</w:t>
            </w:r>
            <w:r>
              <w:t xml:space="preserve"> in my letter of motivation as well as in my CV are correct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6483F1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268BEA" w14:textId="77777777" w:rsidR="009D53F2" w:rsidRDefault="00E17F75" w:rsidP="00CC51A8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3F2">
              <w:t xml:space="preserve"> No</w:t>
            </w:r>
          </w:p>
        </w:tc>
      </w:tr>
    </w:tbl>
    <w:p w14:paraId="78C28712" w14:textId="77777777" w:rsidR="009D53F2" w:rsidRPr="005E3BB1" w:rsidRDefault="009D53F2" w:rsidP="00160477">
      <w:pPr>
        <w:pStyle w:val="HeadingTable"/>
        <w:jc w:val="both"/>
        <w:rPr>
          <w:lang w:val="fr-FR"/>
        </w:rPr>
      </w:pPr>
    </w:p>
    <w:sectPr w:rsidR="009D53F2" w:rsidRPr="005E3BB1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BDBFF" w14:textId="77777777" w:rsidR="009D5EBA" w:rsidRDefault="009D5EBA" w:rsidP="008B38C0">
      <w:r>
        <w:separator/>
      </w:r>
    </w:p>
  </w:endnote>
  <w:endnote w:type="continuationSeparator" w:id="0">
    <w:p w14:paraId="3D3BDC00" w14:textId="77777777" w:rsidR="009D5EBA" w:rsidRDefault="009D5EBA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DC0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0F6933">
      <w:t>2</w:t>
    </w:r>
    <w:r>
      <w:fldChar w:fldCharType="end"/>
    </w:r>
    <w:r>
      <w:tab/>
      <w:t xml:space="preserve"> </w:t>
    </w:r>
    <w:r>
      <w:rPr>
        <w:lang w:eastAsia="en-US"/>
      </w:rPr>
      <w:drawing>
        <wp:inline distT="0" distB="0" distL="0" distR="0" wp14:anchorId="3D3BDC10" wp14:editId="3D3BDC1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DC07" w14:textId="77777777" w:rsidR="000F63C6" w:rsidRPr="00917656" w:rsidRDefault="000F63C6" w:rsidP="00917656">
    <w:pPr>
      <w:pStyle w:val="Footer"/>
    </w:pPr>
    <w:r w:rsidRPr="0076289F">
      <w:rPr>
        <w:lang w:eastAsia="en-US"/>
      </w:rPr>
      <w:drawing>
        <wp:inline distT="0" distB="0" distL="0" distR="0" wp14:anchorId="3D3BDC12" wp14:editId="3D3BDC1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289F"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E17F75">
      <w:t>3</w:t>
    </w:r>
    <w:r w:rsidRPr="0076289F">
      <w:fldChar w:fldCharType="end"/>
    </w:r>
    <w:r w:rsidRPr="0076289F"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E17F75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  <w:lang w:val="fr-FR"/>
      </w:rPr>
    </w:sdtEndPr>
    <w:sdtContent>
      <w:p w14:paraId="3D3BDC0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eastAsia="en-US"/>
          </w:rPr>
          <w:drawing>
            <wp:inline distT="0" distB="0" distL="0" distR="0" wp14:anchorId="3D3BDC16" wp14:editId="3D3BDC1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1A0D3B"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 w:rsidRPr="0061610B"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0F6933">
              <w:t>2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BDBFD" w14:textId="77777777" w:rsidR="009D5EBA" w:rsidRDefault="009D5EBA" w:rsidP="008B38C0">
      <w:r>
        <w:separator/>
      </w:r>
    </w:p>
  </w:footnote>
  <w:footnote w:type="continuationSeparator" w:id="0">
    <w:p w14:paraId="3D3BDBFE" w14:textId="77777777" w:rsidR="009D5EBA" w:rsidRDefault="009D5EBA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4"/>
      <w:gridCol w:w="6845"/>
    </w:tblGrid>
    <w:tr w:rsidR="000F63C6" w:rsidRPr="009D53F2" w14:paraId="3D3BDC04" w14:textId="77777777" w:rsidTr="00917656">
      <w:tc>
        <w:tcPr>
          <w:tcW w:w="2802" w:type="dxa"/>
          <w:shd w:val="clear" w:color="auto" w:fill="auto"/>
          <w:vAlign w:val="bottom"/>
        </w:tcPr>
        <w:p w14:paraId="3D3BDC01" w14:textId="77777777" w:rsidR="000F63C6" w:rsidRPr="00917656" w:rsidRDefault="000F63C6" w:rsidP="00917656">
          <w:pPr>
            <w:pStyle w:val="Header-left"/>
          </w:pPr>
          <w:r w:rsidRPr="00461D80">
            <w:rPr>
              <w:lang w:eastAsia="en-US"/>
            </w:rPr>
            <w:drawing>
              <wp:inline distT="0" distB="0" distL="0" distR="0" wp14:anchorId="3D3BDC0E" wp14:editId="3D3BDC0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3D3BDC02" w14:textId="5F9190BC" w:rsidR="000F63C6" w:rsidRPr="00E44309" w:rsidRDefault="00F11B01" w:rsidP="00917656">
          <w:pPr>
            <w:pStyle w:val="Header"/>
          </w:pPr>
          <w:r w:rsidRPr="00E44309">
            <w:t>Eligibility grid</w:t>
          </w:r>
          <w:r w:rsidR="00E44309" w:rsidRPr="00E44309">
            <w:t xml:space="preserve"> TA 2(f)</w:t>
          </w:r>
        </w:p>
        <w:p w14:paraId="4C1FC5C1" w14:textId="492B465C" w:rsidR="00E44309" w:rsidRPr="00E44309" w:rsidRDefault="00160477" w:rsidP="00917656">
          <w:pPr>
            <w:pStyle w:val="Header"/>
          </w:pPr>
          <w:r>
            <w:t>Inter-</w:t>
          </w:r>
          <w:r w:rsidR="00E44309" w:rsidRPr="00E44309">
            <w:t>Agency Mobility</w:t>
          </w:r>
        </w:p>
        <w:p w14:paraId="3D3BDC03" w14:textId="4928562A" w:rsidR="000F63C6" w:rsidRPr="00207329" w:rsidRDefault="00A008F3" w:rsidP="00B1476E">
          <w:pPr>
            <w:pStyle w:val="Header"/>
            <w:rPr>
              <w:lang w:val="pt-PT"/>
            </w:rPr>
          </w:pPr>
          <w:r w:rsidRPr="00207329">
            <w:rPr>
              <w:lang w:val="pt-PT"/>
            </w:rPr>
            <w:t>IAM/</w:t>
          </w:r>
          <w:r w:rsidR="00F11B01" w:rsidRPr="00207329">
            <w:rPr>
              <w:lang w:val="pt-PT"/>
            </w:rPr>
            <w:t>ERA/</w:t>
          </w:r>
          <w:r w:rsidR="009D53F2">
            <w:rPr>
              <w:lang w:val="pt-PT"/>
            </w:rPr>
            <w:t>AD</w:t>
          </w:r>
          <w:r w:rsidR="00F11B01" w:rsidRPr="00207329">
            <w:rPr>
              <w:lang w:val="pt-PT"/>
            </w:rPr>
            <w:t>/201</w:t>
          </w:r>
          <w:r w:rsidR="00B1476E">
            <w:rPr>
              <w:lang w:val="pt-PT"/>
            </w:rPr>
            <w:t>6</w:t>
          </w:r>
          <w:r w:rsidR="00F11B01" w:rsidRPr="00207329">
            <w:rPr>
              <w:lang w:val="pt-PT"/>
            </w:rPr>
            <w:t>/</w:t>
          </w:r>
          <w:r w:rsidR="009D53F2">
            <w:rPr>
              <w:lang w:val="pt-PT"/>
            </w:rPr>
            <w:t>00</w:t>
          </w:r>
          <w:r w:rsidR="00B1476E">
            <w:rPr>
              <w:lang w:val="pt-PT"/>
            </w:rPr>
            <w:t>1</w:t>
          </w:r>
        </w:p>
      </w:tc>
    </w:tr>
  </w:tbl>
  <w:p w14:paraId="3D3BDC05" w14:textId="77777777" w:rsidR="000F63C6" w:rsidRPr="00207329" w:rsidRDefault="000F63C6" w:rsidP="00F11B01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3D3BDC0B" w14:textId="77777777" w:rsidTr="000F63C6">
      <w:tc>
        <w:tcPr>
          <w:tcW w:w="4892" w:type="dxa"/>
          <w:shd w:val="clear" w:color="auto" w:fill="auto"/>
        </w:tcPr>
        <w:p w14:paraId="3D3BDC08" w14:textId="77777777" w:rsidR="000F63C6" w:rsidRPr="00461D80" w:rsidRDefault="000F63C6" w:rsidP="008B38C0">
          <w:r w:rsidRPr="00461D80">
            <w:rPr>
              <w:noProof/>
            </w:rPr>
            <w:drawing>
              <wp:inline distT="0" distB="0" distL="0" distR="0" wp14:anchorId="3D3BDC14" wp14:editId="3D3BDC1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3D3BDC09" w14:textId="77777777" w:rsidR="000F63C6" w:rsidRPr="00461D80" w:rsidRDefault="000F63C6" w:rsidP="008B38C0">
          <w:r>
            <w:t>&lt;Type of doc.</w:t>
          </w:r>
          <w:r w:rsidRPr="00461D80">
            <w:t>&gt;</w:t>
          </w:r>
        </w:p>
        <w:p w14:paraId="3D3BDC0A" w14:textId="77777777" w:rsidR="000F63C6" w:rsidRPr="00461D80" w:rsidRDefault="000F63C6" w:rsidP="008B38C0">
          <w:r w:rsidRPr="00461D80">
            <w:t>&lt;Code&gt; V&lt;</w:t>
          </w:r>
          <w:proofErr w:type="spellStart"/>
          <w:r w:rsidRPr="00461D80">
            <w:t>x.y</w:t>
          </w:r>
          <w:proofErr w:type="spellEnd"/>
          <w:r w:rsidRPr="00461D80">
            <w:t>&gt;</w:t>
          </w:r>
        </w:p>
      </w:tc>
    </w:tr>
  </w:tbl>
  <w:p w14:paraId="3D3BDC0C" w14:textId="77777777" w:rsidR="000F63C6" w:rsidRPr="00E8730E" w:rsidRDefault="000F63C6" w:rsidP="00917656">
    <w:pPr>
      <w:pStyle w:val="Header"/>
      <w:rPr>
        <w:szCs w:val="18"/>
      </w:rPr>
    </w:pPr>
    <w:r w:rsidRPr="005E49A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BA"/>
    <w:rsid w:val="00003898"/>
    <w:rsid w:val="000060AB"/>
    <w:rsid w:val="000064A9"/>
    <w:rsid w:val="00011829"/>
    <w:rsid w:val="00025472"/>
    <w:rsid w:val="00040375"/>
    <w:rsid w:val="00043E4B"/>
    <w:rsid w:val="00047BAB"/>
    <w:rsid w:val="00052E37"/>
    <w:rsid w:val="000532FF"/>
    <w:rsid w:val="00067ABB"/>
    <w:rsid w:val="00067E9F"/>
    <w:rsid w:val="0007198A"/>
    <w:rsid w:val="00084178"/>
    <w:rsid w:val="00090C8A"/>
    <w:rsid w:val="00093DC0"/>
    <w:rsid w:val="000A234F"/>
    <w:rsid w:val="000C6F03"/>
    <w:rsid w:val="000D6A15"/>
    <w:rsid w:val="000D7CA7"/>
    <w:rsid w:val="000E116D"/>
    <w:rsid w:val="000F1520"/>
    <w:rsid w:val="000F63C6"/>
    <w:rsid w:val="000F6933"/>
    <w:rsid w:val="00101EA9"/>
    <w:rsid w:val="00120407"/>
    <w:rsid w:val="001225ED"/>
    <w:rsid w:val="001233FE"/>
    <w:rsid w:val="001251E2"/>
    <w:rsid w:val="00134831"/>
    <w:rsid w:val="00141906"/>
    <w:rsid w:val="00142013"/>
    <w:rsid w:val="00160477"/>
    <w:rsid w:val="00162160"/>
    <w:rsid w:val="001651E9"/>
    <w:rsid w:val="00165D0A"/>
    <w:rsid w:val="00167641"/>
    <w:rsid w:val="00183A94"/>
    <w:rsid w:val="00186B54"/>
    <w:rsid w:val="001878FD"/>
    <w:rsid w:val="00190037"/>
    <w:rsid w:val="0019060C"/>
    <w:rsid w:val="001912EE"/>
    <w:rsid w:val="00194D03"/>
    <w:rsid w:val="001A0D3B"/>
    <w:rsid w:val="001A43B1"/>
    <w:rsid w:val="001A65F5"/>
    <w:rsid w:val="001B546B"/>
    <w:rsid w:val="001C2143"/>
    <w:rsid w:val="001C2CAD"/>
    <w:rsid w:val="001D3BD4"/>
    <w:rsid w:val="001D3DC2"/>
    <w:rsid w:val="001F440D"/>
    <w:rsid w:val="001F7B70"/>
    <w:rsid w:val="002009F5"/>
    <w:rsid w:val="00202832"/>
    <w:rsid w:val="00207329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66C06"/>
    <w:rsid w:val="00380423"/>
    <w:rsid w:val="00382634"/>
    <w:rsid w:val="003A5595"/>
    <w:rsid w:val="003A7F58"/>
    <w:rsid w:val="003B03DB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042A8"/>
    <w:rsid w:val="004108ED"/>
    <w:rsid w:val="00411416"/>
    <w:rsid w:val="00416761"/>
    <w:rsid w:val="00423DA2"/>
    <w:rsid w:val="00426D99"/>
    <w:rsid w:val="00434830"/>
    <w:rsid w:val="00442753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461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6622F"/>
    <w:rsid w:val="00571433"/>
    <w:rsid w:val="00575580"/>
    <w:rsid w:val="005766A1"/>
    <w:rsid w:val="0057796E"/>
    <w:rsid w:val="00577F36"/>
    <w:rsid w:val="00586259"/>
    <w:rsid w:val="00591477"/>
    <w:rsid w:val="005A4978"/>
    <w:rsid w:val="005A7732"/>
    <w:rsid w:val="005C2952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00CB"/>
    <w:rsid w:val="006C16B2"/>
    <w:rsid w:val="006D70F9"/>
    <w:rsid w:val="006D7694"/>
    <w:rsid w:val="006E2BD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289F"/>
    <w:rsid w:val="007645AA"/>
    <w:rsid w:val="007669EF"/>
    <w:rsid w:val="00781CFF"/>
    <w:rsid w:val="00790DA9"/>
    <w:rsid w:val="007930D5"/>
    <w:rsid w:val="007A5561"/>
    <w:rsid w:val="007A6B05"/>
    <w:rsid w:val="007C49D9"/>
    <w:rsid w:val="007C6719"/>
    <w:rsid w:val="007D084E"/>
    <w:rsid w:val="007D1417"/>
    <w:rsid w:val="007D2156"/>
    <w:rsid w:val="007E034F"/>
    <w:rsid w:val="007F14A6"/>
    <w:rsid w:val="00802916"/>
    <w:rsid w:val="0080534E"/>
    <w:rsid w:val="00813098"/>
    <w:rsid w:val="00816256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7F4D"/>
    <w:rsid w:val="008B38C0"/>
    <w:rsid w:val="008D6BBD"/>
    <w:rsid w:val="008D7C69"/>
    <w:rsid w:val="008E70DF"/>
    <w:rsid w:val="008F369D"/>
    <w:rsid w:val="008F6536"/>
    <w:rsid w:val="009071AF"/>
    <w:rsid w:val="009129F5"/>
    <w:rsid w:val="00917656"/>
    <w:rsid w:val="00934414"/>
    <w:rsid w:val="0095053E"/>
    <w:rsid w:val="00953F44"/>
    <w:rsid w:val="00957928"/>
    <w:rsid w:val="00960D7E"/>
    <w:rsid w:val="00967381"/>
    <w:rsid w:val="00971048"/>
    <w:rsid w:val="00974994"/>
    <w:rsid w:val="00976813"/>
    <w:rsid w:val="009834B7"/>
    <w:rsid w:val="0098363F"/>
    <w:rsid w:val="009A1374"/>
    <w:rsid w:val="009B23B4"/>
    <w:rsid w:val="009B62B8"/>
    <w:rsid w:val="009C1DE5"/>
    <w:rsid w:val="009D3BB2"/>
    <w:rsid w:val="009D42B8"/>
    <w:rsid w:val="009D53F2"/>
    <w:rsid w:val="009D5EBA"/>
    <w:rsid w:val="009E172A"/>
    <w:rsid w:val="009E1CC8"/>
    <w:rsid w:val="009E1D67"/>
    <w:rsid w:val="009E39F2"/>
    <w:rsid w:val="009E7451"/>
    <w:rsid w:val="009F1737"/>
    <w:rsid w:val="009F2018"/>
    <w:rsid w:val="009F5872"/>
    <w:rsid w:val="009F5B66"/>
    <w:rsid w:val="00A008F3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A218B"/>
    <w:rsid w:val="00AB512C"/>
    <w:rsid w:val="00AC1A8A"/>
    <w:rsid w:val="00AC5823"/>
    <w:rsid w:val="00AD4C05"/>
    <w:rsid w:val="00AF4A5E"/>
    <w:rsid w:val="00AF7AA7"/>
    <w:rsid w:val="00B1476E"/>
    <w:rsid w:val="00B17D7A"/>
    <w:rsid w:val="00B241FE"/>
    <w:rsid w:val="00B32231"/>
    <w:rsid w:val="00B34F19"/>
    <w:rsid w:val="00B3711F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4179"/>
    <w:rsid w:val="00C159A3"/>
    <w:rsid w:val="00C343A9"/>
    <w:rsid w:val="00C52B4D"/>
    <w:rsid w:val="00C60DAE"/>
    <w:rsid w:val="00C610E3"/>
    <w:rsid w:val="00C75FDC"/>
    <w:rsid w:val="00C877FD"/>
    <w:rsid w:val="00C903F9"/>
    <w:rsid w:val="00C927A5"/>
    <w:rsid w:val="00CA7BFE"/>
    <w:rsid w:val="00CB11CF"/>
    <w:rsid w:val="00CC533C"/>
    <w:rsid w:val="00CC5F7E"/>
    <w:rsid w:val="00CD2860"/>
    <w:rsid w:val="00CD31DD"/>
    <w:rsid w:val="00CD48F8"/>
    <w:rsid w:val="00CD670F"/>
    <w:rsid w:val="00CE0EFA"/>
    <w:rsid w:val="00CF2675"/>
    <w:rsid w:val="00D06255"/>
    <w:rsid w:val="00D119CB"/>
    <w:rsid w:val="00D1727A"/>
    <w:rsid w:val="00D327AD"/>
    <w:rsid w:val="00D50327"/>
    <w:rsid w:val="00D735F1"/>
    <w:rsid w:val="00D7675B"/>
    <w:rsid w:val="00D76BB2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D6A"/>
    <w:rsid w:val="00DE7D4E"/>
    <w:rsid w:val="00DF2342"/>
    <w:rsid w:val="00E00524"/>
    <w:rsid w:val="00E01694"/>
    <w:rsid w:val="00E0431F"/>
    <w:rsid w:val="00E053C2"/>
    <w:rsid w:val="00E13EFC"/>
    <w:rsid w:val="00E17F75"/>
    <w:rsid w:val="00E2237D"/>
    <w:rsid w:val="00E25E9B"/>
    <w:rsid w:val="00E33DE6"/>
    <w:rsid w:val="00E34C58"/>
    <w:rsid w:val="00E44309"/>
    <w:rsid w:val="00E7154A"/>
    <w:rsid w:val="00E865F5"/>
    <w:rsid w:val="00E8730E"/>
    <w:rsid w:val="00E8747D"/>
    <w:rsid w:val="00E87AB5"/>
    <w:rsid w:val="00E924A9"/>
    <w:rsid w:val="00E95455"/>
    <w:rsid w:val="00EA38A5"/>
    <w:rsid w:val="00EB50BF"/>
    <w:rsid w:val="00EB6C81"/>
    <w:rsid w:val="00EC14EC"/>
    <w:rsid w:val="00EC4E2B"/>
    <w:rsid w:val="00EC6CE1"/>
    <w:rsid w:val="00EE2C57"/>
    <w:rsid w:val="00EE42A4"/>
    <w:rsid w:val="00EF5238"/>
    <w:rsid w:val="00EF62C3"/>
    <w:rsid w:val="00EF7D65"/>
    <w:rsid w:val="00F01034"/>
    <w:rsid w:val="00F06A5A"/>
    <w:rsid w:val="00F11B01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AD8"/>
    <w:rsid w:val="00F6434D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C2E6A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D3BDBB4"/>
  <w15:docId w15:val="{4CE7A43E-4024-4F90-93AC-053E16D8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BD4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C1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179"/>
    <w:rPr>
      <w:color w:val="00203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179"/>
    <w:rPr>
      <w:b/>
      <w:bCs/>
      <w:color w:val="00203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05BB09DBC5772C44A2620E56415B61A3" ma:contentTypeVersion="72" ma:contentTypeDescription="" ma:contentTypeScope="" ma:versionID="2fb52510f5c521860706923274d950d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03a4dadddeb128fc1905ede239d9c3af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d6a99a24ad8d40daa6faef244685dc83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9" nillable="true" ma:taxonomy="true" ma:internalName="gf147c1d654543abacff4a31dfc45623" ma:taxonomyFieldName="Origin_x002d_Author" ma:displayName="Origin-Author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a99a24ad8d40daa6faef244685dc83" ma:index="13" ma:taxonomy="true" ma:internalName="d6a99a24ad8d40daa6faef244685dc83" ma:taxonomyFieldName="ABS" ma:displayName="ABS" ma:readOnly="false" ma:default="" ma:fieldId="{d6a99a24-ad8d-40da-a6fa-ef244685dc83}" ma:sspId="b1d52ad1-4fc8-48e5-9ebf-c709b056ed17" ma:termSetId="c33ca120-a2d8-44a7-b78a-f9e18d79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6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9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21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2B347B7A-FF6F-4D76-8167-2C08003C5D90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5093B7-F0E1-404C-AAD3-A1689F98C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3A3124-2A07-48A2-A525-1CC818553950}"/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3</cp:revision>
  <cp:lastPrinted>2015-12-10T13:32:00Z</cp:lastPrinted>
  <dcterms:created xsi:type="dcterms:W3CDTF">2016-04-01T10:22:00Z</dcterms:created>
  <dcterms:modified xsi:type="dcterms:W3CDTF">2016-04-01T10:22:00Z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eac72c31-4c47-4fb2-a2ce-906184f5db13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Archive_x0020_Area">
    <vt:lpwstr/>
  </property>
  <property fmtid="{D5CDD505-2E9C-101B-9397-08002B2CF9AE}" pid="12" name="l2b697698c5b48f3a6ba074d712c5d22">
    <vt:lpwstr/>
  </property>
  <property fmtid="{D5CDD505-2E9C-101B-9397-08002B2CF9AE}" pid="13" name="Archive Area">
    <vt:lpwstr/>
  </property>
  <property fmtid="{D5CDD505-2E9C-101B-9397-08002B2CF9AE}" pid="14" name="PublishingContact">
    <vt:lpwstr/>
  </property>
  <property fmtid="{D5CDD505-2E9C-101B-9397-08002B2CF9AE}" pid="21" name="PublishingVariationRelationshipLinkFieldID">
    <vt:lpwstr>, </vt:lpwstr>
  </property>
  <property fmtid="{D5CDD505-2E9C-101B-9397-08002B2CF9AE}" pid="26" name="PublishingContactPicture">
    <vt:lpwstr>, </vt:lpwstr>
  </property>
</Properties>
</file>