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E420B2" w:rsidRDefault="000A7B4C" w:rsidP="000A7B4C">
      <w:pPr>
        <w:pStyle w:val="Title"/>
        <w:jc w:val="center"/>
      </w:pPr>
      <w:bookmarkStart w:id="0" w:name="_GoBack"/>
      <w:bookmarkEnd w:id="0"/>
      <w:r w:rsidRPr="00E420B2">
        <w:t>ALKALMASSÁGI TÁBLÁZAT</w:t>
      </w:r>
    </w:p>
    <w:p w:rsidR="000A7B4C" w:rsidRPr="00E420B2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E420B2">
        <w:rPr>
          <w:rFonts w:ascii="Calibri" w:eastAsiaTheme="majorEastAsia" w:hAnsi="Calibri" w:cstheme="majorBidi"/>
          <w:i/>
          <w:color w:val="0C4DA2"/>
          <w:spacing w:val="15"/>
          <w:sz w:val="32"/>
        </w:rPr>
        <w:t>Pályázati felhívás projektfelelősi tisztség betöltésére az ERTMS egységnél – a személyzeti szabályzat 2. cikkének f) pontja szerinti ideiglenes alkalmazott (AD8) –, tartaléklista összeállítása céljából</w:t>
      </w:r>
    </w:p>
    <w:p w:rsidR="000A7B4C" w:rsidRPr="00E420B2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E420B2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E420B2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E420B2" w:rsidTr="003E679C">
        <w:tc>
          <w:tcPr>
            <w:tcW w:w="2721" w:type="pct"/>
          </w:tcPr>
          <w:p w:rsidR="000A7B4C" w:rsidRPr="00E420B2" w:rsidRDefault="000A7B4C" w:rsidP="003E679C">
            <w:pPr>
              <w:pStyle w:val="Heading4"/>
              <w:outlineLvl w:val="3"/>
            </w:pPr>
            <w:r w:rsidRPr="00E420B2">
              <w:t>Vezetéknév (nagybetűvel):</w:t>
            </w:r>
          </w:p>
        </w:tc>
        <w:tc>
          <w:tcPr>
            <w:tcW w:w="2279" w:type="pct"/>
          </w:tcPr>
          <w:p w:rsidR="000A7B4C" w:rsidRPr="00E420B2" w:rsidRDefault="000A7B4C" w:rsidP="003E679C"/>
        </w:tc>
      </w:tr>
      <w:tr w:rsidR="000A7B4C" w:rsidRPr="00E420B2" w:rsidTr="003E679C">
        <w:tc>
          <w:tcPr>
            <w:tcW w:w="2721" w:type="pct"/>
          </w:tcPr>
          <w:p w:rsidR="000A7B4C" w:rsidRPr="00E420B2" w:rsidRDefault="000A7B4C" w:rsidP="003E679C">
            <w:pPr>
              <w:pStyle w:val="Heading4"/>
              <w:outlineLvl w:val="3"/>
            </w:pPr>
            <w:r w:rsidRPr="00E420B2">
              <w:t>Utónév:</w:t>
            </w:r>
          </w:p>
        </w:tc>
        <w:tc>
          <w:tcPr>
            <w:tcW w:w="2279" w:type="pct"/>
          </w:tcPr>
          <w:p w:rsidR="000A7B4C" w:rsidRPr="00E420B2" w:rsidRDefault="000A7B4C" w:rsidP="003E679C"/>
        </w:tc>
      </w:tr>
      <w:tr w:rsidR="000A7B4C" w:rsidRPr="00E420B2" w:rsidTr="003E679C">
        <w:tc>
          <w:tcPr>
            <w:tcW w:w="2721" w:type="pct"/>
          </w:tcPr>
          <w:p w:rsidR="000A7B4C" w:rsidRPr="00E420B2" w:rsidRDefault="000A7B4C" w:rsidP="003E679C">
            <w:pPr>
              <w:pStyle w:val="Heading4"/>
              <w:outlineLvl w:val="3"/>
            </w:pPr>
            <w:r w:rsidRPr="00E420B2">
              <w:t>Honnan hallott/hol olvasott erről az álláshirdetésről:</w:t>
            </w:r>
          </w:p>
        </w:tc>
        <w:tc>
          <w:tcPr>
            <w:tcW w:w="2279" w:type="pct"/>
          </w:tcPr>
          <w:p w:rsidR="000A7B4C" w:rsidRPr="00E420B2" w:rsidRDefault="000A7B4C" w:rsidP="003E679C"/>
        </w:tc>
      </w:tr>
    </w:tbl>
    <w:p w:rsidR="000A7B4C" w:rsidRPr="00E420B2" w:rsidRDefault="000A7B4C" w:rsidP="000A7B4C">
      <w:pPr>
        <w:pStyle w:val="HeadingTable"/>
      </w:pPr>
    </w:p>
    <w:p w:rsidR="000A7B4C" w:rsidRPr="00E420B2" w:rsidRDefault="000A7B4C" w:rsidP="000A7B4C">
      <w:pPr>
        <w:pStyle w:val="HeadingTable"/>
      </w:pPr>
      <w:r w:rsidRPr="00E420B2">
        <w:t>ALKALMASSÁGI FELTÉTELEK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E420B2" w:rsidTr="003E679C">
        <w:trPr>
          <w:trHeight w:val="540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Mérnöki vagy hasonló tudományterületen szerzett egyetemi diplomával rendelkezem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 xml:space="preserve">Egyetemi tanulmányok időtartama: </w:t>
            </w:r>
            <w:r w:rsidRPr="00E420B2">
              <w:rPr>
                <w:b/>
              </w:rPr>
              <w:t>Kérjük, adja meg az évek számát:</w:t>
            </w:r>
          </w:p>
        </w:tc>
        <w:tc>
          <w:tcPr>
            <w:tcW w:w="514" w:type="pct"/>
          </w:tcPr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E420B2" w:rsidTr="003E679C">
        <w:trPr>
          <w:trHeight w:val="540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spacing w:before="120"/>
            </w:pPr>
            <w:r w:rsidRPr="00E420B2">
              <w:t xml:space="preserve">Oklevéllel igazolt, befejezett, legalább </w:t>
            </w:r>
            <w:r w:rsidRPr="00E420B2">
              <w:rPr>
                <w:b/>
              </w:rPr>
              <w:t>4 éves</w:t>
            </w:r>
            <w:r w:rsidRPr="00E420B2">
              <w:t xml:space="preserve"> egyetemi tanulmányoknak megfelelő végzettséggel rendelkezem, ezt követően pedig </w:t>
            </w:r>
            <w:r w:rsidRPr="00E420B2">
              <w:rPr>
                <w:u w:val="single"/>
              </w:rPr>
              <w:t>legalább 9 év</w:t>
            </w:r>
            <w:r w:rsidRPr="00E420B2">
              <w:t xml:space="preserve"> szakmai tapasztalatot szereztem</w:t>
            </w:r>
          </w:p>
          <w:p w:rsidR="000A7B4C" w:rsidRPr="00E420B2" w:rsidRDefault="000A7B4C" w:rsidP="003E679C">
            <w:pPr>
              <w:spacing w:before="120"/>
            </w:pPr>
            <w:r w:rsidRPr="00E420B2">
              <w:t xml:space="preserve">Oklevéllel igazolt, befejezett, legalább </w:t>
            </w:r>
            <w:r w:rsidRPr="00E420B2">
              <w:rPr>
                <w:b/>
              </w:rPr>
              <w:t>3 éves</w:t>
            </w:r>
            <w:r w:rsidRPr="00E420B2">
              <w:t xml:space="preserve"> egyetemi tanulmányoknak megfelelő végzettséggel rendelkezem, ezt követően pedig </w:t>
            </w:r>
            <w:r w:rsidRPr="00E420B2">
              <w:rPr>
                <w:u w:val="single"/>
              </w:rPr>
              <w:t>legalább 10 év</w:t>
            </w:r>
            <w:r w:rsidRPr="00E420B2">
              <w:t xml:space="preserve"> szakmai tapasztalatot szereztem</w:t>
            </w:r>
          </w:p>
          <w:p w:rsidR="000A7B4C" w:rsidRPr="00E420B2" w:rsidRDefault="000A7B4C" w:rsidP="003E679C">
            <w:pPr>
              <w:spacing w:before="120" w:after="0"/>
              <w:rPr>
                <w:color w:val="auto"/>
              </w:rPr>
            </w:pPr>
            <w:r w:rsidRPr="00E420B2">
              <w:t>Az egyetemi oklevél megszerzését követően szerzett szakmai tapasztalat években kifejezve:</w:t>
            </w:r>
          </w:p>
          <w:p w:rsidR="000A7B4C" w:rsidRPr="00E420B2" w:rsidRDefault="000A7B4C" w:rsidP="003E679C">
            <w:pPr>
              <w:rPr>
                <w:b/>
              </w:rPr>
            </w:pPr>
            <w:r w:rsidRPr="00E420B2">
              <w:rPr>
                <w:b/>
              </w:rPr>
              <w:t>Kérjük, nevezze meg:</w:t>
            </w:r>
          </w:p>
          <w:p w:rsidR="000A7B4C" w:rsidRPr="00E420B2" w:rsidRDefault="000A7B4C" w:rsidP="003E679C">
            <w:pPr>
              <w:spacing w:before="120" w:after="0"/>
            </w:pPr>
            <w:r w:rsidRPr="00E420B2">
              <w:t>A munkakör és feladatok/felelősségi körök szempontjából releváns pozíciókban szerzett szakmai tapasztalat években kifejezve:</w:t>
            </w:r>
          </w:p>
          <w:p w:rsidR="000A7B4C" w:rsidRPr="00E420B2" w:rsidRDefault="000A7B4C" w:rsidP="003E679C">
            <w:pPr>
              <w:tabs>
                <w:tab w:val="left" w:pos="1703"/>
              </w:tabs>
            </w:pPr>
            <w:r w:rsidRPr="00E420B2">
              <w:rPr>
                <w:b/>
              </w:rPr>
              <w:t>Kérjük, nevezze meg:</w:t>
            </w:r>
          </w:p>
        </w:tc>
        <w:tc>
          <w:tcPr>
            <w:tcW w:w="514" w:type="pct"/>
          </w:tcPr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420B2" w:rsidRDefault="00827E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  <w:p w:rsidR="000A7B4C" w:rsidRPr="00E420B2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E420B2" w:rsidTr="003E679C">
        <w:trPr>
          <w:trHeight w:val="28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E420B2">
              <w:t>Alaposan ismerem az Európai Unió egyik hivatalos nyelvét</w:t>
            </w:r>
            <w:r w:rsidRPr="00E420B2">
              <w:rPr>
                <w:rStyle w:val="FootnoteReference"/>
              </w:rPr>
              <w:footnoteReference w:id="1"/>
            </w:r>
            <w:r w:rsidRPr="00E420B2">
              <w:t>, az EU egy másik hivatalos nyelvét pedig a pozícióval járó feladatok ellátásához</w:t>
            </w:r>
            <w:r w:rsidRPr="00E420B2">
              <w:rPr>
                <w:rStyle w:val="FootnoteReference"/>
              </w:rPr>
              <w:footnoteReference w:id="2"/>
            </w:r>
            <w:r w:rsidRPr="00E420B2">
              <w:t xml:space="preserve"> szükséges szinten ismerem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3E679C">
        <w:trPr>
          <w:trHeight w:val="712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Az Európai Unió egyik tagállamának állampolgára vagy Izland, Liechtenstein vagy Norvégia állampolgára vagyok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3E679C">
        <w:trPr>
          <w:trHeight w:val="28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E420B2">
              <w:t>Állampolgári jogaim maradéktalanul megilletnek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3E679C">
        <w:trPr>
          <w:trHeight w:val="28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Eleget tettem a katonai szolgálatra vonatkozó jogszabályokban előírt kötelezettségeimnek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3E679C">
        <w:trPr>
          <w:trHeight w:val="28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Megfelelek a vonatkozó feladatok ellátásához szükséges erkölcsi követelményeknek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3E679C">
        <w:trPr>
          <w:trHeight w:val="28"/>
        </w:trPr>
        <w:tc>
          <w:tcPr>
            <w:tcW w:w="273" w:type="pct"/>
            <w:vAlign w:val="center"/>
          </w:tcPr>
          <w:p w:rsidR="000A7B4C" w:rsidRPr="00E420B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Fizikailag alkalmas vagyok a munkakör betöltéséhez szükséges feladatok ellátására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</w:tbl>
    <w:p w:rsidR="000A7B4C" w:rsidRPr="00E420B2" w:rsidRDefault="000A7B4C" w:rsidP="000A7B4C">
      <w:pPr>
        <w:spacing w:after="0"/>
      </w:pPr>
    </w:p>
    <w:p w:rsidR="000A7B4C" w:rsidRPr="00E420B2" w:rsidRDefault="000A7B4C" w:rsidP="000A7B4C">
      <w:pPr>
        <w:spacing w:after="0"/>
      </w:pPr>
    </w:p>
    <w:p w:rsidR="000A7B4C" w:rsidRPr="00E420B2" w:rsidRDefault="000A7B4C" w:rsidP="000A7B4C">
      <w:pPr>
        <w:pStyle w:val="HeadingTable"/>
      </w:pPr>
      <w:r w:rsidRPr="00E420B2">
        <w:t>KIVÁLASZTÁSI KRITÉRIUMOK – KÖVETELMÉNYEK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E420B2" w:rsidTr="009B12E5">
        <w:trPr>
          <w:trHeight w:val="540"/>
        </w:trPr>
        <w:tc>
          <w:tcPr>
            <w:tcW w:w="285" w:type="pct"/>
            <w:vAlign w:val="center"/>
          </w:tcPr>
          <w:p w:rsidR="000A7B4C" w:rsidRPr="00E420B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Legalább 9 év szakmai tapasztalattal rendelkezem, amelyből legalább 5 évet a jelzőrendszerek tervezése és telepítése vagy tanúsítása és elfogadása területén szereztem</w:t>
            </w:r>
          </w:p>
        </w:tc>
        <w:tc>
          <w:tcPr>
            <w:tcW w:w="502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8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9B12E5">
        <w:trPr>
          <w:trHeight w:val="540"/>
        </w:trPr>
        <w:tc>
          <w:tcPr>
            <w:tcW w:w="285" w:type="pct"/>
            <w:vAlign w:val="center"/>
          </w:tcPr>
          <w:p w:rsidR="000A7B4C" w:rsidRPr="00E420B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Alaposan ismerem az ERTMS rendszert és a rá vonatkozó előírásokat</w:t>
            </w:r>
          </w:p>
        </w:tc>
        <w:tc>
          <w:tcPr>
            <w:tcW w:w="502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8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9B12E5">
        <w:trPr>
          <w:trHeight w:val="540"/>
        </w:trPr>
        <w:tc>
          <w:tcPr>
            <w:tcW w:w="285" w:type="pct"/>
            <w:vAlign w:val="center"/>
          </w:tcPr>
          <w:p w:rsidR="000A7B4C" w:rsidRPr="00E420B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Tapasztalatot szereztem az uniós átjárhatósági politikák alkalmazásában</w:t>
            </w:r>
          </w:p>
        </w:tc>
        <w:tc>
          <w:tcPr>
            <w:tcW w:w="502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8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</w:tbl>
    <w:p w:rsidR="000A7B4C" w:rsidRPr="00E420B2" w:rsidRDefault="000A7B4C" w:rsidP="000A7B4C">
      <w:pPr>
        <w:spacing w:after="0"/>
      </w:pPr>
    </w:p>
    <w:p w:rsidR="000A7B4C" w:rsidRPr="00E420B2" w:rsidRDefault="000A7B4C" w:rsidP="000A7B4C">
      <w:pPr>
        <w:spacing w:after="0"/>
      </w:pPr>
    </w:p>
    <w:p w:rsidR="000A7B4C" w:rsidRPr="00E420B2" w:rsidRDefault="000A7B4C" w:rsidP="000A7B4C">
      <w:pPr>
        <w:pStyle w:val="HeadingTable"/>
      </w:pPr>
      <w:r w:rsidRPr="00E420B2">
        <w:t>KIVÁLASZTÁSI KRITÉRIUMOK – ELŐNY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E420B2" w:rsidTr="00D74D42">
        <w:trPr>
          <w:trHeight w:val="540"/>
        </w:trPr>
        <w:tc>
          <w:tcPr>
            <w:tcW w:w="292" w:type="pct"/>
            <w:vAlign w:val="center"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Szakirányú tapasztalattal rendelkezem az értékelő szervek (pl. bejelentett testületek) felépítése és munkája terén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D74D42">
        <w:trPr>
          <w:trHeight w:val="540"/>
        </w:trPr>
        <w:tc>
          <w:tcPr>
            <w:tcW w:w="292" w:type="pct"/>
            <w:vAlign w:val="center"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Alapos ismeretekkel és tapasztalattal rendelkezem a minőségtanúsítás és/vagy ellenőrzés terén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D74D42">
        <w:trPr>
          <w:trHeight w:val="540"/>
        </w:trPr>
        <w:tc>
          <w:tcPr>
            <w:tcW w:w="292" w:type="pct"/>
            <w:vAlign w:val="center"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Alapos ismeretekkel és tapasztalattal rendelkezem a sínáramkör technológia terén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D74D42">
        <w:trPr>
          <w:trHeight w:val="540"/>
        </w:trPr>
        <w:tc>
          <w:tcPr>
            <w:tcW w:w="292" w:type="pct"/>
            <w:vAlign w:val="center"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Alapos ismeretekkel és tapasztalattal rendelkezem a vasúti biztonságra vonatkozó szabályozási és normatív keretrendszer terén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  <w:tr w:rsidR="000A7B4C" w:rsidRPr="00E420B2" w:rsidTr="00D74D42">
        <w:trPr>
          <w:trHeight w:val="540"/>
        </w:trPr>
        <w:tc>
          <w:tcPr>
            <w:tcW w:w="292" w:type="pct"/>
            <w:vAlign w:val="center"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Nemzetközi környezetben szerzett, igazolt munkatapasztalattal rendelkezem</w:t>
            </w:r>
          </w:p>
        </w:tc>
        <w:tc>
          <w:tcPr>
            <w:tcW w:w="514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vAlign w:val="center"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</w:tbl>
    <w:p w:rsidR="000A7B4C" w:rsidRPr="00E420B2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E420B2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420B2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E420B2" w:rsidRDefault="000A7B4C" w:rsidP="003E679C">
            <w:pPr>
              <w:tabs>
                <w:tab w:val="left" w:pos="1703"/>
              </w:tabs>
              <w:spacing w:before="120"/>
            </w:pPr>
            <w:r w:rsidRPr="00E420B2">
              <w:t>Kijelentem, hogy a motivációs levelemben és az önéletrajzomban foglaltak megfelelnek a valóságnak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Igen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420B2" w:rsidRDefault="00827E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420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420B2">
              <w:t xml:space="preserve"> Nem</w:t>
            </w:r>
          </w:p>
        </w:tc>
      </w:tr>
    </w:tbl>
    <w:p w:rsidR="000A7B4C" w:rsidRPr="00E420B2" w:rsidRDefault="000A7B4C" w:rsidP="000A7B4C">
      <w:pPr>
        <w:pStyle w:val="HeadingTable"/>
      </w:pPr>
    </w:p>
    <w:sectPr w:rsidR="000A7B4C" w:rsidRPr="00E420B2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12" w:rsidRDefault="00F04712" w:rsidP="008B38C0">
      <w:r>
        <w:separator/>
      </w:r>
    </w:p>
  </w:endnote>
  <w:endnote w:type="continuationSeparator" w:id="0">
    <w:p w:rsidR="00F04712" w:rsidRDefault="00F04712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827E2A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827E2A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Tel.: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827E2A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827E2A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Tel.: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12" w:rsidRDefault="00F04712" w:rsidP="008B38C0">
      <w:r>
        <w:separator/>
      </w:r>
    </w:p>
  </w:footnote>
  <w:footnote w:type="continuationSeparator" w:id="0">
    <w:p w:rsidR="00F04712" w:rsidRDefault="00F04712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Az Ön anyanyelve vagy az EU egy másik hivatalos nyelve, amelyet Ön a közös európai nyelvi referenciakeret (CEFR) szerinti C1 szintnek megfelelően ismer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http://europass.cedefop.europa.eu/hu/resources/european-language-levels-cefr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Az Európai Unió egy másik hivatalos nyelvének ismerete legalább a közös európai nyelvi referenciakeret (CEFR) szerinti B2 szintnek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AZ EURÓPAI UNIÓ VASÚTI ÜGYNÖKSÉGE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Alkalmassági táblázat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Alkalmassági táblázat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Hatékonyabban működő vasúti rendszer a társadalom szolgálatában.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6D99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27E2A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420B2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04712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u-HU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hu-HU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u-HU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hu-HU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u-HU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u-HU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u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A572FD14-987E-43D7-81F0-6E2EDC8213F9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schemas.openxmlformats.org/package/2006/metadata/core-properties"/>
    <ds:schemaRef ds:uri="http://purl.org/dc/elements/1.1/"/>
    <ds:schemaRef ds:uri="37dc432a-8ebf-4af5-8237-268edd3a866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46101C4-49C1-4810-A5EB-805017ACD55C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2016-08-16T09:09:00Z</dcterms:created>
  <dcterms:modified xsi:type="dcterms:W3CDTF">2016-08-16T09:09:00Z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