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LISTE DER EIGNUNGSKRITERIEN</w:t>
      </w:r>
    </w:p>
    <w:p w14:paraId="7F9930CD" w14:textId="6C4F47FD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Aufforderung zur Einreichung von Bewerbungen für die Stelle des Leiters (m/w) des Bereichs „Human Resources“ im Referat „Resources and Support“ – Bediensteter auf Zeit 2(f) (AD</w:t>
      </w:r>
      <w:r w:rsidR="00860824">
        <w:rPr>
          <w:rFonts w:ascii="Calibri" w:eastAsiaTheme="majorEastAsia" w:hAnsi="Calibri" w:cstheme="majorBidi"/>
          <w:i/>
          <w:color w:val="0C4DA2"/>
          <w:spacing w:val="15"/>
          <w:sz w:val="32"/>
        </w:rPr>
        <w:t>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 – für die Erstellung einer Reserveliste</w:t>
      </w:r>
    </w:p>
    <w:p w14:paraId="32F22109" w14:textId="376FC1EF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860824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860824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Name (in Großbuchstaben):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Vorname(n):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Wie haben Sie von dieser Stellenausschreibung erfahren?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EIGNUNGSKRITERIEN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Ich habe ein abgeschlossenes Universitätsstudium, vorzugsweise in einem der Fächer Human Resources Management, Psychologie, Volkswirtschaft, Betriebswirtschaft, Recht oder einem vergleichbaren Studienfach.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Dauer des Universitätsstudiums: </w:t>
            </w:r>
            <w:r>
              <w:rPr>
                <w:b/>
              </w:rPr>
              <w:t>Bitte geben Sie die Dauer in Jahren an:</w:t>
            </w:r>
          </w:p>
        </w:tc>
        <w:tc>
          <w:tcPr>
            <w:tcW w:w="514" w:type="pct"/>
          </w:tcPr>
          <w:p w14:paraId="4F4A8672" w14:textId="17EABA1F" w:rsidR="0062476B" w:rsidRPr="00CE14F4" w:rsidRDefault="006665DE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</w:tcPr>
          <w:p w14:paraId="2557CA01" w14:textId="22F2F3BB" w:rsidR="0062476B" w:rsidRPr="00CE14F4" w:rsidRDefault="006665DE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5BAC993D" w:rsidR="0062476B" w:rsidRDefault="0062476B" w:rsidP="00604785">
            <w:pPr>
              <w:spacing w:before="120"/>
            </w:pPr>
            <w:r>
              <w:t xml:space="preserve">Mein Bildungsniveau entspricht einem durch ein Diplom bescheinigten abgeschlossenen Universitätsstudium mit einer Regelstudiendauer von </w:t>
            </w:r>
            <w:r w:rsidR="00860824">
              <w:rPr>
                <w:b/>
              </w:rPr>
              <w:t>4</w:t>
            </w:r>
            <w:r>
              <w:rPr>
                <w:b/>
              </w:rPr>
              <w:t xml:space="preserve"> Jahren</w:t>
            </w:r>
            <w:r>
              <w:t xml:space="preserve"> oder darüber, anschließend </w:t>
            </w:r>
            <w:r>
              <w:rPr>
                <w:u w:val="single"/>
              </w:rPr>
              <w:t xml:space="preserve">mindestens </w:t>
            </w:r>
            <w:r w:rsidR="00860824">
              <w:rPr>
                <w:u w:val="single"/>
              </w:rPr>
              <w:t>9</w:t>
            </w:r>
            <w:r>
              <w:rPr>
                <w:u w:val="single"/>
              </w:rPr>
              <w:t xml:space="preserve"> Jahre</w:t>
            </w:r>
            <w:r>
              <w:t xml:space="preserve"> Berufserfahrung erworben.</w:t>
            </w:r>
          </w:p>
          <w:p w14:paraId="40ADC833" w14:textId="077FB279" w:rsidR="0062476B" w:rsidRDefault="0062476B" w:rsidP="00604785">
            <w:pPr>
              <w:spacing w:before="120"/>
            </w:pPr>
            <w:r>
              <w:t>Mein Bildungsniveau entspricht einem durch ein Diplom bescheinigten abgeschlossenen Universitätsstudium mit einer Regelstudiendauer von</w:t>
            </w:r>
            <w:r w:rsidR="006665DE">
              <w:t xml:space="preserve"> mindestens</w:t>
            </w:r>
            <w:r>
              <w:t xml:space="preserve"> </w:t>
            </w:r>
            <w:r w:rsidR="00860824">
              <w:rPr>
                <w:b/>
              </w:rPr>
              <w:t>3</w:t>
            </w:r>
            <w:r>
              <w:rPr>
                <w:b/>
              </w:rPr>
              <w:t xml:space="preserve"> Jahren</w:t>
            </w:r>
            <w:r>
              <w:t xml:space="preserve">, </w:t>
            </w:r>
            <w:bookmarkStart w:id="0" w:name="_GoBack"/>
            <w:bookmarkEnd w:id="0"/>
            <w:r>
              <w:t xml:space="preserve">anschließend </w:t>
            </w:r>
            <w:r>
              <w:rPr>
                <w:u w:val="single"/>
              </w:rPr>
              <w:t xml:space="preserve">mindestens </w:t>
            </w:r>
            <w:r w:rsidR="00860824">
              <w:rPr>
                <w:u w:val="single"/>
              </w:rPr>
              <w:t>10</w:t>
            </w:r>
            <w:r>
              <w:rPr>
                <w:u w:val="single"/>
              </w:rPr>
              <w:t> Jahre</w:t>
            </w:r>
            <w:r>
              <w:t xml:space="preserve"> Berufserfahrung erworben.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Berufserfahrung nach Abschluss des Universitätsstudiums: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Bitte geben Sie Ihre Berufserfahrung in Jahren an: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Berufserfahrung in Positionen, die für die Stelle und die beschriebenen Aufgaben/Zuständigkeiten relevant sind: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Bitte geben Sie die Berufserfahrung in Jahren an:</w:t>
            </w:r>
          </w:p>
        </w:tc>
        <w:tc>
          <w:tcPr>
            <w:tcW w:w="514" w:type="pct"/>
          </w:tcPr>
          <w:p w14:paraId="0AD6C19B" w14:textId="77777777" w:rsidR="0062476B" w:rsidRDefault="006665DE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6665DE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</w:tcPr>
          <w:p w14:paraId="4AC25A36" w14:textId="77777777" w:rsidR="0062476B" w:rsidRDefault="006665DE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6665DE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Ich besitze gründliche Kenntnisse in einer Amtssprache der Europäischen Union</w:t>
            </w:r>
            <w:r>
              <w:rPr>
                <w:rStyle w:val="FootnoteReference"/>
              </w:rPr>
              <w:footnoteReference w:id="1"/>
            </w:r>
            <w:r>
              <w:t xml:space="preserve"> und ausreichende Kenntnisse in einer weiteren Amtssprache der </w:t>
            </w:r>
            <w:r>
              <w:lastRenderedPageBreak/>
              <w:t>Europäischen Union</w:t>
            </w:r>
            <w:r>
              <w:rPr>
                <w:rStyle w:val="FootnoteReference"/>
              </w:rPr>
              <w:footnoteReference w:id="2"/>
            </w:r>
            <w:r>
              <w:t xml:space="preserve"> in dem Umfang, in dem dies für die Ausübung der Dienstpflichten erforderlich ist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lastRenderedPageBreak/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Ich besitze die Staatsangehörigkeit eines Mitgliedstaats der Europäischen Union, Islands, Liechtensteins oder Norwegens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Ich besitze die bürgerlichen Ehrenrechte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6665DE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Ich habe meine Verpflichtungen aus den für mich geltenden Wehrgesetzen erfüllt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Ich verfüge über die zur Erfüllung der relevanten Pflichten erforderlichen Charaktereigenschaften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Ich besitze die für die Ausübung des Amtes erforderliche körperliche Eignung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GRUNDVORAUSSETZUNGEN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68CD99C4" w:rsidR="0062476B" w:rsidRPr="00CE14F4" w:rsidRDefault="0062476B" w:rsidP="00860824">
            <w:pPr>
              <w:tabs>
                <w:tab w:val="left" w:pos="1703"/>
              </w:tabs>
              <w:spacing w:before="120"/>
            </w:pPr>
            <w:r>
              <w:t xml:space="preserve">Ich habe mindestens </w:t>
            </w:r>
            <w:r w:rsidR="00860824">
              <w:t>9</w:t>
            </w:r>
            <w:r w:rsidR="00C14005">
              <w:t xml:space="preserve"> </w:t>
            </w:r>
            <w:r>
              <w:t>Jahre Berufserfahrung im HR</w:t>
            </w:r>
            <w:r>
              <w:noBreakHyphen/>
              <w:t xml:space="preserve">Bereich, davon </w:t>
            </w:r>
            <w:r w:rsidR="00860824">
              <w:t>5</w:t>
            </w:r>
            <w:r>
              <w:t xml:space="preserve"> als Teamleiter oder in einer Führungsposition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Ich verfüge über fundierte Kenntnisse und einschlägige Berufserfahrung in den in der Stellenbeschreibung dargestellten Bereichen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Ich besitze ausgezeichnete Entscheidungskompetenz und strategisches Denkvermögen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Ich besitze ausgezeichnete Fähigkeiten im Planungs- und organisatorischen Bereich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Ich habe ausgezeichnete analytische Fähigkeiten und verfolge einen analytischen Problemlösungsansatz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Ich habe gründliche Englischkenntnisse (Englisch ist die Arbeitssprache der Agentur)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Ich verfüge über ausgezeichnete Kommunikationsfähigkeit auf allen Ebenen eines multikulturellen Arbeitsumfelds, Interaktionsfähigkeit und die Fähigkeit, den internen und externen Interessenträgern der Agentur Konzepte und Pläne verständlich zu erläutern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Ich verfüge über ausgezeichnete Verhandlungskompetenz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Ich verfüge über ausgezeichnete soziale Kompetenz, wobei die Anwendung empathischer Fähigkeiten im Vordergrund steht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Ich besitze ausgeprägte Überzeugungs- und Motivationsfähigkeit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Ich richte mich in der Personalarbeit nach ethischen Werten und Grundsätzen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Ich bin hoch motiviert und besitze eine dynamische Persönlichkeit und ausgeprägte Teamfähigkeit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Ich verfüge über sehr gute Kenntnisse in MS Office-Anwendungen, insbesondere MS Word und MS Excel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6665D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VORTEILHAFTE QUALIFIKATIONEN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Ich habe ein Hochschulstudium und Weiterbildungsmaßnahmen im Bereich Human Resources Management o.Ä. absolviert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Ich verfüge über Berufserfahrung in einer EU- oder anderen internationalen öffentlichen Verwaltung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Ich verfüge über Berufserfahrung im HR-Management bei einer Agentur oder einem Organ der EU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Ich habe fundierte Kenntnisse der EU-Rechtsvorschriften im HR-Bereich (Statut der Beamten der EU und Beschäftigungsbedingungen für die sonstigen Bediensteten der EU und zugehörige Durchführungsverordnungen)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Ich verfüge über Erfahrung in Qualitätsmanagement und Change Management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Ich besitze Französischkenntnisse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Ich erkläre hiermit, dass die Angaben in meinem Bewerbungsschreiben und in meinem Lebenslauf zutreffen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6665D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Nein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860824">
      <w:t>1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6665DE">
      <w:t>2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6665DE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860824">
              <w:t>1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46FCEC85" w:rsidR="0062476B" w:rsidRPr="00860824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860824">
        <w:rPr>
          <w:rStyle w:val="FootnoteReference"/>
          <w:i/>
          <w:sz w:val="16"/>
          <w:szCs w:val="16"/>
        </w:rPr>
        <w:footnoteRef/>
      </w:r>
      <w:r w:rsidRPr="00860824">
        <w:rPr>
          <w:i/>
          <w:sz w:val="16"/>
          <w:szCs w:val="16"/>
        </w:rPr>
        <w:t xml:space="preserve"> Ihre Muttersprache oder eine andere EU-Amtssprache, in der Sie über gründliche Kenntnisse entsprechend Niveau C1 des Gemeinsamen europäischen Referenzrahmens für Sprachen (GERF) (</w:t>
      </w:r>
      <w:hyperlink r:id="rId1">
        <w:r w:rsidRPr="00860824">
          <w:rPr>
            <w:rStyle w:val="Hyperlink"/>
            <w:i/>
            <w:color w:val="002034" w:themeColor="text1"/>
            <w:sz w:val="16"/>
            <w:szCs w:val="16"/>
          </w:rPr>
          <w:t>http://europass.cedefop.europa.eu/en/resources/european-language-levels-cefr</w:t>
        </w:r>
      </w:hyperlink>
      <w:r w:rsidRPr="00860824">
        <w:rPr>
          <w:i/>
          <w:sz w:val="16"/>
          <w:szCs w:val="16"/>
        </w:rPr>
        <w:t>) verfügen.</w:t>
      </w:r>
      <w:r w:rsidRPr="00860824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860824" w:rsidRDefault="0062476B" w:rsidP="0062476B">
      <w:pPr>
        <w:pStyle w:val="FootnoteText"/>
        <w:rPr>
          <w:i/>
          <w:sz w:val="16"/>
          <w:szCs w:val="16"/>
        </w:rPr>
      </w:pPr>
      <w:r w:rsidRPr="00860824">
        <w:rPr>
          <w:rStyle w:val="FootnoteReference"/>
          <w:i/>
          <w:sz w:val="16"/>
          <w:szCs w:val="16"/>
        </w:rPr>
        <w:footnoteRef/>
      </w:r>
      <w:r w:rsidRPr="00860824">
        <w:rPr>
          <w:i/>
          <w:sz w:val="16"/>
          <w:szCs w:val="16"/>
        </w:rPr>
        <w:t xml:space="preserve"> Kenntnisse in Ihrer zweiten EU-Amtssprache mindestens entsprechend Niveau B2 des Gemeinsamen europäischen Referenzrahmens für Sprachen (GERF).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Liste der Eignungskriterien</w:t>
          </w:r>
        </w:p>
        <w:p w14:paraId="413A0853" w14:textId="595F59E7" w:rsidR="000B6456" w:rsidRPr="00A548A2" w:rsidRDefault="000B6456" w:rsidP="00860824">
          <w:pPr>
            <w:pStyle w:val="Header"/>
          </w:pPr>
          <w:r>
            <w:t>ERA/AD/201</w:t>
          </w:r>
          <w:r w:rsidR="00860824">
            <w:t>6</w:t>
          </w:r>
          <w:r>
            <w:t>/00</w:t>
          </w:r>
          <w:r w:rsidR="00860824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6665DE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4C3F04" w:rsidRDefault="000F63C6" w:rsidP="008B38C0">
          <w:pPr>
            <w:rPr>
              <w:lang w:val="en-US"/>
            </w:rPr>
          </w:pPr>
          <w:r w:rsidRPr="004C3F04">
            <w:rPr>
              <w:lang w:val="en-US"/>
            </w:rPr>
            <w:t>&lt;Type of doc.&gt;</w:t>
          </w:r>
        </w:p>
        <w:p w14:paraId="413A085A" w14:textId="77777777" w:rsidR="000F63C6" w:rsidRPr="004C3F04" w:rsidRDefault="000F63C6" w:rsidP="008B38C0">
          <w:pPr>
            <w:rPr>
              <w:lang w:val="en-US"/>
            </w:rPr>
          </w:pPr>
          <w:r w:rsidRPr="004C3F04">
            <w:rPr>
              <w:lang w:val="en-US"/>
            </w:rPr>
            <w:t>&lt;Code&gt; V&lt;</w:t>
          </w:r>
          <w:proofErr w:type="spellStart"/>
          <w:r w:rsidRPr="004C3F04">
            <w:rPr>
              <w:lang w:val="en-US"/>
            </w:rPr>
            <w:t>x.y</w:t>
          </w:r>
          <w:proofErr w:type="spellEnd"/>
          <w:r w:rsidRPr="004C3F04">
            <w:rPr>
              <w:lang w:val="en-US"/>
            </w:rPr>
            <w:t>&gt;</w:t>
          </w:r>
        </w:p>
      </w:tc>
    </w:tr>
  </w:tbl>
  <w:p w14:paraId="413A085C" w14:textId="77777777" w:rsidR="000F63C6" w:rsidRPr="004C3F04" w:rsidRDefault="000F63C6" w:rsidP="00917656">
    <w:pPr>
      <w:pStyle w:val="Header"/>
      <w:rPr>
        <w:szCs w:val="18"/>
        <w:lang w:val="en-US"/>
      </w:rPr>
    </w:pPr>
    <w:r w:rsidRPr="004C3F04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3F04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40A5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665DE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0824"/>
    <w:rsid w:val="008632E0"/>
    <w:rsid w:val="0086527A"/>
    <w:rsid w:val="00874395"/>
    <w:rsid w:val="0087708B"/>
    <w:rsid w:val="00890564"/>
    <w:rsid w:val="008918D1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366A5"/>
    <w:rsid w:val="0094076F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4005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de-D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de-D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de-DE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de-DE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de-D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de-DE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de-D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de-DE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de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4C8B5D54DA1B34EBD42AC413F6190A3" ma:contentTypeVersion="60" ma:contentTypeDescription="" ma:contentTypeScope="" ma:versionID="1ae245a680553a498a90e7b2d42cdf99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487b6fe7cef6f0193fda36cebf715bdd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d6a99a24ad8d40daa6faef244685dc83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9" nillable="true" ma:taxonomy="true" ma:internalName="gf147c1d654543abacff4a31dfc45623" ma:taxonomyFieldName="Origin_x002d_Author" ma:displayName="Origin-Author" ma:default="141;#1. 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a99a24ad8d40daa6faef244685dc83" ma:index="13" nillable="true" ma:taxonomy="true" ma:internalName="d6a99a24ad8d40daa6faef244685dc83" ma:taxonomyFieldName="ABS" ma:displayName="ABS" ma:indexed="true" ma:default="491;#05. Evaluation, Management and Resources|9f9117f7-1e8b-4faa-b934-61c8eb6161ac" ma:fieldId="{d6a99a24-ad8d-40da-a6fa-ef244685dc83}" ma:sspId="b1d52ad1-4fc8-48e5-9ebf-c709b056ed17" ma:termSetId="c33ca120-a2d8-44a7-b78a-f9e18d79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6" nillable="true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9" nillable="true" ma:taxonomy="true" ma:internalName="h70713ed90ce4adeabe454f2aabfa4ef" ma:taxonomyFieldName="Document_x0020_type" ma:displayName="Document type" ma:indexed="tru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21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7773B-76D5-4EEA-9721-8CBCF58DCA70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EB4B3210-1819-4403-A435-1B17F53A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8C7EE7-A52D-482C-80CC-D02A448B191B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3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5</cp:revision>
  <cp:lastPrinted>2015-10-02T13:20:00Z</cp:lastPrinted>
  <dcterms:created xsi:type="dcterms:W3CDTF">2016-03-23T10:55:00Z</dcterms:created>
  <dcterms:modified xsi:type="dcterms:W3CDTF">2016-03-31T08:49:00Z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