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DE35B" w14:textId="23684503" w:rsidR="0013064E" w:rsidRDefault="00A21B18" w:rsidP="002B0ED9">
      <w:pPr>
        <w:pStyle w:val="Title"/>
      </w:pPr>
      <w:r w:rsidRPr="1CE4431A">
        <w:t xml:space="preserve">Annex </w:t>
      </w:r>
      <w:r w:rsidR="383DD3D8">
        <w:t>1</w:t>
      </w:r>
      <w:r w:rsidR="279A16A0">
        <w:t>A</w:t>
      </w:r>
      <w:r w:rsidR="0013064E" w:rsidRPr="1CE4431A">
        <w:t xml:space="preserve">: </w:t>
      </w:r>
      <w:r w:rsidR="14915EBD">
        <w:t>Questionnaire</w:t>
      </w:r>
      <w:r w:rsidR="0013064E" w:rsidRPr="1CE4431A">
        <w:t xml:space="preserve"> for Technical offer ERA 2026 02 OP</w:t>
      </w:r>
    </w:p>
    <w:p w14:paraId="1A6CD7CA" w14:textId="391AD285" w:rsidR="00A1443E" w:rsidRPr="002B0ED9" w:rsidRDefault="004C3241" w:rsidP="002B0ED9">
      <w:pPr>
        <w:pStyle w:val="Subtitle"/>
        <w:rPr>
          <w:lang w:val="en-US"/>
        </w:rPr>
      </w:pPr>
      <w:r w:rsidRPr="002B0ED9">
        <w:rPr>
          <w:rFonts w:cs="Calibri"/>
          <w:sz w:val="28"/>
          <w:szCs w:val="28"/>
          <w:shd w:val="clear" w:color="auto" w:fill="FFFFFF"/>
        </w:rPr>
        <w:t>Development</w:t>
      </w:r>
      <w:r w:rsidR="002B0ED9" w:rsidRPr="002B0ED9">
        <w:rPr>
          <w:rFonts w:cs="Calibri"/>
          <w:sz w:val="28"/>
          <w:szCs w:val="28"/>
          <w:shd w:val="clear" w:color="auto" w:fill="FFFFFF"/>
        </w:rPr>
        <w:t xml:space="preserve"> </w:t>
      </w:r>
      <w:r w:rsidRPr="002B0ED9">
        <w:rPr>
          <w:rFonts w:cs="Calibri"/>
          <w:sz w:val="28"/>
          <w:szCs w:val="28"/>
          <w:shd w:val="clear" w:color="auto" w:fill="FFFFFF"/>
        </w:rPr>
        <w:t>and maintenance</w:t>
      </w:r>
      <w:r w:rsidR="002B0ED9" w:rsidRPr="002B0ED9">
        <w:rPr>
          <w:rFonts w:cs="Calibri"/>
          <w:sz w:val="28"/>
          <w:szCs w:val="28"/>
          <w:shd w:val="clear" w:color="auto" w:fill="FFFFFF"/>
        </w:rPr>
        <w:t xml:space="preserve"> </w:t>
      </w:r>
      <w:r w:rsidRPr="002B0ED9">
        <w:rPr>
          <w:rFonts w:cs="Calibri"/>
          <w:sz w:val="28"/>
          <w:szCs w:val="28"/>
          <w:shd w:val="clear" w:color="auto" w:fill="FFFFFF"/>
        </w:rPr>
        <w:t xml:space="preserve">of learning </w:t>
      </w:r>
      <w:r w:rsidR="002B0ED9" w:rsidRPr="002B0ED9">
        <w:rPr>
          <w:rFonts w:cs="Calibri"/>
          <w:sz w:val="28"/>
          <w:szCs w:val="28"/>
          <w:shd w:val="clear" w:color="auto" w:fill="FFFFFF"/>
        </w:rPr>
        <w:t>products</w:t>
      </w:r>
      <w:r w:rsidRPr="002B0ED9">
        <w:rPr>
          <w:rFonts w:cs="Calibri"/>
          <w:sz w:val="28"/>
          <w:szCs w:val="28"/>
          <w:shd w:val="clear" w:color="auto" w:fill="FFFFFF"/>
        </w:rPr>
        <w:t xml:space="preserve"> for</w:t>
      </w:r>
      <w:r w:rsidR="002B0ED9" w:rsidRPr="002B0ED9">
        <w:rPr>
          <w:rFonts w:cs="Calibri"/>
          <w:sz w:val="28"/>
          <w:szCs w:val="28"/>
          <w:shd w:val="clear" w:color="auto" w:fill="FFFFFF"/>
        </w:rPr>
        <w:t xml:space="preserve"> </w:t>
      </w:r>
      <w:r w:rsidRPr="002B0ED9">
        <w:rPr>
          <w:rFonts w:cs="Calibri"/>
          <w:sz w:val="28"/>
          <w:szCs w:val="28"/>
          <w:shd w:val="clear" w:color="auto" w:fill="FFFFFF"/>
        </w:rPr>
        <w:t>the</w:t>
      </w:r>
      <w:r w:rsidR="002B0ED9" w:rsidRPr="002B0ED9">
        <w:rPr>
          <w:rFonts w:cs="Calibri"/>
          <w:sz w:val="28"/>
          <w:szCs w:val="28"/>
          <w:shd w:val="clear" w:color="auto" w:fill="FFFFFF"/>
        </w:rPr>
        <w:t xml:space="preserve"> EU</w:t>
      </w:r>
      <w:r w:rsidRPr="03AC3FAF">
        <w:rPr>
          <w:rFonts w:cs="Calibri"/>
          <w:sz w:val="28"/>
          <w:szCs w:val="28"/>
        </w:rPr>
        <w:t xml:space="preserve"> Agency for Railways</w:t>
      </w:r>
    </w:p>
    <w:p w14:paraId="5E34C32A" w14:textId="77777777" w:rsidR="003F4C5A" w:rsidRPr="003F4C5A" w:rsidRDefault="003F4C5A" w:rsidP="002B0ED9">
      <w:pPr>
        <w:pStyle w:val="Title"/>
        <w:rPr>
          <w:shd w:val="clear" w:color="auto" w:fill="FFFFFF"/>
        </w:rPr>
      </w:pPr>
      <w:r w:rsidRPr="002B0ED9">
        <w:t>Instructions</w:t>
      </w:r>
    </w:p>
    <w:p w14:paraId="292FF9A0" w14:textId="1C6662B6" w:rsidR="003F4C5A" w:rsidRPr="003F4C5A" w:rsidRDefault="003F4C5A">
      <w:pPr>
        <w:rPr>
          <w:shd w:val="clear" w:color="auto" w:fill="FFFFFF"/>
        </w:rPr>
      </w:pPr>
      <w:r w:rsidRPr="003F4C5A">
        <w:rPr>
          <w:shd w:val="clear" w:color="auto" w:fill="FFFFFF"/>
        </w:rPr>
        <w:t>Tenderers are requested to complete this questionnaire</w:t>
      </w:r>
      <w:r w:rsidR="00E4547B">
        <w:rPr>
          <w:shd w:val="clear" w:color="auto" w:fill="FFFFFF"/>
        </w:rPr>
        <w:t xml:space="preserve"> (sections 1 to 3)</w:t>
      </w:r>
      <w:r w:rsidRPr="003F4C5A">
        <w:rPr>
          <w:shd w:val="clear" w:color="auto" w:fill="FFFFFF"/>
        </w:rPr>
        <w:t>.</w:t>
      </w:r>
    </w:p>
    <w:p w14:paraId="30884106" w14:textId="77777777" w:rsidR="003F4C5A" w:rsidRPr="003F4C5A" w:rsidRDefault="003F4C5A">
      <w:pPr>
        <w:rPr>
          <w:shd w:val="clear" w:color="auto" w:fill="FFFFFF"/>
        </w:rPr>
      </w:pPr>
      <w:r w:rsidRPr="003F4C5A">
        <w:rPr>
          <w:shd w:val="clear" w:color="auto" w:fill="FFFFFF"/>
        </w:rPr>
        <w:t xml:space="preserve">Answers shall be </w:t>
      </w:r>
      <w:r w:rsidRPr="002B0ED9">
        <w:rPr>
          <w:shd w:val="clear" w:color="auto" w:fill="FFFFFF"/>
        </w:rPr>
        <w:t>descriptive and analytical only</w:t>
      </w:r>
      <w:r w:rsidRPr="003F4C5A">
        <w:rPr>
          <w:shd w:val="clear" w:color="auto" w:fill="FFFFFF"/>
        </w:rPr>
        <w:t>.</w:t>
      </w:r>
    </w:p>
    <w:p w14:paraId="22C0CBE0" w14:textId="49AE7C1D" w:rsidR="00426CF1" w:rsidRPr="003F4C5A" w:rsidRDefault="003F4C5A" w:rsidP="003F4C5A">
      <w:r w:rsidRPr="002B0ED9">
        <w:rPr>
          <w:shd w:val="clear" w:color="auto" w:fill="FFFFFF"/>
        </w:rPr>
        <w:t>No training materials, slides, storyboards or usable content are expected under this annex.</w:t>
      </w:r>
    </w:p>
    <w:p w14:paraId="46BB4325" w14:textId="1CFA7EA5" w:rsidR="00F7419F" w:rsidRPr="0013064E" w:rsidRDefault="003C2B68" w:rsidP="002B0ED9">
      <w:pPr>
        <w:pStyle w:val="Heading1"/>
      </w:pPr>
      <w:r>
        <w:t xml:space="preserve">Criterion 1: </w:t>
      </w:r>
      <w:r w:rsidR="0013064E">
        <w:t>C</w:t>
      </w:r>
      <w:r w:rsidR="0013064E" w:rsidRPr="0013064E">
        <w:t xml:space="preserve">oncept and </w:t>
      </w:r>
      <w:r w:rsidR="0013064E">
        <w:t>P</w:t>
      </w:r>
      <w:r w:rsidR="0013064E" w:rsidRPr="0013064E">
        <w:t xml:space="preserve">edagogical </w:t>
      </w:r>
      <w:r w:rsidR="0013064E">
        <w:t>A</w:t>
      </w:r>
      <w:r w:rsidR="0013064E" w:rsidRPr="0013064E">
        <w:t xml:space="preserve">pproach </w:t>
      </w:r>
    </w:p>
    <w:p w14:paraId="44588CE3" w14:textId="45DC36A8" w:rsidR="00CD6E18" w:rsidRDefault="0013064E" w:rsidP="000D182E">
      <w:r>
        <w:t xml:space="preserve">The tenderer should describe hereafter the concept of the improved training module and detail the </w:t>
      </w:r>
      <w:r w:rsidR="3BBBC83E">
        <w:t xml:space="preserve">considered </w:t>
      </w:r>
      <w:r>
        <w:t xml:space="preserve">pedagogical approach. </w:t>
      </w:r>
    </w:p>
    <w:p w14:paraId="125E0EA0" w14:textId="77777777" w:rsidR="003C2B68" w:rsidRDefault="003C2B68" w:rsidP="002B0ED9">
      <w:pPr>
        <w:pStyle w:val="ListParagraph"/>
        <w:numPr>
          <w:ilvl w:val="0"/>
          <w:numId w:val="21"/>
        </w:numPr>
      </w:pPr>
      <w:r>
        <w:t>Overall pedagogical concept</w:t>
      </w:r>
    </w:p>
    <w:p w14:paraId="3D63C0AE" w14:textId="77777777" w:rsidR="003C2B68" w:rsidRDefault="003C2B68" w:rsidP="002B0ED9">
      <w:pPr>
        <w:pStyle w:val="ListParagraph"/>
        <w:numPr>
          <w:ilvl w:val="0"/>
          <w:numId w:val="21"/>
        </w:numPr>
      </w:pPr>
      <w:r>
        <w:t>Learning principles applied</w:t>
      </w:r>
    </w:p>
    <w:p w14:paraId="36E3A1A9" w14:textId="77777777" w:rsidR="003C2B68" w:rsidRDefault="003C2B68" w:rsidP="002B0ED9">
      <w:pPr>
        <w:pStyle w:val="ListParagraph"/>
        <w:numPr>
          <w:ilvl w:val="0"/>
          <w:numId w:val="21"/>
        </w:numPr>
      </w:pPr>
      <w:r>
        <w:t>Approach for synchronous, asynchronous and blended learning</w:t>
      </w:r>
    </w:p>
    <w:p w14:paraId="5F3241B8" w14:textId="55BDB10D" w:rsidR="00CD6E18" w:rsidRDefault="003C2B68" w:rsidP="002B0ED9">
      <w:pPr>
        <w:pStyle w:val="ListParagraph"/>
        <w:numPr>
          <w:ilvl w:val="0"/>
          <w:numId w:val="21"/>
        </w:numPr>
      </w:pPr>
      <w:r>
        <w:t>Consideration of accessibility and multicultural context</w:t>
      </w:r>
    </w:p>
    <w:p w14:paraId="45F2F1DA" w14:textId="77777777" w:rsidR="00CD6E18" w:rsidRPr="00217885" w:rsidRDefault="00CD6E18" w:rsidP="00130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560" w:hanging="1560"/>
      </w:pPr>
    </w:p>
    <w:p w14:paraId="5F60FD97" w14:textId="77777777" w:rsidR="00D5455D" w:rsidRDefault="00D5455D" w:rsidP="00130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560" w:hanging="1560"/>
      </w:pPr>
    </w:p>
    <w:p w14:paraId="39D733D2" w14:textId="77777777" w:rsidR="00D5455D" w:rsidRDefault="00D5455D" w:rsidP="00130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560" w:hanging="1560"/>
      </w:pPr>
    </w:p>
    <w:p w14:paraId="3412008D" w14:textId="77777777" w:rsidR="00D5455D" w:rsidRDefault="00D5455D" w:rsidP="00130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560" w:hanging="1560"/>
      </w:pPr>
    </w:p>
    <w:p w14:paraId="10B595B5" w14:textId="77777777" w:rsidR="00D5455D" w:rsidRDefault="00D5455D" w:rsidP="00130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560" w:hanging="1560"/>
      </w:pPr>
    </w:p>
    <w:p w14:paraId="20733B45" w14:textId="77777777" w:rsidR="00D5455D" w:rsidRPr="00217885" w:rsidRDefault="00D5455D" w:rsidP="00130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560" w:hanging="1560"/>
      </w:pPr>
    </w:p>
    <w:p w14:paraId="7546D9EB" w14:textId="77777777" w:rsidR="00F7523E" w:rsidRPr="00217885" w:rsidRDefault="00F7523E" w:rsidP="00130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</w:p>
    <w:p w14:paraId="3A2308AE" w14:textId="77777777" w:rsidR="00F7523E" w:rsidRPr="00217885" w:rsidRDefault="00F7523E" w:rsidP="00130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F96EDF" w14:textId="523AE70E" w:rsidR="005F09F3" w:rsidRPr="005F09F3" w:rsidRDefault="005F09F3" w:rsidP="002B0ED9">
      <w:pPr>
        <w:pStyle w:val="Heading1"/>
      </w:pPr>
      <w:r>
        <w:t>Criterion 2: Proposed course structure.</w:t>
      </w:r>
    </w:p>
    <w:p w14:paraId="77B3D963" w14:textId="1BEF2589" w:rsidR="0013064E" w:rsidRDefault="0013064E" w:rsidP="0013064E">
      <w:r>
        <w:t>Training Curriculu</w:t>
      </w:r>
      <w:r w:rsidR="0024024E">
        <w:t>m</w:t>
      </w:r>
      <w:r w:rsidR="0024024E" w:rsidRPr="0024024E">
        <w:t>, with chronology, objectives, and training methods</w:t>
      </w:r>
      <w:r w:rsidR="00CB30C4">
        <w:t xml:space="preserve">: </w:t>
      </w:r>
      <w:r>
        <w:t xml:space="preserve">The tenderer should describe hereafter the structure of the improved training module, detailing its different components, learning objectives and training methods. </w:t>
      </w:r>
    </w:p>
    <w:p w14:paraId="30E52FEB" w14:textId="77777777" w:rsidR="00CB30C4" w:rsidRDefault="00CB30C4" w:rsidP="002B0ED9">
      <w:pPr>
        <w:pStyle w:val="ListParagraph"/>
        <w:numPr>
          <w:ilvl w:val="0"/>
          <w:numId w:val="22"/>
        </w:numPr>
      </w:pPr>
      <w:r>
        <w:t>Logical structuring into modules or units</w:t>
      </w:r>
    </w:p>
    <w:p w14:paraId="636C0CE8" w14:textId="77777777" w:rsidR="00CB30C4" w:rsidRDefault="00CB30C4" w:rsidP="002B0ED9">
      <w:pPr>
        <w:pStyle w:val="ListParagraph"/>
        <w:numPr>
          <w:ilvl w:val="0"/>
          <w:numId w:val="22"/>
        </w:numPr>
      </w:pPr>
      <w:r>
        <w:t>Indicative sequencing</w:t>
      </w:r>
    </w:p>
    <w:p w14:paraId="43380582" w14:textId="77777777" w:rsidR="00CB30C4" w:rsidRDefault="00CB30C4" w:rsidP="002B0ED9">
      <w:pPr>
        <w:pStyle w:val="ListParagraph"/>
        <w:numPr>
          <w:ilvl w:val="0"/>
          <w:numId w:val="22"/>
        </w:numPr>
      </w:pPr>
      <w:r>
        <w:t>Alignment with learning objectives</w:t>
      </w:r>
    </w:p>
    <w:p w14:paraId="443F5192" w14:textId="407FCBDE" w:rsidR="00CB30C4" w:rsidRDefault="00CB30C4" w:rsidP="002B0ED9">
      <w:pPr>
        <w:ind w:left="360"/>
      </w:pPr>
      <w:r>
        <w:lastRenderedPageBreak/>
        <w:t xml:space="preserve">(no content development </w:t>
      </w:r>
      <w:r w:rsidR="002A75BC">
        <w:t>is</w:t>
      </w:r>
      <w:r>
        <w:t xml:space="preserve">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9"/>
        <w:gridCol w:w="2333"/>
        <w:gridCol w:w="2579"/>
        <w:gridCol w:w="2728"/>
      </w:tblGrid>
      <w:tr w:rsidR="0024024E" w14:paraId="320CBBA9" w14:textId="77777777" w:rsidTr="0024024E">
        <w:tc>
          <w:tcPr>
            <w:tcW w:w="1989" w:type="dxa"/>
          </w:tcPr>
          <w:p w14:paraId="0D424A1F" w14:textId="799FCFCF" w:rsidR="0024024E" w:rsidRPr="0013064E" w:rsidRDefault="0024024E" w:rsidP="0013064E">
            <w:pPr>
              <w:rPr>
                <w:b/>
                <w:bCs/>
              </w:rPr>
            </w:pPr>
            <w:r>
              <w:rPr>
                <w:b/>
                <w:bCs/>
              </w:rPr>
              <w:t>Chronology</w:t>
            </w:r>
          </w:p>
        </w:tc>
        <w:tc>
          <w:tcPr>
            <w:tcW w:w="2333" w:type="dxa"/>
          </w:tcPr>
          <w:p w14:paraId="51C86F3F" w14:textId="594027C3" w:rsidR="0024024E" w:rsidRPr="0013064E" w:rsidRDefault="0024024E" w:rsidP="0013064E">
            <w:pPr>
              <w:rPr>
                <w:b/>
                <w:bCs/>
              </w:rPr>
            </w:pPr>
            <w:r w:rsidRPr="0013064E">
              <w:rPr>
                <w:b/>
                <w:bCs/>
              </w:rPr>
              <w:t>Component name</w:t>
            </w:r>
          </w:p>
        </w:tc>
        <w:tc>
          <w:tcPr>
            <w:tcW w:w="2579" w:type="dxa"/>
          </w:tcPr>
          <w:p w14:paraId="1160B3D5" w14:textId="5A2BC171" w:rsidR="0024024E" w:rsidRPr="0013064E" w:rsidRDefault="0024024E" w:rsidP="0013064E">
            <w:pPr>
              <w:rPr>
                <w:b/>
                <w:bCs/>
              </w:rPr>
            </w:pPr>
            <w:r w:rsidRPr="0013064E">
              <w:rPr>
                <w:b/>
                <w:bCs/>
              </w:rPr>
              <w:t>Learning objectives</w:t>
            </w:r>
          </w:p>
        </w:tc>
        <w:tc>
          <w:tcPr>
            <w:tcW w:w="2728" w:type="dxa"/>
          </w:tcPr>
          <w:p w14:paraId="45DFB417" w14:textId="4ED898B4" w:rsidR="0024024E" w:rsidRPr="0013064E" w:rsidRDefault="0024024E" w:rsidP="0013064E">
            <w:pPr>
              <w:rPr>
                <w:b/>
                <w:bCs/>
              </w:rPr>
            </w:pPr>
            <w:r w:rsidRPr="0013064E">
              <w:rPr>
                <w:b/>
                <w:bCs/>
              </w:rPr>
              <w:t>Training methods</w:t>
            </w:r>
          </w:p>
        </w:tc>
      </w:tr>
      <w:tr w:rsidR="0024024E" w14:paraId="5CF4FCF9" w14:textId="77777777" w:rsidTr="0024024E">
        <w:tc>
          <w:tcPr>
            <w:tcW w:w="1989" w:type="dxa"/>
          </w:tcPr>
          <w:p w14:paraId="43455302" w14:textId="77777777" w:rsidR="0024024E" w:rsidRDefault="0024024E" w:rsidP="0013064E"/>
        </w:tc>
        <w:tc>
          <w:tcPr>
            <w:tcW w:w="2333" w:type="dxa"/>
          </w:tcPr>
          <w:p w14:paraId="2D880C0D" w14:textId="7A8E61A8" w:rsidR="0024024E" w:rsidRDefault="0024024E" w:rsidP="0013064E"/>
        </w:tc>
        <w:tc>
          <w:tcPr>
            <w:tcW w:w="2579" w:type="dxa"/>
          </w:tcPr>
          <w:p w14:paraId="57431767" w14:textId="77777777" w:rsidR="0024024E" w:rsidRDefault="0024024E" w:rsidP="0013064E"/>
        </w:tc>
        <w:tc>
          <w:tcPr>
            <w:tcW w:w="2728" w:type="dxa"/>
          </w:tcPr>
          <w:p w14:paraId="43E5AB9A" w14:textId="77777777" w:rsidR="0024024E" w:rsidRDefault="0024024E" w:rsidP="0013064E"/>
        </w:tc>
      </w:tr>
      <w:tr w:rsidR="0024024E" w14:paraId="7B971AEF" w14:textId="77777777" w:rsidTr="0024024E">
        <w:tc>
          <w:tcPr>
            <w:tcW w:w="1989" w:type="dxa"/>
          </w:tcPr>
          <w:p w14:paraId="7BC5B17E" w14:textId="77777777" w:rsidR="0024024E" w:rsidRDefault="0024024E" w:rsidP="0013064E"/>
        </w:tc>
        <w:tc>
          <w:tcPr>
            <w:tcW w:w="2333" w:type="dxa"/>
          </w:tcPr>
          <w:p w14:paraId="3D99C7FB" w14:textId="30D879CE" w:rsidR="0024024E" w:rsidRDefault="0024024E" w:rsidP="0013064E"/>
        </w:tc>
        <w:tc>
          <w:tcPr>
            <w:tcW w:w="2579" w:type="dxa"/>
          </w:tcPr>
          <w:p w14:paraId="4F99B4C2" w14:textId="77777777" w:rsidR="0024024E" w:rsidRDefault="0024024E" w:rsidP="0013064E"/>
        </w:tc>
        <w:tc>
          <w:tcPr>
            <w:tcW w:w="2728" w:type="dxa"/>
          </w:tcPr>
          <w:p w14:paraId="56B868BE" w14:textId="77777777" w:rsidR="0024024E" w:rsidRDefault="0024024E" w:rsidP="0013064E"/>
        </w:tc>
      </w:tr>
      <w:tr w:rsidR="0024024E" w14:paraId="498A4941" w14:textId="77777777" w:rsidTr="0024024E">
        <w:tc>
          <w:tcPr>
            <w:tcW w:w="1989" w:type="dxa"/>
          </w:tcPr>
          <w:p w14:paraId="3A0905A5" w14:textId="77777777" w:rsidR="0024024E" w:rsidRDefault="0024024E" w:rsidP="0013064E"/>
        </w:tc>
        <w:tc>
          <w:tcPr>
            <w:tcW w:w="2333" w:type="dxa"/>
          </w:tcPr>
          <w:p w14:paraId="6EF141D3" w14:textId="1A86A232" w:rsidR="0024024E" w:rsidRDefault="0024024E" w:rsidP="0013064E"/>
        </w:tc>
        <w:tc>
          <w:tcPr>
            <w:tcW w:w="2579" w:type="dxa"/>
          </w:tcPr>
          <w:p w14:paraId="3877375C" w14:textId="77777777" w:rsidR="0024024E" w:rsidRDefault="0024024E" w:rsidP="0013064E"/>
        </w:tc>
        <w:tc>
          <w:tcPr>
            <w:tcW w:w="2728" w:type="dxa"/>
          </w:tcPr>
          <w:p w14:paraId="50939A10" w14:textId="77777777" w:rsidR="0024024E" w:rsidRDefault="0024024E" w:rsidP="0013064E"/>
        </w:tc>
      </w:tr>
      <w:tr w:rsidR="0024024E" w14:paraId="1C6A0A46" w14:textId="77777777" w:rsidTr="0024024E">
        <w:tc>
          <w:tcPr>
            <w:tcW w:w="1989" w:type="dxa"/>
          </w:tcPr>
          <w:p w14:paraId="39A27E12" w14:textId="77777777" w:rsidR="0024024E" w:rsidRDefault="0024024E" w:rsidP="0013064E"/>
        </w:tc>
        <w:tc>
          <w:tcPr>
            <w:tcW w:w="2333" w:type="dxa"/>
          </w:tcPr>
          <w:p w14:paraId="59291C9A" w14:textId="49C58595" w:rsidR="0024024E" w:rsidRDefault="0024024E" w:rsidP="0013064E"/>
        </w:tc>
        <w:tc>
          <w:tcPr>
            <w:tcW w:w="2579" w:type="dxa"/>
          </w:tcPr>
          <w:p w14:paraId="193B1F8E" w14:textId="77777777" w:rsidR="0024024E" w:rsidRDefault="0024024E" w:rsidP="0013064E"/>
        </w:tc>
        <w:tc>
          <w:tcPr>
            <w:tcW w:w="2728" w:type="dxa"/>
          </w:tcPr>
          <w:p w14:paraId="0C365BBD" w14:textId="77777777" w:rsidR="0024024E" w:rsidRDefault="0024024E" w:rsidP="0013064E"/>
        </w:tc>
      </w:tr>
      <w:tr w:rsidR="0024024E" w14:paraId="3E36A8D8" w14:textId="77777777" w:rsidTr="0024024E">
        <w:tc>
          <w:tcPr>
            <w:tcW w:w="1989" w:type="dxa"/>
          </w:tcPr>
          <w:p w14:paraId="4F0DD510" w14:textId="77777777" w:rsidR="0024024E" w:rsidRDefault="0024024E" w:rsidP="0013064E"/>
        </w:tc>
        <w:tc>
          <w:tcPr>
            <w:tcW w:w="2333" w:type="dxa"/>
          </w:tcPr>
          <w:p w14:paraId="2B18E424" w14:textId="46D0B072" w:rsidR="0024024E" w:rsidRDefault="0024024E" w:rsidP="0013064E"/>
        </w:tc>
        <w:tc>
          <w:tcPr>
            <w:tcW w:w="2579" w:type="dxa"/>
          </w:tcPr>
          <w:p w14:paraId="74F50235" w14:textId="77777777" w:rsidR="0024024E" w:rsidRDefault="0024024E" w:rsidP="0013064E"/>
        </w:tc>
        <w:tc>
          <w:tcPr>
            <w:tcW w:w="2728" w:type="dxa"/>
          </w:tcPr>
          <w:p w14:paraId="76628FE1" w14:textId="77777777" w:rsidR="0024024E" w:rsidRDefault="0024024E" w:rsidP="0013064E"/>
        </w:tc>
      </w:tr>
      <w:tr w:rsidR="0024024E" w14:paraId="07F092A0" w14:textId="77777777" w:rsidTr="0024024E">
        <w:tc>
          <w:tcPr>
            <w:tcW w:w="1989" w:type="dxa"/>
          </w:tcPr>
          <w:p w14:paraId="5AA84F94" w14:textId="77777777" w:rsidR="0024024E" w:rsidRDefault="0024024E" w:rsidP="0013064E"/>
        </w:tc>
        <w:tc>
          <w:tcPr>
            <w:tcW w:w="2333" w:type="dxa"/>
          </w:tcPr>
          <w:p w14:paraId="7356E910" w14:textId="05E5C44C" w:rsidR="0024024E" w:rsidRDefault="0024024E" w:rsidP="0013064E"/>
        </w:tc>
        <w:tc>
          <w:tcPr>
            <w:tcW w:w="2579" w:type="dxa"/>
          </w:tcPr>
          <w:p w14:paraId="6837ED0B" w14:textId="77777777" w:rsidR="0024024E" w:rsidRDefault="0024024E" w:rsidP="0013064E"/>
        </w:tc>
        <w:tc>
          <w:tcPr>
            <w:tcW w:w="2728" w:type="dxa"/>
          </w:tcPr>
          <w:p w14:paraId="448D9DEE" w14:textId="77777777" w:rsidR="0024024E" w:rsidRDefault="0024024E" w:rsidP="0013064E"/>
        </w:tc>
      </w:tr>
      <w:tr w:rsidR="0024024E" w14:paraId="091F7D44" w14:textId="77777777" w:rsidTr="0024024E">
        <w:tc>
          <w:tcPr>
            <w:tcW w:w="1989" w:type="dxa"/>
          </w:tcPr>
          <w:p w14:paraId="6561EFCC" w14:textId="77777777" w:rsidR="0024024E" w:rsidRDefault="0024024E" w:rsidP="0013064E"/>
        </w:tc>
        <w:tc>
          <w:tcPr>
            <w:tcW w:w="2333" w:type="dxa"/>
          </w:tcPr>
          <w:p w14:paraId="434D60C3" w14:textId="4724AF32" w:rsidR="0024024E" w:rsidRDefault="0024024E" w:rsidP="0013064E"/>
        </w:tc>
        <w:tc>
          <w:tcPr>
            <w:tcW w:w="2579" w:type="dxa"/>
          </w:tcPr>
          <w:p w14:paraId="0A85DFA7" w14:textId="77777777" w:rsidR="0024024E" w:rsidRDefault="0024024E" w:rsidP="0013064E"/>
        </w:tc>
        <w:tc>
          <w:tcPr>
            <w:tcW w:w="2728" w:type="dxa"/>
          </w:tcPr>
          <w:p w14:paraId="4CE1AFBB" w14:textId="77777777" w:rsidR="0024024E" w:rsidRDefault="0024024E" w:rsidP="0013064E"/>
        </w:tc>
      </w:tr>
      <w:tr w:rsidR="0024024E" w14:paraId="738242E1" w14:textId="77777777" w:rsidTr="0024024E">
        <w:tc>
          <w:tcPr>
            <w:tcW w:w="1989" w:type="dxa"/>
          </w:tcPr>
          <w:p w14:paraId="6BAB4900" w14:textId="77777777" w:rsidR="0024024E" w:rsidRDefault="0024024E" w:rsidP="0013064E"/>
        </w:tc>
        <w:tc>
          <w:tcPr>
            <w:tcW w:w="2333" w:type="dxa"/>
          </w:tcPr>
          <w:p w14:paraId="25E47402" w14:textId="6196A7AC" w:rsidR="0024024E" w:rsidRDefault="0024024E" w:rsidP="0013064E"/>
        </w:tc>
        <w:tc>
          <w:tcPr>
            <w:tcW w:w="2579" w:type="dxa"/>
          </w:tcPr>
          <w:p w14:paraId="48433536" w14:textId="77777777" w:rsidR="0024024E" w:rsidRDefault="0024024E" w:rsidP="0013064E"/>
        </w:tc>
        <w:tc>
          <w:tcPr>
            <w:tcW w:w="2728" w:type="dxa"/>
          </w:tcPr>
          <w:p w14:paraId="555D3334" w14:textId="77777777" w:rsidR="0024024E" w:rsidRDefault="0024024E" w:rsidP="0013064E"/>
        </w:tc>
      </w:tr>
    </w:tbl>
    <w:p w14:paraId="1BFD3EE6" w14:textId="06A52458" w:rsidR="000D182E" w:rsidRPr="0013064E" w:rsidRDefault="004B510B" w:rsidP="002B0ED9">
      <w:pPr>
        <w:pStyle w:val="Heading1"/>
      </w:pPr>
      <w:r>
        <w:t xml:space="preserve">Criterion 3: </w:t>
      </w:r>
      <w:r w:rsidR="00AF0C6E">
        <w:t>Localisation</w:t>
      </w:r>
      <w:r w:rsidR="00867DB2">
        <w:t xml:space="preserve"> Process</w:t>
      </w:r>
    </w:p>
    <w:p w14:paraId="77C13801" w14:textId="7950484E" w:rsidR="000D182E" w:rsidRDefault="000D182E" w:rsidP="000D182E">
      <w:r>
        <w:t xml:space="preserve">The tenderer should describe hereafter its approach to allow ERA to propose </w:t>
      </w:r>
      <w:r w:rsidR="00381814">
        <w:t>language</w:t>
      </w:r>
      <w:r>
        <w:t xml:space="preserve"> versions of the improved training to its stakeholders.</w:t>
      </w:r>
    </w:p>
    <w:p w14:paraId="65D819F5" w14:textId="77777777" w:rsidR="004B510B" w:rsidRDefault="004B510B" w:rsidP="002B0ED9">
      <w:pPr>
        <w:pStyle w:val="ListParagraph"/>
        <w:numPr>
          <w:ilvl w:val="0"/>
          <w:numId w:val="23"/>
        </w:numPr>
      </w:pPr>
      <w:r>
        <w:t>Method for preparing content for translation</w:t>
      </w:r>
    </w:p>
    <w:p w14:paraId="2E68ACBD" w14:textId="77777777" w:rsidR="004B510B" w:rsidRDefault="004B510B" w:rsidP="002B0ED9">
      <w:pPr>
        <w:pStyle w:val="ListParagraph"/>
        <w:numPr>
          <w:ilvl w:val="0"/>
          <w:numId w:val="23"/>
        </w:numPr>
      </w:pPr>
      <w:r>
        <w:t>Integration of translations provided by ERA</w:t>
      </w:r>
    </w:p>
    <w:p w14:paraId="00B7953F" w14:textId="77777777" w:rsidR="004B510B" w:rsidRDefault="004B510B" w:rsidP="002B0ED9">
      <w:pPr>
        <w:pStyle w:val="ListParagraph"/>
        <w:numPr>
          <w:ilvl w:val="0"/>
          <w:numId w:val="23"/>
        </w:numPr>
      </w:pPr>
      <w:r>
        <w:t>Quality assurance approach for localisation</w:t>
      </w:r>
    </w:p>
    <w:p w14:paraId="55441753" w14:textId="77777777" w:rsidR="000D182E" w:rsidRPr="00217885" w:rsidRDefault="000D182E" w:rsidP="000D1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560" w:hanging="1560"/>
      </w:pPr>
    </w:p>
    <w:p w14:paraId="670122CD" w14:textId="77777777" w:rsidR="000D182E" w:rsidRDefault="000D182E" w:rsidP="000D1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3FE59E" w14:textId="77777777" w:rsidR="002A113D" w:rsidRPr="00217885" w:rsidRDefault="002A113D" w:rsidP="000D1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D51CA5" w14:textId="77777777" w:rsidR="002A113D" w:rsidRPr="0098242E" w:rsidRDefault="002A113D" w:rsidP="002A113D">
      <w:pPr>
        <w:pStyle w:val="Heading1"/>
      </w:pPr>
      <w:r w:rsidRPr="0098242E">
        <w:t>Award criteria</w:t>
      </w:r>
    </w:p>
    <w:p w14:paraId="6AB8DC7A" w14:textId="5F05CB49" w:rsidR="002A113D" w:rsidRPr="007925BA" w:rsidRDefault="002A113D" w:rsidP="002A113D">
      <w:pPr>
        <w:rPr>
          <w:rFonts w:cs="Arial"/>
        </w:rPr>
      </w:pPr>
      <w:bookmarkStart w:id="0" w:name="_Toc16164272"/>
      <w:r w:rsidRPr="007925BA">
        <w:rPr>
          <w:rFonts w:cs="Arial"/>
        </w:rPr>
        <w:t xml:space="preserve">The </w:t>
      </w:r>
      <w:r w:rsidR="002E17DA">
        <w:rPr>
          <w:rFonts w:cs="Arial"/>
        </w:rPr>
        <w:t>completed questionnaires</w:t>
      </w:r>
      <w:r>
        <w:rPr>
          <w:rFonts w:cs="Arial"/>
        </w:rPr>
        <w:t xml:space="preserve"> </w:t>
      </w:r>
      <w:r w:rsidRPr="007925BA">
        <w:rPr>
          <w:rFonts w:cs="Arial"/>
        </w:rPr>
        <w:t>will be assessed based on the following criteria</w:t>
      </w:r>
      <w:r w:rsidR="001A6CD3">
        <w:rPr>
          <w:rFonts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979"/>
      </w:tblGrid>
      <w:tr w:rsidR="002A113D" w:rsidRPr="004A7FA1" w14:paraId="22A1382B" w14:textId="77777777">
        <w:tc>
          <w:tcPr>
            <w:tcW w:w="7650" w:type="dxa"/>
          </w:tcPr>
          <w:p w14:paraId="50EF1BCC" w14:textId="452BCAD6" w:rsidR="002A113D" w:rsidRPr="007925BA" w:rsidRDefault="006F13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Award </w:t>
            </w:r>
            <w:r w:rsidR="002A113D" w:rsidRPr="007925BA">
              <w:rPr>
                <w:b/>
                <w:bCs/>
              </w:rPr>
              <w:t>Criteria</w:t>
            </w:r>
          </w:p>
        </w:tc>
        <w:tc>
          <w:tcPr>
            <w:tcW w:w="1979" w:type="dxa"/>
          </w:tcPr>
          <w:p w14:paraId="000A3509" w14:textId="77777777" w:rsidR="002A113D" w:rsidRPr="007925BA" w:rsidRDefault="002A113D">
            <w:pPr>
              <w:jc w:val="center"/>
              <w:rPr>
                <w:b/>
                <w:bCs/>
              </w:rPr>
            </w:pPr>
            <w:r w:rsidRPr="007925BA">
              <w:rPr>
                <w:b/>
                <w:bCs/>
              </w:rPr>
              <w:t>Score</w:t>
            </w:r>
          </w:p>
        </w:tc>
      </w:tr>
      <w:tr w:rsidR="002A113D" w:rsidRPr="004A7FA1" w14:paraId="5CAEE665" w14:textId="77777777">
        <w:tc>
          <w:tcPr>
            <w:tcW w:w="7650" w:type="dxa"/>
          </w:tcPr>
          <w:p w14:paraId="1DF48F4F" w14:textId="71059AC7" w:rsidR="002A113D" w:rsidRPr="006F136C" w:rsidRDefault="002A113D" w:rsidP="002B0ED9">
            <w:pPr>
              <w:pStyle w:val="ListParagraph"/>
              <w:numPr>
                <w:ilvl w:val="0"/>
                <w:numId w:val="25"/>
              </w:numPr>
            </w:pPr>
            <w:r w:rsidRPr="006F136C">
              <w:t>Quality of the concept and the pedagogical approach</w:t>
            </w:r>
          </w:p>
        </w:tc>
        <w:tc>
          <w:tcPr>
            <w:tcW w:w="1979" w:type="dxa"/>
          </w:tcPr>
          <w:p w14:paraId="4A2A87F7" w14:textId="24042762" w:rsidR="002A113D" w:rsidRPr="007925BA" w:rsidRDefault="00BE7BC4">
            <w:pPr>
              <w:jc w:val="center"/>
            </w:pPr>
            <w:r>
              <w:t>1</w:t>
            </w:r>
            <w:r w:rsidR="002A113D" w:rsidRPr="007925BA">
              <w:t>0 points</w:t>
            </w:r>
          </w:p>
        </w:tc>
      </w:tr>
      <w:tr w:rsidR="002A113D" w:rsidRPr="004A7FA1" w14:paraId="73FAC092" w14:textId="77777777">
        <w:tc>
          <w:tcPr>
            <w:tcW w:w="7650" w:type="dxa"/>
          </w:tcPr>
          <w:p w14:paraId="3CC99E76" w14:textId="78115ABA" w:rsidR="002A113D" w:rsidRPr="007925BA" w:rsidRDefault="002A113D" w:rsidP="002B0ED9">
            <w:pPr>
              <w:pStyle w:val="ListParagraph"/>
              <w:numPr>
                <w:ilvl w:val="0"/>
                <w:numId w:val="25"/>
              </w:numPr>
            </w:pPr>
            <w:r w:rsidRPr="007925BA">
              <w:t xml:space="preserve">Quality </w:t>
            </w:r>
            <w:r>
              <w:t>of the training curriculum</w:t>
            </w:r>
            <w:r w:rsidR="0028179A">
              <w:t xml:space="preserve"> (course structure)</w:t>
            </w:r>
          </w:p>
        </w:tc>
        <w:tc>
          <w:tcPr>
            <w:tcW w:w="1979" w:type="dxa"/>
          </w:tcPr>
          <w:p w14:paraId="1DD0F2AE" w14:textId="4E67B03E" w:rsidR="002A113D" w:rsidRPr="007925BA" w:rsidRDefault="00BE7BC4">
            <w:pPr>
              <w:jc w:val="center"/>
            </w:pPr>
            <w:r>
              <w:t>10</w:t>
            </w:r>
            <w:r w:rsidR="002A113D" w:rsidRPr="007925BA">
              <w:t xml:space="preserve"> points</w:t>
            </w:r>
          </w:p>
        </w:tc>
      </w:tr>
      <w:bookmarkEnd w:id="0"/>
      <w:tr w:rsidR="002A113D" w:rsidRPr="004A7FA1" w14:paraId="106459D8" w14:textId="77777777">
        <w:tc>
          <w:tcPr>
            <w:tcW w:w="7650" w:type="dxa"/>
          </w:tcPr>
          <w:p w14:paraId="75BA8630" w14:textId="76FD829A" w:rsidR="002A113D" w:rsidRPr="006F136C" w:rsidRDefault="002A113D" w:rsidP="002B0ED9">
            <w:pPr>
              <w:pStyle w:val="ListParagraph"/>
              <w:numPr>
                <w:ilvl w:val="0"/>
                <w:numId w:val="25"/>
              </w:numPr>
            </w:pPr>
            <w:r w:rsidRPr="006F136C">
              <w:t>Quality of the approach for supporting localisation</w:t>
            </w:r>
          </w:p>
        </w:tc>
        <w:tc>
          <w:tcPr>
            <w:tcW w:w="1979" w:type="dxa"/>
          </w:tcPr>
          <w:p w14:paraId="0FBAE809" w14:textId="7AE12BF6" w:rsidR="002A113D" w:rsidRPr="007925BA" w:rsidRDefault="00BE7BC4">
            <w:pPr>
              <w:jc w:val="center"/>
            </w:pPr>
            <w:r>
              <w:t>10</w:t>
            </w:r>
            <w:r w:rsidR="002A113D" w:rsidRPr="007925BA">
              <w:t xml:space="preserve"> points</w:t>
            </w:r>
          </w:p>
        </w:tc>
      </w:tr>
      <w:tr w:rsidR="002A113D" w:rsidRPr="004A7FA1" w14:paraId="606910BE" w14:textId="77777777">
        <w:tc>
          <w:tcPr>
            <w:tcW w:w="7650" w:type="dxa"/>
          </w:tcPr>
          <w:p w14:paraId="1AF839A0" w14:textId="77777777" w:rsidR="002A113D" w:rsidRPr="0098242E" w:rsidRDefault="002A113D">
            <w:pPr>
              <w:rPr>
                <w:rFonts w:cs="Arial"/>
                <w:b/>
                <w:bCs/>
                <w:color w:val="000000"/>
              </w:rPr>
            </w:pPr>
            <w:r w:rsidRPr="0098242E">
              <w:rPr>
                <w:rFonts w:cs="Arial"/>
                <w:b/>
                <w:bCs/>
                <w:color w:val="000000"/>
              </w:rPr>
              <w:t>Total</w:t>
            </w:r>
          </w:p>
        </w:tc>
        <w:tc>
          <w:tcPr>
            <w:tcW w:w="1979" w:type="dxa"/>
          </w:tcPr>
          <w:p w14:paraId="3FC76B38" w14:textId="5CC2D599" w:rsidR="002A113D" w:rsidRPr="002B0ED9" w:rsidRDefault="002A113D">
            <w:pPr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</w:rPr>
              <w:t>3</w:t>
            </w:r>
            <w:r w:rsidRPr="0098242E">
              <w:rPr>
                <w:b/>
                <w:bCs/>
              </w:rPr>
              <w:t>0 points</w:t>
            </w:r>
          </w:p>
        </w:tc>
      </w:tr>
    </w:tbl>
    <w:p w14:paraId="53B535B4" w14:textId="77777777" w:rsidR="005374E0" w:rsidRPr="00217885" w:rsidRDefault="005374E0" w:rsidP="002A113D">
      <w:pPr>
        <w:tabs>
          <w:tab w:val="left" w:pos="1774"/>
        </w:tabs>
      </w:pPr>
    </w:p>
    <w:sectPr w:rsidR="005374E0" w:rsidRPr="00217885" w:rsidSect="005374E0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DED73" w14:textId="77777777" w:rsidR="004B2FD2" w:rsidRDefault="004B2FD2" w:rsidP="008B38C0">
      <w:r>
        <w:separator/>
      </w:r>
    </w:p>
  </w:endnote>
  <w:endnote w:type="continuationSeparator" w:id="0">
    <w:p w14:paraId="444C64B8" w14:textId="77777777" w:rsidR="004B2FD2" w:rsidRDefault="004B2FD2" w:rsidP="008B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465CB" w14:textId="77777777" w:rsidR="00F7419F" w:rsidRPr="00F7419F" w:rsidRDefault="00F7419F" w:rsidP="00F7419F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  <w:lang w:val="fr-BE" w:eastAsia="en-GB"/>
      </w:rPr>
    </w:pPr>
    <w:r w:rsidRPr="00F7419F">
      <w:rPr>
        <w:noProof/>
        <w:color w:val="004494"/>
        <w:sz w:val="16"/>
        <w:szCs w:val="16"/>
        <w:lang w:val="fr-BE" w:eastAsia="en-GB"/>
      </w:rPr>
      <w:t>120 Rue Marc Lefrancq  |  BP 20392  |  FR-59307 Valenciennes Cedex</w:t>
    </w:r>
    <w:r w:rsidRPr="00F7419F">
      <w:rPr>
        <w:noProof/>
        <w:color w:val="004494"/>
        <w:sz w:val="16"/>
        <w:szCs w:val="16"/>
        <w:lang w:val="fr-BE" w:eastAsia="en-GB"/>
      </w:rPr>
      <w:tab/>
    </w:r>
    <w:r w:rsidRPr="00F7419F">
      <w:rPr>
        <w:noProof/>
        <w:color w:val="004494"/>
        <w:sz w:val="16"/>
        <w:szCs w:val="16"/>
        <w:lang w:val="fr-BE" w:eastAsia="en-GB"/>
      </w:rPr>
      <w:fldChar w:fldCharType="begin"/>
    </w:r>
    <w:r w:rsidRPr="00F7419F">
      <w:rPr>
        <w:noProof/>
        <w:color w:val="004494"/>
        <w:sz w:val="16"/>
        <w:szCs w:val="16"/>
        <w:lang w:val="fr-BE" w:eastAsia="en-GB"/>
      </w:rPr>
      <w:instrText xml:space="preserve"> PAGE </w:instrText>
    </w:r>
    <w:r w:rsidRPr="00F7419F">
      <w:rPr>
        <w:noProof/>
        <w:color w:val="004494"/>
        <w:sz w:val="16"/>
        <w:szCs w:val="16"/>
        <w:lang w:val="fr-BE" w:eastAsia="en-GB"/>
      </w:rPr>
      <w:fldChar w:fldCharType="separate"/>
    </w:r>
    <w:r w:rsidR="00AF231C">
      <w:rPr>
        <w:noProof/>
        <w:color w:val="004494"/>
        <w:sz w:val="16"/>
        <w:szCs w:val="16"/>
        <w:lang w:val="fr-BE" w:eastAsia="en-GB"/>
      </w:rPr>
      <w:t>2</w:t>
    </w:r>
    <w:r w:rsidRPr="00F7419F">
      <w:rPr>
        <w:noProof/>
        <w:color w:val="004494"/>
        <w:sz w:val="16"/>
        <w:szCs w:val="16"/>
        <w:lang w:val="fr-BE" w:eastAsia="en-GB"/>
      </w:rPr>
      <w:fldChar w:fldCharType="end"/>
    </w:r>
    <w:r w:rsidRPr="00F7419F">
      <w:rPr>
        <w:noProof/>
        <w:color w:val="004494"/>
        <w:sz w:val="16"/>
        <w:szCs w:val="16"/>
        <w:lang w:val="fr-BE" w:eastAsia="en-GB"/>
      </w:rPr>
      <w:t xml:space="preserve"> / </w:t>
    </w:r>
    <w:r w:rsidRPr="00F7419F">
      <w:rPr>
        <w:noProof/>
        <w:color w:val="004494"/>
        <w:sz w:val="16"/>
        <w:szCs w:val="16"/>
        <w:lang w:val="fr-BE" w:eastAsia="en-GB"/>
      </w:rPr>
      <w:fldChar w:fldCharType="begin"/>
    </w:r>
    <w:r w:rsidRPr="00F7419F">
      <w:rPr>
        <w:noProof/>
        <w:color w:val="004494"/>
        <w:sz w:val="16"/>
        <w:szCs w:val="16"/>
        <w:lang w:val="fr-BE" w:eastAsia="en-GB"/>
      </w:rPr>
      <w:instrText xml:space="preserve"> NUMPAGES </w:instrText>
    </w:r>
    <w:r w:rsidRPr="00F7419F">
      <w:rPr>
        <w:noProof/>
        <w:color w:val="004494"/>
        <w:sz w:val="16"/>
        <w:szCs w:val="16"/>
        <w:lang w:val="fr-BE" w:eastAsia="en-GB"/>
      </w:rPr>
      <w:fldChar w:fldCharType="separate"/>
    </w:r>
    <w:r w:rsidR="00AF231C">
      <w:rPr>
        <w:noProof/>
        <w:color w:val="004494"/>
        <w:sz w:val="16"/>
        <w:szCs w:val="16"/>
        <w:lang w:val="fr-BE" w:eastAsia="en-GB"/>
      </w:rPr>
      <w:t>2</w:t>
    </w:r>
    <w:r w:rsidRPr="00F7419F">
      <w:rPr>
        <w:noProof/>
        <w:color w:val="004494"/>
        <w:sz w:val="16"/>
        <w:szCs w:val="16"/>
        <w:lang w:val="fr-BE" w:eastAsia="en-GB"/>
      </w:rPr>
      <w:fldChar w:fldCharType="end"/>
    </w:r>
  </w:p>
  <w:p w14:paraId="59220C2A" w14:textId="77777777" w:rsidR="00F7419F" w:rsidRDefault="00F7419F" w:rsidP="00F7419F">
    <w:pPr>
      <w:tabs>
        <w:tab w:val="right" w:pos="9360"/>
      </w:tabs>
      <w:spacing w:after="0"/>
      <w:ind w:right="-108"/>
    </w:pPr>
    <w:r w:rsidRPr="00F7419F">
      <w:rPr>
        <w:noProof/>
        <w:color w:val="004494"/>
        <w:sz w:val="16"/>
        <w:szCs w:val="16"/>
        <w:lang w:val="fr-BE" w:eastAsia="en-GB"/>
      </w:rPr>
      <w:t>Tel. +33 (0)327 09 65 00  |  era.europa.eu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08D6" w14:textId="77777777" w:rsidR="005374E0" w:rsidRPr="005374E0" w:rsidRDefault="005374E0" w:rsidP="005374E0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  <w:lang w:val="fr-BE" w:eastAsia="en-GB"/>
      </w:rPr>
    </w:pPr>
    <w:r w:rsidRPr="005374E0">
      <w:rPr>
        <w:noProof/>
        <w:color w:val="004494"/>
        <w:sz w:val="16"/>
        <w:szCs w:val="16"/>
        <w:lang w:val="fr-BE" w:eastAsia="en-GB"/>
      </w:rPr>
      <w:t>120 Rue Marc Lefrancq  |  BP 20392  |  FR-59307 Valenciennes Cedex</w:t>
    </w:r>
    <w:r w:rsidRPr="005374E0">
      <w:rPr>
        <w:noProof/>
        <w:color w:val="004494"/>
        <w:sz w:val="16"/>
        <w:szCs w:val="16"/>
        <w:lang w:val="fr-BE" w:eastAsia="en-GB"/>
      </w:rPr>
      <w:tab/>
    </w:r>
    <w:r w:rsidRPr="005374E0">
      <w:rPr>
        <w:noProof/>
        <w:color w:val="004494"/>
        <w:sz w:val="16"/>
        <w:szCs w:val="16"/>
        <w:lang w:val="fr-BE" w:eastAsia="en-GB"/>
      </w:rPr>
      <w:fldChar w:fldCharType="begin"/>
    </w:r>
    <w:r w:rsidRPr="005374E0">
      <w:rPr>
        <w:noProof/>
        <w:color w:val="004494"/>
        <w:sz w:val="16"/>
        <w:szCs w:val="16"/>
        <w:lang w:val="fr-BE" w:eastAsia="en-GB"/>
      </w:rPr>
      <w:instrText xml:space="preserve"> PAGE </w:instrText>
    </w:r>
    <w:r w:rsidRPr="005374E0">
      <w:rPr>
        <w:noProof/>
        <w:color w:val="004494"/>
        <w:sz w:val="16"/>
        <w:szCs w:val="16"/>
        <w:lang w:val="fr-BE" w:eastAsia="en-GB"/>
      </w:rPr>
      <w:fldChar w:fldCharType="separate"/>
    </w:r>
    <w:r w:rsidR="00217885">
      <w:rPr>
        <w:noProof/>
        <w:color w:val="004494"/>
        <w:sz w:val="16"/>
        <w:szCs w:val="16"/>
        <w:lang w:val="fr-BE" w:eastAsia="en-GB"/>
      </w:rPr>
      <w:t>1</w:t>
    </w:r>
    <w:r w:rsidRPr="005374E0">
      <w:rPr>
        <w:noProof/>
        <w:color w:val="004494"/>
        <w:sz w:val="16"/>
        <w:szCs w:val="16"/>
        <w:lang w:val="fr-BE" w:eastAsia="en-GB"/>
      </w:rPr>
      <w:fldChar w:fldCharType="end"/>
    </w:r>
    <w:r w:rsidRPr="005374E0">
      <w:rPr>
        <w:noProof/>
        <w:color w:val="004494"/>
        <w:sz w:val="16"/>
        <w:szCs w:val="16"/>
        <w:lang w:val="fr-BE" w:eastAsia="en-GB"/>
      </w:rPr>
      <w:t xml:space="preserve"> / </w:t>
    </w:r>
    <w:r w:rsidRPr="005374E0">
      <w:rPr>
        <w:noProof/>
        <w:color w:val="004494"/>
        <w:sz w:val="16"/>
        <w:szCs w:val="16"/>
        <w:lang w:val="fr-BE" w:eastAsia="en-GB"/>
      </w:rPr>
      <w:fldChar w:fldCharType="begin"/>
    </w:r>
    <w:r w:rsidRPr="005374E0">
      <w:rPr>
        <w:noProof/>
        <w:color w:val="004494"/>
        <w:sz w:val="16"/>
        <w:szCs w:val="16"/>
        <w:lang w:val="fr-BE" w:eastAsia="en-GB"/>
      </w:rPr>
      <w:instrText xml:space="preserve"> NUMPAGES </w:instrText>
    </w:r>
    <w:r w:rsidRPr="005374E0">
      <w:rPr>
        <w:noProof/>
        <w:color w:val="004494"/>
        <w:sz w:val="16"/>
        <w:szCs w:val="16"/>
        <w:lang w:val="fr-BE" w:eastAsia="en-GB"/>
      </w:rPr>
      <w:fldChar w:fldCharType="separate"/>
    </w:r>
    <w:r w:rsidR="00217885">
      <w:rPr>
        <w:noProof/>
        <w:color w:val="004494"/>
        <w:sz w:val="16"/>
        <w:szCs w:val="16"/>
        <w:lang w:val="fr-BE" w:eastAsia="en-GB"/>
      </w:rPr>
      <w:t>1</w:t>
    </w:r>
    <w:r w:rsidRPr="005374E0">
      <w:rPr>
        <w:noProof/>
        <w:color w:val="004494"/>
        <w:sz w:val="16"/>
        <w:szCs w:val="16"/>
        <w:lang w:val="fr-BE" w:eastAsia="en-GB"/>
      </w:rPr>
      <w:fldChar w:fldCharType="end"/>
    </w:r>
  </w:p>
  <w:p w14:paraId="5131D90D" w14:textId="77777777" w:rsidR="005374E0" w:rsidRDefault="005374E0" w:rsidP="005374E0">
    <w:pPr>
      <w:tabs>
        <w:tab w:val="right" w:pos="9360"/>
      </w:tabs>
      <w:spacing w:after="0"/>
      <w:ind w:right="-108"/>
    </w:pPr>
    <w:r w:rsidRPr="005374E0">
      <w:rPr>
        <w:noProof/>
        <w:color w:val="004494"/>
        <w:sz w:val="16"/>
        <w:szCs w:val="16"/>
        <w:lang w:val="fr-BE" w:eastAsia="en-GB"/>
      </w:rPr>
      <w:t>Tel. +33 (0)327 09 65 00  |  era.europa.eu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6C03" w14:textId="77777777" w:rsidR="004B2FD2" w:rsidRDefault="004B2FD2" w:rsidP="008B38C0">
      <w:r>
        <w:separator/>
      </w:r>
    </w:p>
  </w:footnote>
  <w:footnote w:type="continuationSeparator" w:id="0">
    <w:p w14:paraId="76B3023F" w14:textId="77777777" w:rsidR="004B2FD2" w:rsidRDefault="004B2FD2" w:rsidP="008B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0"/>
      <w:gridCol w:w="5529"/>
    </w:tblGrid>
    <w:tr w:rsidR="008803A1" w:rsidRPr="008803A1" w14:paraId="30425151" w14:textId="77777777" w:rsidTr="00F7523E">
      <w:tc>
        <w:tcPr>
          <w:tcW w:w="2132" w:type="pct"/>
        </w:tcPr>
        <w:p w14:paraId="0368ED6A" w14:textId="77777777" w:rsidR="008803A1" w:rsidRPr="008803A1" w:rsidRDefault="008803A1" w:rsidP="008803A1">
          <w:pPr>
            <w:spacing w:after="0"/>
            <w:ind w:left="-108"/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</w:pPr>
          <w:r w:rsidRPr="008803A1"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  <w:t>EUROPEAN UNION AGENCY FOR RAILWAYS</w:t>
          </w:r>
        </w:p>
        <w:p w14:paraId="6B68A743" w14:textId="77777777" w:rsidR="008803A1" w:rsidRPr="008803A1" w:rsidRDefault="008803A1" w:rsidP="008803A1">
          <w:pPr>
            <w:spacing w:after="0"/>
            <w:ind w:left="-108"/>
            <w:rPr>
              <w:i/>
              <w:color w:val="0C4DA2"/>
              <w:sz w:val="16"/>
              <w:lang w:val="en-US"/>
            </w:rPr>
          </w:pPr>
        </w:p>
      </w:tc>
      <w:tc>
        <w:tcPr>
          <w:tcW w:w="2868" w:type="pct"/>
        </w:tcPr>
        <w:p w14:paraId="28E5B88B" w14:textId="18D5F4A2" w:rsidR="008D16F3" w:rsidRDefault="008D16F3" w:rsidP="005448C9">
          <w:pPr>
            <w:tabs>
              <w:tab w:val="right" w:pos="9360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  <w:r>
            <w:rPr>
              <w:color w:val="004494"/>
              <w:sz w:val="16"/>
              <w:szCs w:val="16"/>
            </w:rPr>
            <w:fldChar w:fldCharType="begin"/>
          </w:r>
          <w:r>
            <w:rPr>
              <w:color w:val="004494"/>
              <w:sz w:val="16"/>
              <w:szCs w:val="16"/>
            </w:rPr>
            <w:instrText xml:space="preserve"> REF Type_of_document \h </w:instrText>
          </w:r>
          <w:r>
            <w:rPr>
              <w:color w:val="004494"/>
              <w:sz w:val="16"/>
              <w:szCs w:val="16"/>
            </w:rPr>
          </w:r>
          <w:r>
            <w:rPr>
              <w:color w:val="004494"/>
              <w:sz w:val="16"/>
              <w:szCs w:val="16"/>
            </w:rPr>
            <w:fldChar w:fldCharType="separate"/>
          </w:r>
          <w:r w:rsidR="00C40A6E">
            <w:rPr>
              <w:color w:val="004494"/>
              <w:sz w:val="16"/>
              <w:szCs w:val="16"/>
            </w:rPr>
            <w:t xml:space="preserve"> </w:t>
          </w:r>
          <w:sdt>
            <w:sdtPr>
              <w:rPr>
                <w:color w:val="004494"/>
                <w:sz w:val="16"/>
                <w:szCs w:val="16"/>
              </w:rPr>
              <w:alias w:val="Type of document"/>
              <w:tag w:val="Type of document"/>
              <w:id w:val="-740940161"/>
            </w:sdtPr>
            <w:sdtEndPr/>
            <w:sdtContent>
              <w:r w:rsidR="00C40A6E">
                <w:rPr>
                  <w:color w:val="004494"/>
                  <w:sz w:val="16"/>
                  <w:szCs w:val="16"/>
                </w:rPr>
                <w:t xml:space="preserve">Annex </w:t>
              </w:r>
              <w:r w:rsidR="00072540">
                <w:rPr>
                  <w:color w:val="004494"/>
                  <w:sz w:val="16"/>
                  <w:szCs w:val="16"/>
                </w:rPr>
                <w:t>1</w:t>
              </w:r>
              <w:r w:rsidR="008A58A1">
                <w:rPr>
                  <w:color w:val="004494"/>
                  <w:sz w:val="16"/>
                  <w:szCs w:val="16"/>
                </w:rPr>
                <w:t>a</w:t>
              </w:r>
              <w:r w:rsidR="00C40A6E">
                <w:rPr>
                  <w:color w:val="004494"/>
                  <w:sz w:val="16"/>
                  <w:szCs w:val="16"/>
                </w:rPr>
                <w:t xml:space="preserve">: </w:t>
              </w:r>
              <w:r w:rsidR="003A693F">
                <w:rPr>
                  <w:color w:val="004494"/>
                  <w:sz w:val="16"/>
                  <w:szCs w:val="16"/>
                </w:rPr>
                <w:t>Questionnaire</w:t>
              </w:r>
              <w:r w:rsidR="00C40A6E">
                <w:rPr>
                  <w:color w:val="004494"/>
                  <w:sz w:val="16"/>
                  <w:szCs w:val="16"/>
                </w:rPr>
                <w:t xml:space="preserve"> for the technical offer ERA 2026 02 OP</w:t>
              </w:r>
            </w:sdtContent>
          </w:sdt>
          <w:r w:rsidR="00C40A6E">
            <w:rPr>
              <w:color w:val="004494"/>
              <w:sz w:val="16"/>
              <w:szCs w:val="16"/>
            </w:rPr>
            <w:t xml:space="preserve"> </w:t>
          </w:r>
          <w:r w:rsidR="0013064E">
            <w:rPr>
              <w:color w:val="004494"/>
              <w:sz w:val="16"/>
              <w:szCs w:val="16"/>
            </w:rPr>
            <w:t>l</w:t>
          </w:r>
          <w:r>
            <w:rPr>
              <w:color w:val="004494"/>
              <w:sz w:val="16"/>
              <w:szCs w:val="16"/>
            </w:rPr>
            <w:fldChar w:fldCharType="end"/>
          </w:r>
        </w:p>
        <w:p w14:paraId="0FE56213" w14:textId="0F8163CF" w:rsidR="005448C9" w:rsidRDefault="008D16F3" w:rsidP="005448C9">
          <w:pPr>
            <w:tabs>
              <w:tab w:val="right" w:pos="9360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  <w:r>
            <w:rPr>
              <w:color w:val="004494"/>
              <w:sz w:val="16"/>
              <w:szCs w:val="16"/>
            </w:rPr>
            <w:fldChar w:fldCharType="begin"/>
          </w:r>
          <w:r>
            <w:rPr>
              <w:color w:val="004494"/>
              <w:sz w:val="16"/>
              <w:szCs w:val="16"/>
            </w:rPr>
            <w:instrText xml:space="preserve"> REF Short_title \h </w:instrText>
          </w:r>
          <w:r>
            <w:rPr>
              <w:color w:val="004494"/>
              <w:sz w:val="16"/>
              <w:szCs w:val="16"/>
            </w:rPr>
          </w:r>
          <w:r>
            <w:rPr>
              <w:color w:val="004494"/>
              <w:sz w:val="16"/>
              <w:szCs w:val="16"/>
            </w:rPr>
            <w:fldChar w:fldCharType="separate"/>
          </w:r>
          <w:sdt>
            <w:sdtPr>
              <w:rPr>
                <w:color w:val="004494"/>
                <w:sz w:val="16"/>
                <w:szCs w:val="16"/>
              </w:rPr>
              <w:alias w:val="Short_title"/>
              <w:tag w:val="Short_title"/>
              <w:id w:val="575788021"/>
              <w:lock w:val="sdtLocked"/>
            </w:sdtPr>
            <w:sdtEndPr/>
            <w:sdtContent>
              <w:r w:rsidR="00C40A6E" w:rsidRPr="0010250C">
                <w:rPr>
                  <w:color w:val="004494"/>
                  <w:sz w:val="16"/>
                  <w:szCs w:val="16"/>
                </w:rPr>
                <w:t>Development</w:t>
              </w:r>
              <w:r w:rsidR="003A693F">
                <w:rPr>
                  <w:color w:val="004494"/>
                  <w:sz w:val="16"/>
                  <w:szCs w:val="16"/>
                </w:rPr>
                <w:t xml:space="preserve"> </w:t>
              </w:r>
              <w:r w:rsidR="003A693F" w:rsidRPr="003A693F">
                <w:rPr>
                  <w:color w:val="004494"/>
                  <w:sz w:val="16"/>
                  <w:szCs w:val="16"/>
                </w:rPr>
                <w:t>and maintenance of learning products for the EU Agency for Railways</w:t>
              </w:r>
            </w:sdtContent>
          </w:sdt>
          <w:r>
            <w:rPr>
              <w:color w:val="004494"/>
              <w:sz w:val="16"/>
              <w:szCs w:val="16"/>
            </w:rPr>
            <w:fldChar w:fldCharType="end"/>
          </w:r>
        </w:p>
        <w:p w14:paraId="6DF02181" w14:textId="667EBFAA" w:rsidR="008803A1" w:rsidRPr="00970595" w:rsidRDefault="00E60E5A" w:rsidP="00F7523E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  <w:lang w:val="en-US"/>
            </w:rPr>
          </w:pPr>
          <w:r>
            <w:rPr>
              <w:color w:val="004494"/>
              <w:sz w:val="16"/>
              <w:szCs w:val="16"/>
            </w:rPr>
            <w:fldChar w:fldCharType="begin"/>
          </w:r>
          <w:r>
            <w:rPr>
              <w:color w:val="004494"/>
              <w:sz w:val="16"/>
              <w:szCs w:val="16"/>
              <w:lang w:val="en-US"/>
            </w:rPr>
            <w:instrText xml:space="preserve"> REF Code_V_x_y \h </w:instrText>
          </w:r>
          <w:r>
            <w:rPr>
              <w:color w:val="004494"/>
              <w:sz w:val="16"/>
              <w:szCs w:val="16"/>
            </w:rPr>
          </w:r>
          <w:r>
            <w:rPr>
              <w:color w:val="004494"/>
              <w:sz w:val="16"/>
              <w:szCs w:val="16"/>
            </w:rPr>
            <w:fldChar w:fldCharType="separate"/>
          </w:r>
          <w:sdt>
            <w:sdtPr>
              <w:rPr>
                <w:color w:val="004494"/>
                <w:sz w:val="16"/>
                <w:szCs w:val="16"/>
              </w:rPr>
              <w:alias w:val="Code V x.y"/>
              <w:tag w:val="Code V x.y"/>
              <w:id w:val="-283426972"/>
              <w:showingPlcHdr/>
            </w:sdtPr>
            <w:sdtEndPr/>
            <w:sdtContent>
              <w:r w:rsidR="00C40A6E">
                <w:rPr>
                  <w:color w:val="004494"/>
                  <w:sz w:val="16"/>
                  <w:szCs w:val="16"/>
                </w:rPr>
                <w:t xml:space="preserve">     </w:t>
              </w:r>
            </w:sdtContent>
          </w:sdt>
          <w:r>
            <w:rPr>
              <w:color w:val="004494"/>
              <w:sz w:val="16"/>
              <w:szCs w:val="16"/>
            </w:rPr>
            <w:fldChar w:fldCharType="end"/>
          </w:r>
        </w:p>
      </w:tc>
    </w:tr>
  </w:tbl>
  <w:p w14:paraId="7B366936" w14:textId="77777777" w:rsidR="00F7419F" w:rsidRPr="00917656" w:rsidRDefault="00F7419F" w:rsidP="008803A1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3"/>
      <w:tblW w:w="542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4"/>
      <w:gridCol w:w="6197"/>
    </w:tblGrid>
    <w:tr w:rsidR="005374E0" w:rsidRPr="005374E0" w14:paraId="67743BA3" w14:textId="77777777" w:rsidTr="00D27766">
      <w:trPr>
        <w:trHeight w:val="1701"/>
      </w:trPr>
      <w:tc>
        <w:tcPr>
          <w:tcW w:w="2035" w:type="pct"/>
          <w:vAlign w:val="center"/>
        </w:tcPr>
        <w:p w14:paraId="5BAD0728" w14:textId="77777777" w:rsidR="005374E0" w:rsidRPr="005374E0" w:rsidRDefault="005374E0" w:rsidP="005374E0">
          <w:pPr>
            <w:spacing w:after="0"/>
            <w:ind w:left="-113"/>
            <w:rPr>
              <w:noProof/>
              <w:color w:val="0C4DA2"/>
              <w:sz w:val="18"/>
              <w:lang w:eastAsia="en-GB"/>
            </w:rPr>
          </w:pPr>
          <w:r w:rsidRPr="005374E0">
            <w:rPr>
              <w:noProof/>
              <w:color w:val="0C4DA2"/>
              <w:sz w:val="18"/>
              <w:lang w:val="en-US" w:eastAsia="zh-CN"/>
            </w:rPr>
            <w:drawing>
              <wp:inline distT="0" distB="0" distL="0" distR="0" wp14:anchorId="61D26BA8" wp14:editId="6078E665">
                <wp:extent cx="1425575" cy="1079500"/>
                <wp:effectExtent l="0" t="0" r="3175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A-rgb-300dpi_copy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575" cy="10795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5" w:type="pct"/>
        </w:tcPr>
        <w:sdt>
          <w:sdtPr>
            <w:rPr>
              <w:color w:val="004494"/>
              <w:sz w:val="16"/>
              <w:szCs w:val="16"/>
            </w:rPr>
            <w:alias w:val="Type of document"/>
            <w:tag w:val="Type of document"/>
            <w:id w:val="38560414"/>
            <w:lock w:val="sdtLocked"/>
          </w:sdtPr>
          <w:sdtEndPr/>
          <w:sdtContent>
            <w:bookmarkStart w:id="1" w:name="Type_of_document" w:displacedByCustomXml="prev"/>
            <w:p w14:paraId="4EC9F359" w14:textId="6C9E6C10" w:rsidR="007221FE" w:rsidRDefault="007221FE" w:rsidP="007221FE">
              <w:pPr>
                <w:tabs>
                  <w:tab w:val="right" w:pos="9360"/>
                </w:tabs>
                <w:spacing w:after="0"/>
                <w:ind w:right="-108"/>
                <w:jc w:val="right"/>
                <w:rPr>
                  <w:color w:val="004494"/>
                  <w:sz w:val="16"/>
                  <w:szCs w:val="16"/>
                </w:rPr>
              </w:pPr>
              <w:r>
                <w:rPr>
                  <w:color w:val="004494"/>
                  <w:sz w:val="16"/>
                  <w:szCs w:val="16"/>
                </w:rPr>
                <w:t xml:space="preserve"> </w:t>
              </w:r>
              <w:sdt>
                <w:sdtPr>
                  <w:rPr>
                    <w:color w:val="004494"/>
                    <w:sz w:val="16"/>
                    <w:szCs w:val="16"/>
                  </w:rPr>
                  <w:alias w:val="Type of document"/>
                  <w:tag w:val="Type of document"/>
                  <w:id w:val="-275096430"/>
                </w:sdtPr>
                <w:sdtEndPr/>
                <w:sdtContent>
                  <w:r>
                    <w:rPr>
                      <w:color w:val="004494"/>
                      <w:sz w:val="16"/>
                      <w:szCs w:val="16"/>
                    </w:rPr>
                    <w:t xml:space="preserve">Annex </w:t>
                  </w:r>
                  <w:r w:rsidR="00B25564">
                    <w:rPr>
                      <w:color w:val="004494"/>
                      <w:sz w:val="16"/>
                      <w:szCs w:val="16"/>
                    </w:rPr>
                    <w:t>1</w:t>
                  </w:r>
                  <w:r w:rsidR="00EE4773">
                    <w:rPr>
                      <w:color w:val="004494"/>
                      <w:sz w:val="16"/>
                      <w:szCs w:val="16"/>
                    </w:rPr>
                    <w:t>A</w:t>
                  </w:r>
                  <w:r>
                    <w:rPr>
                      <w:color w:val="004494"/>
                      <w:sz w:val="16"/>
                      <w:szCs w:val="16"/>
                    </w:rPr>
                    <w:t xml:space="preserve">: </w:t>
                  </w:r>
                  <w:r w:rsidR="003A693F">
                    <w:rPr>
                      <w:color w:val="004494"/>
                      <w:sz w:val="16"/>
                      <w:szCs w:val="16"/>
                    </w:rPr>
                    <w:t>Questionnaire</w:t>
                  </w:r>
                  <w:r>
                    <w:rPr>
                      <w:color w:val="004494"/>
                      <w:sz w:val="16"/>
                      <w:szCs w:val="16"/>
                    </w:rPr>
                    <w:t xml:space="preserve"> for the technical offer ERA 2026 02 OP</w:t>
                  </w:r>
                </w:sdtContent>
              </w:sdt>
            </w:p>
            <w:sdt>
              <w:sdtPr>
                <w:rPr>
                  <w:color w:val="004494"/>
                  <w:sz w:val="16"/>
                  <w:szCs w:val="16"/>
                </w:rPr>
                <w:alias w:val="Short_title"/>
                <w:tag w:val="Short_title"/>
                <w:id w:val="-1970267904"/>
              </w:sdtPr>
              <w:sdtEndPr/>
              <w:sdtContent>
                <w:p w14:paraId="17F876EE" w14:textId="4DA79DFD" w:rsidR="005374E0" w:rsidRDefault="00C40A6E" w:rsidP="00970595">
                  <w:pPr>
                    <w:tabs>
                      <w:tab w:val="right" w:pos="9360"/>
                    </w:tabs>
                    <w:spacing w:after="0"/>
                    <w:ind w:right="-108"/>
                    <w:jc w:val="right"/>
                    <w:rPr>
                      <w:color w:val="004494"/>
                      <w:sz w:val="16"/>
                      <w:szCs w:val="16"/>
                    </w:rPr>
                  </w:pPr>
                  <w:r w:rsidRPr="0010250C" w:rsidDel="003A693F">
                    <w:rPr>
                      <w:color w:val="004494"/>
                      <w:sz w:val="16"/>
                      <w:szCs w:val="16"/>
                    </w:rPr>
                    <w:t xml:space="preserve">Development </w:t>
                  </w:r>
                  <w:r w:rsidR="003A693F" w:rsidRPr="003A693F">
                    <w:rPr>
                      <w:color w:val="004494"/>
                      <w:sz w:val="16"/>
                      <w:szCs w:val="16"/>
                    </w:rPr>
                    <w:t xml:space="preserve">and maintenance of learning products for the EU Agency for Railways </w:t>
                  </w:r>
                  <w:r w:rsidRPr="0010250C">
                    <w:rPr>
                      <w:color w:val="004494"/>
                      <w:sz w:val="16"/>
                      <w:szCs w:val="16"/>
                    </w:rPr>
                    <w:t xml:space="preserve"> </w:t>
                  </w:r>
                </w:p>
              </w:sdtContent>
            </w:sdt>
            <w:bookmarkEnd w:id="1" w:displacedByCustomXml="next"/>
          </w:sdtContent>
        </w:sdt>
        <w:bookmarkStart w:id="2" w:name="Short_title" w:displacedByCustomXml="next"/>
        <w:sdt>
          <w:sdtPr>
            <w:rPr>
              <w:color w:val="004494"/>
              <w:sz w:val="16"/>
              <w:szCs w:val="16"/>
            </w:rPr>
            <w:alias w:val="Short_title"/>
            <w:tag w:val="Short_title"/>
            <w:id w:val="142322756"/>
            <w:lock w:val="sdtLocked"/>
            <w:showingPlcHdr/>
          </w:sdtPr>
          <w:sdtEndPr/>
          <w:sdtContent>
            <w:p w14:paraId="31F7436E" w14:textId="5E7115E3" w:rsidR="004A3609" w:rsidRDefault="007221FE" w:rsidP="004A3609">
              <w:pPr>
                <w:tabs>
                  <w:tab w:val="right" w:pos="9360"/>
                </w:tabs>
                <w:spacing w:after="0"/>
                <w:ind w:right="-108"/>
                <w:jc w:val="right"/>
                <w:rPr>
                  <w:color w:val="004494"/>
                  <w:sz w:val="16"/>
                  <w:szCs w:val="16"/>
                </w:rPr>
              </w:pPr>
              <w:r>
                <w:rPr>
                  <w:color w:val="004494"/>
                  <w:sz w:val="16"/>
                  <w:szCs w:val="16"/>
                </w:rPr>
                <w:t xml:space="preserve">     </w:t>
              </w:r>
            </w:p>
          </w:sdtContent>
        </w:sdt>
        <w:bookmarkEnd w:id="2" w:displacedByCustomXml="prev"/>
        <w:p w14:paraId="75E2AAEC" w14:textId="0E341B95" w:rsidR="004A3609" w:rsidRDefault="004A3609" w:rsidP="004A3609">
          <w:pPr>
            <w:tabs>
              <w:tab w:val="right" w:pos="9360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</w:p>
        <w:p w14:paraId="13C42961" w14:textId="77777777" w:rsidR="004A3609" w:rsidRPr="005374E0" w:rsidRDefault="004A3609" w:rsidP="00D27766">
          <w:pPr>
            <w:tabs>
              <w:tab w:val="right" w:pos="9360"/>
            </w:tabs>
            <w:spacing w:after="0"/>
            <w:ind w:left="599" w:right="-108" w:firstLine="457"/>
            <w:jc w:val="right"/>
            <w:rPr>
              <w:color w:val="0C4DA2"/>
              <w:sz w:val="18"/>
            </w:rPr>
          </w:pPr>
        </w:p>
      </w:tc>
    </w:tr>
    <w:tr w:rsidR="005374E0" w:rsidRPr="005374E0" w14:paraId="68C24268" w14:textId="77777777" w:rsidTr="00D27766">
      <w:trPr>
        <w:trHeight w:val="581"/>
      </w:trPr>
      <w:tc>
        <w:tcPr>
          <w:tcW w:w="2035" w:type="pct"/>
          <w:vAlign w:val="center"/>
        </w:tcPr>
        <w:p w14:paraId="7120CE67" w14:textId="77777777" w:rsidR="005374E0" w:rsidRPr="005374E0" w:rsidRDefault="00D27766" w:rsidP="00D27766">
          <w:pPr>
            <w:spacing w:after="0"/>
            <w:ind w:left="680" w:right="-391"/>
            <w:rPr>
              <w:noProof/>
              <w:color w:val="0C4DA2"/>
              <w:sz w:val="18"/>
            </w:rPr>
          </w:pPr>
          <w:r w:rsidRPr="00D27766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Moving Europe towards a </w:t>
          </w:r>
          <w:r>
            <w:rPr>
              <w:rFonts w:eastAsia="SimSun" w:cs="Lucida Sans"/>
              <w:color w:val="004494"/>
              <w:sz w:val="20"/>
              <w:szCs w:val="18"/>
              <w:lang w:eastAsia="zh-CN"/>
            </w:rPr>
            <w:t>s</w:t>
          </w:r>
          <w:r w:rsidRPr="00D27766">
            <w:rPr>
              <w:rFonts w:eastAsia="SimSun" w:cs="Lucida Sans"/>
              <w:color w:val="004494"/>
              <w:sz w:val="20"/>
              <w:szCs w:val="18"/>
              <w:lang w:eastAsia="zh-CN"/>
            </w:rPr>
            <w:t>ustainable</w:t>
          </w:r>
          <w:r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 </w:t>
          </w:r>
          <w:r w:rsidRPr="00D27766">
            <w:rPr>
              <w:rFonts w:eastAsia="SimSun" w:cs="Lucida Sans"/>
              <w:color w:val="004494"/>
              <w:sz w:val="20"/>
              <w:szCs w:val="18"/>
              <w:lang w:eastAsia="zh-CN"/>
            </w:rPr>
            <w:t>and safe railway system without</w:t>
          </w:r>
          <w:r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 f</w:t>
          </w:r>
          <w:r w:rsidRPr="00D27766">
            <w:rPr>
              <w:rFonts w:eastAsia="SimSun" w:cs="Lucida Sans"/>
              <w:color w:val="004494"/>
              <w:sz w:val="20"/>
              <w:szCs w:val="18"/>
              <w:lang w:eastAsia="zh-CN"/>
            </w:rPr>
            <w:t>rontiers.</w:t>
          </w:r>
        </w:p>
      </w:tc>
      <w:tc>
        <w:tcPr>
          <w:tcW w:w="2965" w:type="pct"/>
        </w:tcPr>
        <w:p w14:paraId="129B3EBB" w14:textId="77777777" w:rsidR="005374E0" w:rsidRPr="005374E0" w:rsidRDefault="005374E0" w:rsidP="005374E0">
          <w:pPr>
            <w:tabs>
              <w:tab w:val="right" w:pos="9639"/>
            </w:tabs>
            <w:spacing w:after="0" w:line="276" w:lineRule="auto"/>
            <w:jc w:val="right"/>
            <w:rPr>
              <w:color w:val="0C4DA2"/>
              <w:sz w:val="18"/>
              <w:szCs w:val="18"/>
            </w:rPr>
          </w:pPr>
        </w:p>
      </w:tc>
    </w:tr>
  </w:tbl>
  <w:p w14:paraId="7F7A6BA4" w14:textId="77777777" w:rsidR="00F7419F" w:rsidRPr="00F7419F" w:rsidRDefault="00F7419F" w:rsidP="005374E0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B12"/>
    <w:multiLevelType w:val="hybridMultilevel"/>
    <w:tmpl w:val="1BE44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F1E5B"/>
    <w:multiLevelType w:val="hybridMultilevel"/>
    <w:tmpl w:val="E2FC6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76207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B1B09AB"/>
    <w:multiLevelType w:val="hybridMultilevel"/>
    <w:tmpl w:val="31DC56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D0762"/>
    <w:multiLevelType w:val="hybridMultilevel"/>
    <w:tmpl w:val="F3220FF4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A15EB"/>
    <w:multiLevelType w:val="hybridMultilevel"/>
    <w:tmpl w:val="C4A6C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D38E5"/>
    <w:multiLevelType w:val="hybridMultilevel"/>
    <w:tmpl w:val="56E0577E"/>
    <w:lvl w:ilvl="0" w:tplc="389077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D692F"/>
    <w:multiLevelType w:val="hybridMultilevel"/>
    <w:tmpl w:val="03B47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D4C9C"/>
    <w:multiLevelType w:val="hybridMultilevel"/>
    <w:tmpl w:val="149610BC"/>
    <w:lvl w:ilvl="0" w:tplc="3EC68894">
      <w:start w:val="1"/>
      <w:numFmt w:val="bullet"/>
      <w:pStyle w:val="ERAbulletpoint"/>
      <w:lvlText w:val="›"/>
      <w:lvlJc w:val="left"/>
      <w:pPr>
        <w:ind w:left="144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AD75BB"/>
    <w:multiLevelType w:val="hybridMultilevel"/>
    <w:tmpl w:val="AD52D7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07A5F"/>
    <w:multiLevelType w:val="hybridMultilevel"/>
    <w:tmpl w:val="043CAC3C"/>
    <w:lvl w:ilvl="0" w:tplc="05BA237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015B1"/>
    <w:multiLevelType w:val="hybridMultilevel"/>
    <w:tmpl w:val="53041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B4D73"/>
    <w:multiLevelType w:val="hybridMultilevel"/>
    <w:tmpl w:val="00A2921C"/>
    <w:lvl w:ilvl="0" w:tplc="40F8DD66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572933"/>
    <w:multiLevelType w:val="hybridMultilevel"/>
    <w:tmpl w:val="A85EC4C2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34915"/>
    <w:multiLevelType w:val="hybridMultilevel"/>
    <w:tmpl w:val="E912EF4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92CF8"/>
    <w:multiLevelType w:val="hybridMultilevel"/>
    <w:tmpl w:val="A4E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B167B"/>
    <w:multiLevelType w:val="hybridMultilevel"/>
    <w:tmpl w:val="2722BDA0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92361"/>
    <w:multiLevelType w:val="hybridMultilevel"/>
    <w:tmpl w:val="1034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23D9A"/>
    <w:multiLevelType w:val="hybridMultilevel"/>
    <w:tmpl w:val="1C46E95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21DE5"/>
    <w:multiLevelType w:val="hybridMultilevel"/>
    <w:tmpl w:val="72B634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F7103"/>
    <w:multiLevelType w:val="hybridMultilevel"/>
    <w:tmpl w:val="87AEBF2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C1F5D"/>
    <w:multiLevelType w:val="hybridMultilevel"/>
    <w:tmpl w:val="1562B1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00296"/>
    <w:multiLevelType w:val="hybridMultilevel"/>
    <w:tmpl w:val="BB645A5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A7668"/>
    <w:multiLevelType w:val="hybridMultilevel"/>
    <w:tmpl w:val="AE883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472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7824528">
    <w:abstractNumId w:val="6"/>
  </w:num>
  <w:num w:numId="3" w16cid:durableId="76446032">
    <w:abstractNumId w:val="17"/>
  </w:num>
  <w:num w:numId="4" w16cid:durableId="353195667">
    <w:abstractNumId w:val="12"/>
  </w:num>
  <w:num w:numId="5" w16cid:durableId="1698385465">
    <w:abstractNumId w:val="22"/>
  </w:num>
  <w:num w:numId="6" w16cid:durableId="1445071776">
    <w:abstractNumId w:val="14"/>
  </w:num>
  <w:num w:numId="7" w16cid:durableId="1729188233">
    <w:abstractNumId w:val="15"/>
  </w:num>
  <w:num w:numId="8" w16cid:durableId="2115326333">
    <w:abstractNumId w:val="16"/>
  </w:num>
  <w:num w:numId="9" w16cid:durableId="456413640">
    <w:abstractNumId w:val="11"/>
  </w:num>
  <w:num w:numId="10" w16cid:durableId="396049329">
    <w:abstractNumId w:val="1"/>
  </w:num>
  <w:num w:numId="11" w16cid:durableId="1170947660">
    <w:abstractNumId w:val="13"/>
  </w:num>
  <w:num w:numId="12" w16cid:durableId="1714118321">
    <w:abstractNumId w:val="18"/>
  </w:num>
  <w:num w:numId="13" w16cid:durableId="140270432">
    <w:abstractNumId w:val="4"/>
  </w:num>
  <w:num w:numId="14" w16cid:durableId="162160365">
    <w:abstractNumId w:val="20"/>
  </w:num>
  <w:num w:numId="15" w16cid:durableId="2044599381">
    <w:abstractNumId w:val="8"/>
  </w:num>
  <w:num w:numId="16" w16cid:durableId="1100833895">
    <w:abstractNumId w:val="10"/>
  </w:num>
  <w:num w:numId="17" w16cid:durableId="1581404507">
    <w:abstractNumId w:val="9"/>
  </w:num>
  <w:num w:numId="18" w16cid:durableId="162010270">
    <w:abstractNumId w:val="5"/>
  </w:num>
  <w:num w:numId="19" w16cid:durableId="2038042558">
    <w:abstractNumId w:val="21"/>
  </w:num>
  <w:num w:numId="20" w16cid:durableId="496918170">
    <w:abstractNumId w:val="2"/>
  </w:num>
  <w:num w:numId="21" w16cid:durableId="536431350">
    <w:abstractNumId w:val="23"/>
  </w:num>
  <w:num w:numId="22" w16cid:durableId="210701586">
    <w:abstractNumId w:val="7"/>
  </w:num>
  <w:num w:numId="23" w16cid:durableId="1081636955">
    <w:abstractNumId w:val="0"/>
  </w:num>
  <w:num w:numId="24" w16cid:durableId="612400464">
    <w:abstractNumId w:val="19"/>
  </w:num>
  <w:num w:numId="25" w16cid:durableId="2079785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4E"/>
    <w:rsid w:val="000064A9"/>
    <w:rsid w:val="00011829"/>
    <w:rsid w:val="00020D77"/>
    <w:rsid w:val="000223CE"/>
    <w:rsid w:val="00025472"/>
    <w:rsid w:val="00031F47"/>
    <w:rsid w:val="00040375"/>
    <w:rsid w:val="00043E4B"/>
    <w:rsid w:val="00047BAB"/>
    <w:rsid w:val="00050EA3"/>
    <w:rsid w:val="00052E37"/>
    <w:rsid w:val="000532FF"/>
    <w:rsid w:val="00056DFC"/>
    <w:rsid w:val="00061C9B"/>
    <w:rsid w:val="00062ADD"/>
    <w:rsid w:val="00067E9F"/>
    <w:rsid w:val="0007198A"/>
    <w:rsid w:val="000719D5"/>
    <w:rsid w:val="00072540"/>
    <w:rsid w:val="00082F7F"/>
    <w:rsid w:val="00084178"/>
    <w:rsid w:val="000932EB"/>
    <w:rsid w:val="00093DC0"/>
    <w:rsid w:val="00094617"/>
    <w:rsid w:val="000A234F"/>
    <w:rsid w:val="000A3D04"/>
    <w:rsid w:val="000A5453"/>
    <w:rsid w:val="000B54EC"/>
    <w:rsid w:val="000B59A8"/>
    <w:rsid w:val="000C394B"/>
    <w:rsid w:val="000C59B7"/>
    <w:rsid w:val="000C6F03"/>
    <w:rsid w:val="000D182E"/>
    <w:rsid w:val="000D6A15"/>
    <w:rsid w:val="000D7CA7"/>
    <w:rsid w:val="000E116D"/>
    <w:rsid w:val="000E6EAE"/>
    <w:rsid w:val="000F0DCF"/>
    <w:rsid w:val="000F1520"/>
    <w:rsid w:val="000F3719"/>
    <w:rsid w:val="000F44D8"/>
    <w:rsid w:val="000F6CED"/>
    <w:rsid w:val="00103A00"/>
    <w:rsid w:val="00104606"/>
    <w:rsid w:val="0011459E"/>
    <w:rsid w:val="00120407"/>
    <w:rsid w:val="00121868"/>
    <w:rsid w:val="00122229"/>
    <w:rsid w:val="001225ED"/>
    <w:rsid w:val="001233FE"/>
    <w:rsid w:val="001251E2"/>
    <w:rsid w:val="0013064E"/>
    <w:rsid w:val="00130ED9"/>
    <w:rsid w:val="00130F43"/>
    <w:rsid w:val="0013417D"/>
    <w:rsid w:val="001344BF"/>
    <w:rsid w:val="00134831"/>
    <w:rsid w:val="00140C25"/>
    <w:rsid w:val="00141906"/>
    <w:rsid w:val="00142013"/>
    <w:rsid w:val="00146094"/>
    <w:rsid w:val="00147589"/>
    <w:rsid w:val="0015095B"/>
    <w:rsid w:val="001541E4"/>
    <w:rsid w:val="00161E95"/>
    <w:rsid w:val="00162160"/>
    <w:rsid w:val="001638F9"/>
    <w:rsid w:val="00164ED9"/>
    <w:rsid w:val="001651E9"/>
    <w:rsid w:val="00165D0A"/>
    <w:rsid w:val="00165E0A"/>
    <w:rsid w:val="00167641"/>
    <w:rsid w:val="00167985"/>
    <w:rsid w:val="00177DCF"/>
    <w:rsid w:val="00186B54"/>
    <w:rsid w:val="001878FD"/>
    <w:rsid w:val="0019060C"/>
    <w:rsid w:val="001912EE"/>
    <w:rsid w:val="00194D03"/>
    <w:rsid w:val="001A0D3B"/>
    <w:rsid w:val="001A43B1"/>
    <w:rsid w:val="001A6CD3"/>
    <w:rsid w:val="001B042C"/>
    <w:rsid w:val="001B2274"/>
    <w:rsid w:val="001B2E7C"/>
    <w:rsid w:val="001B546B"/>
    <w:rsid w:val="001C11A4"/>
    <w:rsid w:val="001C2143"/>
    <w:rsid w:val="001C220E"/>
    <w:rsid w:val="001C2CAD"/>
    <w:rsid w:val="001D3BD4"/>
    <w:rsid w:val="001D3DC2"/>
    <w:rsid w:val="001D5668"/>
    <w:rsid w:val="001D7287"/>
    <w:rsid w:val="001D75DB"/>
    <w:rsid w:val="001E3EDC"/>
    <w:rsid w:val="001F5A12"/>
    <w:rsid w:val="001F60C5"/>
    <w:rsid w:val="001F7B70"/>
    <w:rsid w:val="0020015A"/>
    <w:rsid w:val="002009F5"/>
    <w:rsid w:val="00201518"/>
    <w:rsid w:val="00202832"/>
    <w:rsid w:val="00211AEC"/>
    <w:rsid w:val="00217885"/>
    <w:rsid w:val="0022502F"/>
    <w:rsid w:val="00227340"/>
    <w:rsid w:val="00230419"/>
    <w:rsid w:val="00237CE3"/>
    <w:rsid w:val="0024024E"/>
    <w:rsid w:val="00243ADB"/>
    <w:rsid w:val="00243E06"/>
    <w:rsid w:val="00245620"/>
    <w:rsid w:val="0024797B"/>
    <w:rsid w:val="002509B2"/>
    <w:rsid w:val="00257A08"/>
    <w:rsid w:val="002658A0"/>
    <w:rsid w:val="00270C63"/>
    <w:rsid w:val="0028179A"/>
    <w:rsid w:val="00281ACB"/>
    <w:rsid w:val="00284F68"/>
    <w:rsid w:val="00294B31"/>
    <w:rsid w:val="00295F6F"/>
    <w:rsid w:val="00296567"/>
    <w:rsid w:val="002A0384"/>
    <w:rsid w:val="002A113D"/>
    <w:rsid w:val="002A3936"/>
    <w:rsid w:val="002A4769"/>
    <w:rsid w:val="002A75BC"/>
    <w:rsid w:val="002B0ED9"/>
    <w:rsid w:val="002B4162"/>
    <w:rsid w:val="002B4F8A"/>
    <w:rsid w:val="002B7C58"/>
    <w:rsid w:val="002C1303"/>
    <w:rsid w:val="002C1A8C"/>
    <w:rsid w:val="002C1DD3"/>
    <w:rsid w:val="002C2724"/>
    <w:rsid w:val="002C41EA"/>
    <w:rsid w:val="002C4A7F"/>
    <w:rsid w:val="002C5688"/>
    <w:rsid w:val="002D26C5"/>
    <w:rsid w:val="002D50B0"/>
    <w:rsid w:val="002D536C"/>
    <w:rsid w:val="002E17DA"/>
    <w:rsid w:val="002E1BA3"/>
    <w:rsid w:val="002E4B5D"/>
    <w:rsid w:val="002E603A"/>
    <w:rsid w:val="002F5927"/>
    <w:rsid w:val="002F6736"/>
    <w:rsid w:val="0030164D"/>
    <w:rsid w:val="00307507"/>
    <w:rsid w:val="00313910"/>
    <w:rsid w:val="00322E41"/>
    <w:rsid w:val="00327970"/>
    <w:rsid w:val="00332ECD"/>
    <w:rsid w:val="003407C7"/>
    <w:rsid w:val="00340C2A"/>
    <w:rsid w:val="00346788"/>
    <w:rsid w:val="003501E5"/>
    <w:rsid w:val="00350B9B"/>
    <w:rsid w:val="00353D81"/>
    <w:rsid w:val="003542C8"/>
    <w:rsid w:val="00357D89"/>
    <w:rsid w:val="00357EA4"/>
    <w:rsid w:val="0037687B"/>
    <w:rsid w:val="00380423"/>
    <w:rsid w:val="00381814"/>
    <w:rsid w:val="00382634"/>
    <w:rsid w:val="00386676"/>
    <w:rsid w:val="003873B9"/>
    <w:rsid w:val="003942DB"/>
    <w:rsid w:val="003A1814"/>
    <w:rsid w:val="003A5595"/>
    <w:rsid w:val="003A693F"/>
    <w:rsid w:val="003A7F58"/>
    <w:rsid w:val="003B0B95"/>
    <w:rsid w:val="003B17E8"/>
    <w:rsid w:val="003B37E8"/>
    <w:rsid w:val="003B3FB6"/>
    <w:rsid w:val="003B5738"/>
    <w:rsid w:val="003B5FEE"/>
    <w:rsid w:val="003B78E2"/>
    <w:rsid w:val="003C2B68"/>
    <w:rsid w:val="003C5CB2"/>
    <w:rsid w:val="003D020C"/>
    <w:rsid w:val="003D042E"/>
    <w:rsid w:val="003D47C9"/>
    <w:rsid w:val="003E3774"/>
    <w:rsid w:val="003E5089"/>
    <w:rsid w:val="003F4C5A"/>
    <w:rsid w:val="003F6572"/>
    <w:rsid w:val="003F76D1"/>
    <w:rsid w:val="00401075"/>
    <w:rsid w:val="004037E8"/>
    <w:rsid w:val="00406A95"/>
    <w:rsid w:val="004073B5"/>
    <w:rsid w:val="004108ED"/>
    <w:rsid w:val="00410E6F"/>
    <w:rsid w:val="00411416"/>
    <w:rsid w:val="00413DE0"/>
    <w:rsid w:val="004158F1"/>
    <w:rsid w:val="00416761"/>
    <w:rsid w:val="004228D6"/>
    <w:rsid w:val="00423743"/>
    <w:rsid w:val="00423DA2"/>
    <w:rsid w:val="00426CF1"/>
    <w:rsid w:val="00434830"/>
    <w:rsid w:val="00434B90"/>
    <w:rsid w:val="004370CF"/>
    <w:rsid w:val="00442753"/>
    <w:rsid w:val="00453B98"/>
    <w:rsid w:val="0045754A"/>
    <w:rsid w:val="00461D80"/>
    <w:rsid w:val="00462AD3"/>
    <w:rsid w:val="00462F3F"/>
    <w:rsid w:val="004639D6"/>
    <w:rsid w:val="00465A26"/>
    <w:rsid w:val="00467F59"/>
    <w:rsid w:val="00471ADC"/>
    <w:rsid w:val="004721FC"/>
    <w:rsid w:val="00476DB7"/>
    <w:rsid w:val="0048496C"/>
    <w:rsid w:val="00486B72"/>
    <w:rsid w:val="00491FA7"/>
    <w:rsid w:val="004A16AD"/>
    <w:rsid w:val="004A3609"/>
    <w:rsid w:val="004A760A"/>
    <w:rsid w:val="004B2B12"/>
    <w:rsid w:val="004B2FD2"/>
    <w:rsid w:val="004B3497"/>
    <w:rsid w:val="004B419C"/>
    <w:rsid w:val="004B510B"/>
    <w:rsid w:val="004B6174"/>
    <w:rsid w:val="004C01EB"/>
    <w:rsid w:val="004C25FA"/>
    <w:rsid w:val="004C2C73"/>
    <w:rsid w:val="004C3241"/>
    <w:rsid w:val="004C4825"/>
    <w:rsid w:val="004D2519"/>
    <w:rsid w:val="004E290D"/>
    <w:rsid w:val="004F02CC"/>
    <w:rsid w:val="004F059D"/>
    <w:rsid w:val="00500F6B"/>
    <w:rsid w:val="0050243A"/>
    <w:rsid w:val="005100E0"/>
    <w:rsid w:val="00510BE2"/>
    <w:rsid w:val="00512918"/>
    <w:rsid w:val="00514289"/>
    <w:rsid w:val="00516D37"/>
    <w:rsid w:val="005257B9"/>
    <w:rsid w:val="00527192"/>
    <w:rsid w:val="005278F7"/>
    <w:rsid w:val="00532B6C"/>
    <w:rsid w:val="00533E48"/>
    <w:rsid w:val="005342C1"/>
    <w:rsid w:val="005366E2"/>
    <w:rsid w:val="00537411"/>
    <w:rsid w:val="005374E0"/>
    <w:rsid w:val="005448C9"/>
    <w:rsid w:val="00552A7B"/>
    <w:rsid w:val="00554972"/>
    <w:rsid w:val="00556429"/>
    <w:rsid w:val="0055732C"/>
    <w:rsid w:val="0056147B"/>
    <w:rsid w:val="0056196B"/>
    <w:rsid w:val="00562DED"/>
    <w:rsid w:val="0056759E"/>
    <w:rsid w:val="00571433"/>
    <w:rsid w:val="005747CB"/>
    <w:rsid w:val="005766A1"/>
    <w:rsid w:val="0057796E"/>
    <w:rsid w:val="00586259"/>
    <w:rsid w:val="0058646F"/>
    <w:rsid w:val="00591477"/>
    <w:rsid w:val="005979D6"/>
    <w:rsid w:val="005A4978"/>
    <w:rsid w:val="005A7732"/>
    <w:rsid w:val="005B1174"/>
    <w:rsid w:val="005C2952"/>
    <w:rsid w:val="005C3CBC"/>
    <w:rsid w:val="005C411C"/>
    <w:rsid w:val="005C6DC8"/>
    <w:rsid w:val="005C7BEA"/>
    <w:rsid w:val="005D35D0"/>
    <w:rsid w:val="005E030B"/>
    <w:rsid w:val="005E0C57"/>
    <w:rsid w:val="005E3C25"/>
    <w:rsid w:val="005E4913"/>
    <w:rsid w:val="005E49AE"/>
    <w:rsid w:val="005E51C2"/>
    <w:rsid w:val="005E7FF3"/>
    <w:rsid w:val="005F09F3"/>
    <w:rsid w:val="005F15DB"/>
    <w:rsid w:val="005F7D97"/>
    <w:rsid w:val="00604811"/>
    <w:rsid w:val="006101CF"/>
    <w:rsid w:val="0061610B"/>
    <w:rsid w:val="0061768C"/>
    <w:rsid w:val="00617DB0"/>
    <w:rsid w:val="00622487"/>
    <w:rsid w:val="00626BE4"/>
    <w:rsid w:val="00641FA8"/>
    <w:rsid w:val="006451D5"/>
    <w:rsid w:val="00650932"/>
    <w:rsid w:val="0065231B"/>
    <w:rsid w:val="006537C2"/>
    <w:rsid w:val="00656B6D"/>
    <w:rsid w:val="00660C65"/>
    <w:rsid w:val="00660F02"/>
    <w:rsid w:val="00672BF5"/>
    <w:rsid w:val="00676558"/>
    <w:rsid w:val="006862F1"/>
    <w:rsid w:val="00686EBE"/>
    <w:rsid w:val="00687D94"/>
    <w:rsid w:val="0069010F"/>
    <w:rsid w:val="0069012A"/>
    <w:rsid w:val="00694C0D"/>
    <w:rsid w:val="00696C88"/>
    <w:rsid w:val="006A1FB3"/>
    <w:rsid w:val="006A6082"/>
    <w:rsid w:val="006A7A35"/>
    <w:rsid w:val="006B1809"/>
    <w:rsid w:val="006B4A9F"/>
    <w:rsid w:val="006B6F79"/>
    <w:rsid w:val="006C16B2"/>
    <w:rsid w:val="006C1F65"/>
    <w:rsid w:val="006D045E"/>
    <w:rsid w:val="006D6B96"/>
    <w:rsid w:val="006D70F9"/>
    <w:rsid w:val="006D7694"/>
    <w:rsid w:val="006E2BB9"/>
    <w:rsid w:val="006E3EF4"/>
    <w:rsid w:val="006E4795"/>
    <w:rsid w:val="006E4C24"/>
    <w:rsid w:val="006F136C"/>
    <w:rsid w:val="006F6FD6"/>
    <w:rsid w:val="006F72B8"/>
    <w:rsid w:val="007004E9"/>
    <w:rsid w:val="00704782"/>
    <w:rsid w:val="00706F2C"/>
    <w:rsid w:val="00707DDF"/>
    <w:rsid w:val="007101A4"/>
    <w:rsid w:val="00714828"/>
    <w:rsid w:val="00715BE5"/>
    <w:rsid w:val="0071708D"/>
    <w:rsid w:val="00717442"/>
    <w:rsid w:val="007176E4"/>
    <w:rsid w:val="00721603"/>
    <w:rsid w:val="007221FE"/>
    <w:rsid w:val="00723F2E"/>
    <w:rsid w:val="00732D7C"/>
    <w:rsid w:val="00735908"/>
    <w:rsid w:val="007478AB"/>
    <w:rsid w:val="00752922"/>
    <w:rsid w:val="007553DA"/>
    <w:rsid w:val="00757375"/>
    <w:rsid w:val="00757A14"/>
    <w:rsid w:val="0076289F"/>
    <w:rsid w:val="007645AA"/>
    <w:rsid w:val="00765099"/>
    <w:rsid w:val="00765287"/>
    <w:rsid w:val="007669EF"/>
    <w:rsid w:val="0077536C"/>
    <w:rsid w:val="00790DA9"/>
    <w:rsid w:val="007930D5"/>
    <w:rsid w:val="00796CA6"/>
    <w:rsid w:val="007A1B1D"/>
    <w:rsid w:val="007A5561"/>
    <w:rsid w:val="007A72CA"/>
    <w:rsid w:val="007B180A"/>
    <w:rsid w:val="007B4829"/>
    <w:rsid w:val="007C0AF8"/>
    <w:rsid w:val="007C49D9"/>
    <w:rsid w:val="007C6B44"/>
    <w:rsid w:val="007D084E"/>
    <w:rsid w:val="007D1417"/>
    <w:rsid w:val="007D2156"/>
    <w:rsid w:val="007D4D99"/>
    <w:rsid w:val="007E034F"/>
    <w:rsid w:val="007F1329"/>
    <w:rsid w:val="007F14A6"/>
    <w:rsid w:val="007F6F83"/>
    <w:rsid w:val="008013AB"/>
    <w:rsid w:val="008025D4"/>
    <w:rsid w:val="00802916"/>
    <w:rsid w:val="00804236"/>
    <w:rsid w:val="0080534E"/>
    <w:rsid w:val="00810FC0"/>
    <w:rsid w:val="00812A22"/>
    <w:rsid w:val="00816EA2"/>
    <w:rsid w:val="00822CBE"/>
    <w:rsid w:val="008455AD"/>
    <w:rsid w:val="00845BC1"/>
    <w:rsid w:val="00846569"/>
    <w:rsid w:val="0085368F"/>
    <w:rsid w:val="00855188"/>
    <w:rsid w:val="008574C5"/>
    <w:rsid w:val="008577B0"/>
    <w:rsid w:val="008632E0"/>
    <w:rsid w:val="00863F6D"/>
    <w:rsid w:val="0086527A"/>
    <w:rsid w:val="0086548A"/>
    <w:rsid w:val="00866B03"/>
    <w:rsid w:val="00867DB2"/>
    <w:rsid w:val="00874395"/>
    <w:rsid w:val="0087708B"/>
    <w:rsid w:val="008803A1"/>
    <w:rsid w:val="0088133C"/>
    <w:rsid w:val="00881917"/>
    <w:rsid w:val="008918D1"/>
    <w:rsid w:val="0089430E"/>
    <w:rsid w:val="008953D9"/>
    <w:rsid w:val="00895DCA"/>
    <w:rsid w:val="00897F4D"/>
    <w:rsid w:val="008A58A1"/>
    <w:rsid w:val="008B38C0"/>
    <w:rsid w:val="008D0143"/>
    <w:rsid w:val="008D16F3"/>
    <w:rsid w:val="008D2E0B"/>
    <w:rsid w:val="008D5797"/>
    <w:rsid w:val="008D6A8C"/>
    <w:rsid w:val="008D7C69"/>
    <w:rsid w:val="008E70DF"/>
    <w:rsid w:val="008E715B"/>
    <w:rsid w:val="008F0DE7"/>
    <w:rsid w:val="008F369D"/>
    <w:rsid w:val="008F5064"/>
    <w:rsid w:val="008F6536"/>
    <w:rsid w:val="00901FE5"/>
    <w:rsid w:val="0090336D"/>
    <w:rsid w:val="00904A9E"/>
    <w:rsid w:val="009071AF"/>
    <w:rsid w:val="00911CE1"/>
    <w:rsid w:val="009129F5"/>
    <w:rsid w:val="00917656"/>
    <w:rsid w:val="00923C16"/>
    <w:rsid w:val="00926D0F"/>
    <w:rsid w:val="00932C3B"/>
    <w:rsid w:val="00932CAF"/>
    <w:rsid w:val="0094428A"/>
    <w:rsid w:val="00944DBC"/>
    <w:rsid w:val="0095053E"/>
    <w:rsid w:val="00952DA3"/>
    <w:rsid w:val="009564A0"/>
    <w:rsid w:val="00957928"/>
    <w:rsid w:val="00960D7E"/>
    <w:rsid w:val="00966CFA"/>
    <w:rsid w:val="009672C5"/>
    <w:rsid w:val="00967381"/>
    <w:rsid w:val="00970595"/>
    <w:rsid w:val="00970B8F"/>
    <w:rsid w:val="00971048"/>
    <w:rsid w:val="00974943"/>
    <w:rsid w:val="00976813"/>
    <w:rsid w:val="00977FDA"/>
    <w:rsid w:val="009834B7"/>
    <w:rsid w:val="0098363F"/>
    <w:rsid w:val="00985F9F"/>
    <w:rsid w:val="00986442"/>
    <w:rsid w:val="00991396"/>
    <w:rsid w:val="009A1374"/>
    <w:rsid w:val="009B23B4"/>
    <w:rsid w:val="009B4F0F"/>
    <w:rsid w:val="009B62B8"/>
    <w:rsid w:val="009B757B"/>
    <w:rsid w:val="009C05DA"/>
    <w:rsid w:val="009C1DE5"/>
    <w:rsid w:val="009C3AB8"/>
    <w:rsid w:val="009C7527"/>
    <w:rsid w:val="009D3BB2"/>
    <w:rsid w:val="009D42B8"/>
    <w:rsid w:val="009D515F"/>
    <w:rsid w:val="009E1170"/>
    <w:rsid w:val="009E172A"/>
    <w:rsid w:val="009E1CC8"/>
    <w:rsid w:val="009E1D67"/>
    <w:rsid w:val="009E1FE3"/>
    <w:rsid w:val="009E39F2"/>
    <w:rsid w:val="009E4C3B"/>
    <w:rsid w:val="009E7451"/>
    <w:rsid w:val="009F5872"/>
    <w:rsid w:val="009F5B66"/>
    <w:rsid w:val="00A026C7"/>
    <w:rsid w:val="00A05625"/>
    <w:rsid w:val="00A1443E"/>
    <w:rsid w:val="00A20CCB"/>
    <w:rsid w:val="00A21B18"/>
    <w:rsid w:val="00A232E2"/>
    <w:rsid w:val="00A25274"/>
    <w:rsid w:val="00A25644"/>
    <w:rsid w:val="00A25927"/>
    <w:rsid w:val="00A25B26"/>
    <w:rsid w:val="00A26404"/>
    <w:rsid w:val="00A30D1E"/>
    <w:rsid w:val="00A325E3"/>
    <w:rsid w:val="00A32C04"/>
    <w:rsid w:val="00A3794A"/>
    <w:rsid w:val="00A43A63"/>
    <w:rsid w:val="00A50DC9"/>
    <w:rsid w:val="00A53A8B"/>
    <w:rsid w:val="00A60FA2"/>
    <w:rsid w:val="00A60FF5"/>
    <w:rsid w:val="00A80060"/>
    <w:rsid w:val="00A80F62"/>
    <w:rsid w:val="00A83023"/>
    <w:rsid w:val="00A87F65"/>
    <w:rsid w:val="00A90736"/>
    <w:rsid w:val="00A95F5A"/>
    <w:rsid w:val="00A97713"/>
    <w:rsid w:val="00A97B29"/>
    <w:rsid w:val="00AA204F"/>
    <w:rsid w:val="00AA6ECB"/>
    <w:rsid w:val="00AA7B3A"/>
    <w:rsid w:val="00AB21D5"/>
    <w:rsid w:val="00AB512C"/>
    <w:rsid w:val="00AB6DAF"/>
    <w:rsid w:val="00AC1A8A"/>
    <w:rsid w:val="00AC522A"/>
    <w:rsid w:val="00AC5823"/>
    <w:rsid w:val="00AC6101"/>
    <w:rsid w:val="00AC7B9A"/>
    <w:rsid w:val="00AD0DE7"/>
    <w:rsid w:val="00AD1D21"/>
    <w:rsid w:val="00AD7926"/>
    <w:rsid w:val="00AE1447"/>
    <w:rsid w:val="00AE4363"/>
    <w:rsid w:val="00AF0C6E"/>
    <w:rsid w:val="00AF231C"/>
    <w:rsid w:val="00AF4A5E"/>
    <w:rsid w:val="00AF7AA7"/>
    <w:rsid w:val="00B13C64"/>
    <w:rsid w:val="00B23F54"/>
    <w:rsid w:val="00B25564"/>
    <w:rsid w:val="00B32231"/>
    <w:rsid w:val="00B34F19"/>
    <w:rsid w:val="00B3711F"/>
    <w:rsid w:val="00B373AF"/>
    <w:rsid w:val="00B3778E"/>
    <w:rsid w:val="00B37C59"/>
    <w:rsid w:val="00B45CDC"/>
    <w:rsid w:val="00B50FBD"/>
    <w:rsid w:val="00B52A39"/>
    <w:rsid w:val="00B5333F"/>
    <w:rsid w:val="00B60923"/>
    <w:rsid w:val="00B63C14"/>
    <w:rsid w:val="00B65438"/>
    <w:rsid w:val="00B67DC2"/>
    <w:rsid w:val="00B71389"/>
    <w:rsid w:val="00B74535"/>
    <w:rsid w:val="00B74A4E"/>
    <w:rsid w:val="00B84330"/>
    <w:rsid w:val="00B84E64"/>
    <w:rsid w:val="00B86501"/>
    <w:rsid w:val="00B907A9"/>
    <w:rsid w:val="00B9150F"/>
    <w:rsid w:val="00BA4BAD"/>
    <w:rsid w:val="00BA4E34"/>
    <w:rsid w:val="00BB2969"/>
    <w:rsid w:val="00BB431F"/>
    <w:rsid w:val="00BB6EE3"/>
    <w:rsid w:val="00BC1385"/>
    <w:rsid w:val="00BC309E"/>
    <w:rsid w:val="00BC569A"/>
    <w:rsid w:val="00BD0159"/>
    <w:rsid w:val="00BD31AF"/>
    <w:rsid w:val="00BE1140"/>
    <w:rsid w:val="00BE12BF"/>
    <w:rsid w:val="00BE2C24"/>
    <w:rsid w:val="00BE321C"/>
    <w:rsid w:val="00BE41FD"/>
    <w:rsid w:val="00BE4FE1"/>
    <w:rsid w:val="00BE7BC4"/>
    <w:rsid w:val="00BF1C26"/>
    <w:rsid w:val="00BF2777"/>
    <w:rsid w:val="00C0086C"/>
    <w:rsid w:val="00C01484"/>
    <w:rsid w:val="00C03182"/>
    <w:rsid w:val="00C04AD8"/>
    <w:rsid w:val="00C05D99"/>
    <w:rsid w:val="00C060F6"/>
    <w:rsid w:val="00C108F3"/>
    <w:rsid w:val="00C12029"/>
    <w:rsid w:val="00C15820"/>
    <w:rsid w:val="00C159A3"/>
    <w:rsid w:val="00C21DA3"/>
    <w:rsid w:val="00C22BA9"/>
    <w:rsid w:val="00C2623E"/>
    <w:rsid w:val="00C308A5"/>
    <w:rsid w:val="00C30A3A"/>
    <w:rsid w:val="00C315C5"/>
    <w:rsid w:val="00C343A9"/>
    <w:rsid w:val="00C3553B"/>
    <w:rsid w:val="00C36DF0"/>
    <w:rsid w:val="00C40A6E"/>
    <w:rsid w:val="00C43C0A"/>
    <w:rsid w:val="00C52B4D"/>
    <w:rsid w:val="00C60DAE"/>
    <w:rsid w:val="00C60E3B"/>
    <w:rsid w:val="00C610E3"/>
    <w:rsid w:val="00C667B6"/>
    <w:rsid w:val="00C75FDC"/>
    <w:rsid w:val="00C81979"/>
    <w:rsid w:val="00C819F0"/>
    <w:rsid w:val="00C8412A"/>
    <w:rsid w:val="00C877FD"/>
    <w:rsid w:val="00C903F9"/>
    <w:rsid w:val="00C92896"/>
    <w:rsid w:val="00C93C48"/>
    <w:rsid w:val="00CA7BFE"/>
    <w:rsid w:val="00CB11CF"/>
    <w:rsid w:val="00CB30C4"/>
    <w:rsid w:val="00CB30E0"/>
    <w:rsid w:val="00CB515C"/>
    <w:rsid w:val="00CD2860"/>
    <w:rsid w:val="00CD31DD"/>
    <w:rsid w:val="00CD48F8"/>
    <w:rsid w:val="00CD670F"/>
    <w:rsid w:val="00CD6E18"/>
    <w:rsid w:val="00CE6699"/>
    <w:rsid w:val="00CE7707"/>
    <w:rsid w:val="00CF2675"/>
    <w:rsid w:val="00D025E3"/>
    <w:rsid w:val="00D0272B"/>
    <w:rsid w:val="00D04063"/>
    <w:rsid w:val="00D06255"/>
    <w:rsid w:val="00D119CB"/>
    <w:rsid w:val="00D11AF3"/>
    <w:rsid w:val="00D27766"/>
    <w:rsid w:val="00D27DD3"/>
    <w:rsid w:val="00D327AD"/>
    <w:rsid w:val="00D36D61"/>
    <w:rsid w:val="00D446FA"/>
    <w:rsid w:val="00D50327"/>
    <w:rsid w:val="00D504D5"/>
    <w:rsid w:val="00D507D1"/>
    <w:rsid w:val="00D50C9C"/>
    <w:rsid w:val="00D527D3"/>
    <w:rsid w:val="00D5455D"/>
    <w:rsid w:val="00D57CD3"/>
    <w:rsid w:val="00D6020B"/>
    <w:rsid w:val="00D735F1"/>
    <w:rsid w:val="00D75EF6"/>
    <w:rsid w:val="00D7675B"/>
    <w:rsid w:val="00D76BB2"/>
    <w:rsid w:val="00D90C7A"/>
    <w:rsid w:val="00D93256"/>
    <w:rsid w:val="00D97EEE"/>
    <w:rsid w:val="00DA0C2D"/>
    <w:rsid w:val="00DB1B02"/>
    <w:rsid w:val="00DB5E47"/>
    <w:rsid w:val="00DC1B49"/>
    <w:rsid w:val="00DC3FFD"/>
    <w:rsid w:val="00DC54EF"/>
    <w:rsid w:val="00DC7060"/>
    <w:rsid w:val="00DC767F"/>
    <w:rsid w:val="00DD0294"/>
    <w:rsid w:val="00DD119E"/>
    <w:rsid w:val="00DD1F74"/>
    <w:rsid w:val="00DD499F"/>
    <w:rsid w:val="00DD7343"/>
    <w:rsid w:val="00DE500F"/>
    <w:rsid w:val="00DE7D4E"/>
    <w:rsid w:val="00DF2342"/>
    <w:rsid w:val="00DF795E"/>
    <w:rsid w:val="00E00524"/>
    <w:rsid w:val="00E01694"/>
    <w:rsid w:val="00E0431F"/>
    <w:rsid w:val="00E053C2"/>
    <w:rsid w:val="00E113D3"/>
    <w:rsid w:val="00E13EFC"/>
    <w:rsid w:val="00E207C5"/>
    <w:rsid w:val="00E21A89"/>
    <w:rsid w:val="00E2237D"/>
    <w:rsid w:val="00E256BB"/>
    <w:rsid w:val="00E25E9B"/>
    <w:rsid w:val="00E33DE6"/>
    <w:rsid w:val="00E34C58"/>
    <w:rsid w:val="00E40AF7"/>
    <w:rsid w:val="00E4547B"/>
    <w:rsid w:val="00E50E84"/>
    <w:rsid w:val="00E544D8"/>
    <w:rsid w:val="00E60E5A"/>
    <w:rsid w:val="00E618F9"/>
    <w:rsid w:val="00E7154A"/>
    <w:rsid w:val="00E80BB1"/>
    <w:rsid w:val="00E865F5"/>
    <w:rsid w:val="00E8730E"/>
    <w:rsid w:val="00E8747D"/>
    <w:rsid w:val="00E87AB5"/>
    <w:rsid w:val="00E90047"/>
    <w:rsid w:val="00E91FAF"/>
    <w:rsid w:val="00E924A9"/>
    <w:rsid w:val="00E92A3F"/>
    <w:rsid w:val="00E9373E"/>
    <w:rsid w:val="00E95455"/>
    <w:rsid w:val="00EA06BD"/>
    <w:rsid w:val="00EA4918"/>
    <w:rsid w:val="00EB10F0"/>
    <w:rsid w:val="00EB402E"/>
    <w:rsid w:val="00EB4874"/>
    <w:rsid w:val="00EB50BF"/>
    <w:rsid w:val="00EB78AE"/>
    <w:rsid w:val="00EC0838"/>
    <w:rsid w:val="00EC14EC"/>
    <w:rsid w:val="00EC4E2B"/>
    <w:rsid w:val="00EC6CE1"/>
    <w:rsid w:val="00ED2E2D"/>
    <w:rsid w:val="00ED5EFC"/>
    <w:rsid w:val="00ED6C84"/>
    <w:rsid w:val="00EE1809"/>
    <w:rsid w:val="00EE19B8"/>
    <w:rsid w:val="00EE2C57"/>
    <w:rsid w:val="00EE3FEE"/>
    <w:rsid w:val="00EE42A4"/>
    <w:rsid w:val="00EE4773"/>
    <w:rsid w:val="00EE67FB"/>
    <w:rsid w:val="00EE7382"/>
    <w:rsid w:val="00EF5238"/>
    <w:rsid w:val="00EF62C3"/>
    <w:rsid w:val="00EF7D65"/>
    <w:rsid w:val="00F01034"/>
    <w:rsid w:val="00F05A5D"/>
    <w:rsid w:val="00F12DD9"/>
    <w:rsid w:val="00F1355C"/>
    <w:rsid w:val="00F1386E"/>
    <w:rsid w:val="00F15E91"/>
    <w:rsid w:val="00F17669"/>
    <w:rsid w:val="00F300A7"/>
    <w:rsid w:val="00F323E7"/>
    <w:rsid w:val="00F4141B"/>
    <w:rsid w:val="00F42918"/>
    <w:rsid w:val="00F436BB"/>
    <w:rsid w:val="00F44109"/>
    <w:rsid w:val="00F45EE8"/>
    <w:rsid w:val="00F53C7B"/>
    <w:rsid w:val="00F54C95"/>
    <w:rsid w:val="00F5787F"/>
    <w:rsid w:val="00F63AD8"/>
    <w:rsid w:val="00F64451"/>
    <w:rsid w:val="00F6452E"/>
    <w:rsid w:val="00F64674"/>
    <w:rsid w:val="00F64B10"/>
    <w:rsid w:val="00F7377E"/>
    <w:rsid w:val="00F7419F"/>
    <w:rsid w:val="00F7523E"/>
    <w:rsid w:val="00F752F0"/>
    <w:rsid w:val="00F75E5E"/>
    <w:rsid w:val="00F77E61"/>
    <w:rsid w:val="00F81DF8"/>
    <w:rsid w:val="00F82B52"/>
    <w:rsid w:val="00F84B32"/>
    <w:rsid w:val="00F84CEA"/>
    <w:rsid w:val="00F930E4"/>
    <w:rsid w:val="00FA13A7"/>
    <w:rsid w:val="00FA4EB3"/>
    <w:rsid w:val="00FA5B2F"/>
    <w:rsid w:val="00FB02D9"/>
    <w:rsid w:val="00FB0F15"/>
    <w:rsid w:val="00FB1038"/>
    <w:rsid w:val="00FD2293"/>
    <w:rsid w:val="00FE6BE5"/>
    <w:rsid w:val="00FF33AF"/>
    <w:rsid w:val="00FF5074"/>
    <w:rsid w:val="00FF692F"/>
    <w:rsid w:val="03AC3FAF"/>
    <w:rsid w:val="14915EBD"/>
    <w:rsid w:val="1CE4431A"/>
    <w:rsid w:val="1F0080EE"/>
    <w:rsid w:val="279A16A0"/>
    <w:rsid w:val="383DD3D8"/>
    <w:rsid w:val="3944424D"/>
    <w:rsid w:val="3BBBC83E"/>
    <w:rsid w:val="5CF937E1"/>
    <w:rsid w:val="782F91CF"/>
    <w:rsid w:val="79C93EF2"/>
    <w:rsid w:val="7C66E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076A6"/>
  <w15:docId w15:val="{01DA8BFD-F327-4EAA-85F6-09DAB0A8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3E"/>
    <w:pPr>
      <w:spacing w:before="120" w:after="120" w:line="24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917656"/>
    <w:pPr>
      <w:keepNext/>
      <w:keepLines/>
      <w:numPr>
        <w:numId w:val="20"/>
      </w:numPr>
      <w:spacing w:before="240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23743"/>
    <w:pPr>
      <w:keepNext/>
      <w:keepLines/>
      <w:numPr>
        <w:ilvl w:val="1"/>
        <w:numId w:val="20"/>
      </w:numPr>
      <w:outlineLvl w:val="1"/>
    </w:pPr>
    <w:rPr>
      <w:rFonts w:ascii="Calibri" w:eastAsiaTheme="majorEastAsia" w:hAnsi="Calibri" w:cstheme="majorBidi"/>
      <w:b/>
      <w:bCs/>
      <w:color w:val="00449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917656"/>
    <w:pPr>
      <w:keepNext/>
      <w:keepLines/>
      <w:numPr>
        <w:ilvl w:val="2"/>
        <w:numId w:val="20"/>
      </w:numPr>
      <w:outlineLvl w:val="2"/>
    </w:pPr>
    <w:rPr>
      <w:rFonts w:ascii="Calibri" w:eastAsiaTheme="majorEastAsia" w:hAnsi="Calibr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6"/>
    <w:qFormat/>
    <w:rsid w:val="00423743"/>
    <w:pPr>
      <w:keepNext/>
      <w:keepLines/>
      <w:numPr>
        <w:ilvl w:val="3"/>
        <w:numId w:val="20"/>
      </w:numPr>
      <w:outlineLvl w:val="3"/>
    </w:pPr>
    <w:rPr>
      <w:rFonts w:ascii="Calibri" w:eastAsiaTheme="majorEastAsia" w:hAnsi="Calibri" w:cstheme="majorBidi"/>
      <w:bCs/>
      <w:i/>
      <w:iCs/>
      <w:noProof/>
      <w:color w:val="004494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878FD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E3B4D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13D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2E3B4D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13D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D" w:themeColor="accent1" w:themeShade="7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13D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004A7A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13D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4A7A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7656"/>
    <w:pPr>
      <w:tabs>
        <w:tab w:val="right" w:pos="9360"/>
      </w:tabs>
      <w:spacing w:after="0"/>
      <w:jc w:val="right"/>
    </w:pPr>
    <w:rPr>
      <w:color w:val="0C4DA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43A63"/>
    <w:rPr>
      <w:color w:val="0C4DA2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917656"/>
    <w:pPr>
      <w:tabs>
        <w:tab w:val="right" w:pos="9639"/>
      </w:tabs>
      <w:spacing w:after="0"/>
    </w:pPr>
    <w:rPr>
      <w:noProof/>
      <w:sz w:val="14"/>
      <w:szCs w:val="1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43A63"/>
    <w:rPr>
      <w:noProof/>
      <w:sz w:val="14"/>
      <w:szCs w:val="1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1251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63"/>
    <w:rPr>
      <w:rFonts w:ascii="Tahoma" w:hAnsi="Tahoma" w:cs="Tahoma"/>
      <w:color w:val="002034"/>
      <w:sz w:val="16"/>
      <w:szCs w:val="16"/>
      <w:lang w:val="en-GB"/>
    </w:rPr>
  </w:style>
  <w:style w:type="character" w:styleId="Hyperlink">
    <w:name w:val="Hyperlink"/>
    <w:basedOn w:val="DefaultParagraphFont"/>
    <w:uiPriority w:val="10"/>
    <w:rsid w:val="0095053E"/>
    <w:rPr>
      <w:color w:val="0000FF"/>
      <w:u w:val="single"/>
    </w:rPr>
  </w:style>
  <w:style w:type="paragraph" w:styleId="ListParagraph">
    <w:name w:val="List Paragraph"/>
    <w:aliases w:val="Heading table"/>
    <w:basedOn w:val="Normal"/>
    <w:uiPriority w:val="34"/>
    <w:rsid w:val="008632E0"/>
    <w:pPr>
      <w:ind w:left="720"/>
      <w:contextualSpacing/>
    </w:pPr>
    <w:rPr>
      <w:i/>
      <w:color w:val="0C4DA2"/>
    </w:rPr>
  </w:style>
  <w:style w:type="character" w:styleId="PlaceholderText">
    <w:name w:val="Placeholder Text"/>
    <w:basedOn w:val="DefaultParagraphFont"/>
    <w:uiPriority w:val="99"/>
    <w:semiHidden/>
    <w:rsid w:val="00552A7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rsid w:val="0075292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A63"/>
    <w:rPr>
      <w:color w:val="00203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75292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B3711F"/>
    <w:rPr>
      <w:color w:val="094595" w:themeColor="followedHyperlink"/>
      <w:u w:val="single"/>
    </w:rPr>
  </w:style>
  <w:style w:type="table" w:styleId="TableGrid">
    <w:name w:val="Table Grid"/>
    <w:basedOn w:val="TableNormal"/>
    <w:uiPriority w:val="39"/>
    <w:rsid w:val="0068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B5333F"/>
    <w:pPr>
      <w:spacing w:before="240"/>
      <w:contextualSpacing/>
    </w:pPr>
    <w:rPr>
      <w:rFonts w:ascii="Calibri" w:eastAsiaTheme="majorEastAsia" w:hAnsi="Calibri" w:cstheme="majorBidi"/>
      <w:color w:val="0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B5333F"/>
    <w:rPr>
      <w:rFonts w:ascii="Calibri" w:eastAsiaTheme="majorEastAsia" w:hAnsi="Calibri" w:cstheme="majorBidi"/>
      <w:color w:val="000000"/>
      <w:spacing w:val="5"/>
      <w:kern w:val="28"/>
      <w:sz w:val="40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2"/>
    <w:qFormat/>
    <w:rsid w:val="00423743"/>
    <w:pPr>
      <w:numPr>
        <w:ilvl w:val="1"/>
      </w:numPr>
    </w:pPr>
    <w:rPr>
      <w:rFonts w:ascii="Calibri" w:eastAsiaTheme="majorEastAsia" w:hAnsi="Calibri" w:cstheme="majorBidi"/>
      <w:i/>
      <w:iCs/>
      <w:color w:val="004494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423743"/>
    <w:rPr>
      <w:rFonts w:ascii="Calibri" w:eastAsiaTheme="majorEastAsia" w:hAnsi="Calibri" w:cstheme="majorBidi"/>
      <w:i/>
      <w:iCs/>
      <w:color w:val="004494"/>
      <w:spacing w:val="15"/>
      <w:sz w:val="3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917656"/>
    <w:rPr>
      <w:rFonts w:ascii="Calibri" w:eastAsiaTheme="majorEastAsia" w:hAnsi="Calibri" w:cstheme="majorBidi"/>
      <w:b/>
      <w:bCs/>
      <w:color w:val="002034"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23743"/>
    <w:rPr>
      <w:rFonts w:ascii="Calibri" w:eastAsiaTheme="majorEastAsia" w:hAnsi="Calibri" w:cstheme="majorBidi"/>
      <w:b/>
      <w:bCs/>
      <w:color w:val="004494"/>
      <w:sz w:val="24"/>
      <w:szCs w:val="26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6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5"/>
    <w:rsid w:val="00A43A63"/>
    <w:rPr>
      <w:rFonts w:ascii="Calibri" w:eastAsiaTheme="majorEastAsia" w:hAnsi="Calibri" w:cstheme="majorBidi"/>
      <w:bCs/>
      <w:i/>
      <w:color w:val="002034"/>
      <w:lang w:val="en-GB"/>
    </w:rPr>
  </w:style>
  <w:style w:type="character" w:customStyle="1" w:styleId="Heading4Char">
    <w:name w:val="Heading 4 Char"/>
    <w:basedOn w:val="DefaultParagraphFont"/>
    <w:link w:val="Heading4"/>
    <w:uiPriority w:val="6"/>
    <w:rsid w:val="00423743"/>
    <w:rPr>
      <w:rFonts w:ascii="Calibri" w:eastAsiaTheme="majorEastAsia" w:hAnsi="Calibri" w:cstheme="majorBidi"/>
      <w:bCs/>
      <w:i/>
      <w:iCs/>
      <w:noProof/>
      <w:color w:val="00449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56"/>
    <w:rPr>
      <w:rFonts w:asciiTheme="majorHAnsi" w:eastAsiaTheme="majorEastAsia" w:hAnsiTheme="majorHAnsi" w:cstheme="majorBidi"/>
      <w:color w:val="2E3B4D" w:themeColor="accent1" w:themeShade="7F"/>
      <w:lang w:val="en-GB"/>
    </w:rPr>
  </w:style>
  <w:style w:type="paragraph" w:styleId="Quote">
    <w:name w:val="Quote"/>
    <w:basedOn w:val="Footnote"/>
    <w:next w:val="Normal"/>
    <w:link w:val="QuoteChar"/>
    <w:uiPriority w:val="9"/>
    <w:qFormat/>
    <w:rsid w:val="00917656"/>
  </w:style>
  <w:style w:type="character" w:customStyle="1" w:styleId="QuoteChar">
    <w:name w:val="Quote Char"/>
    <w:basedOn w:val="DefaultParagraphFont"/>
    <w:link w:val="Quote"/>
    <w:uiPriority w:val="9"/>
    <w:rsid w:val="00917656"/>
    <w:rPr>
      <w:i/>
      <w:color w:val="002034"/>
      <w:sz w:val="16"/>
      <w:szCs w:val="16"/>
      <w:lang w:val="pt-BR"/>
    </w:rPr>
  </w:style>
  <w:style w:type="paragraph" w:customStyle="1" w:styleId="Footnote">
    <w:name w:val="Footnote"/>
    <w:basedOn w:val="Normal"/>
    <w:uiPriority w:val="10"/>
    <w:qFormat/>
    <w:rsid w:val="00917656"/>
    <w:pPr>
      <w:spacing w:after="0"/>
    </w:pPr>
    <w:rPr>
      <w:i/>
      <w:sz w:val="16"/>
      <w:szCs w:val="16"/>
      <w:lang w:val="pt-BR"/>
    </w:rPr>
  </w:style>
  <w:style w:type="table" w:customStyle="1" w:styleId="Style1">
    <w:name w:val="Style1"/>
    <w:basedOn w:val="TableNormal"/>
    <w:uiPriority w:val="99"/>
    <w:rsid w:val="008F6536"/>
    <w:pPr>
      <w:spacing w:after="0" w:line="240" w:lineRule="auto"/>
    </w:pPr>
    <w:rPr>
      <w:color w:val="002034"/>
    </w:rPr>
    <w:tblPr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</w:tblPr>
  </w:style>
  <w:style w:type="table" w:customStyle="1" w:styleId="Style2">
    <w:name w:val="Style2"/>
    <w:basedOn w:val="TableNormal"/>
    <w:uiPriority w:val="99"/>
    <w:rsid w:val="008F6536"/>
    <w:pPr>
      <w:spacing w:after="0" w:line="240" w:lineRule="auto"/>
    </w:pPr>
    <w:rPr>
      <w:color w:val="002034"/>
    </w:rPr>
    <w:tblPr/>
  </w:style>
  <w:style w:type="paragraph" w:customStyle="1" w:styleId="HeadingTable">
    <w:name w:val="Heading Table"/>
    <w:basedOn w:val="Normal"/>
    <w:qFormat/>
    <w:rsid w:val="00B5333F"/>
    <w:pPr>
      <w:spacing w:before="60" w:after="60"/>
      <w:jc w:val="center"/>
    </w:pPr>
    <w:rPr>
      <w:i/>
      <w:color w:val="004494"/>
    </w:rPr>
  </w:style>
  <w:style w:type="paragraph" w:customStyle="1" w:styleId="HeadingTableleft">
    <w:name w:val="Heading Table left"/>
    <w:basedOn w:val="HeadingTable"/>
    <w:uiPriority w:val="8"/>
    <w:qFormat/>
    <w:rsid w:val="00423743"/>
    <w:pPr>
      <w:spacing w:before="0" w:after="0"/>
      <w:jc w:val="left"/>
    </w:pPr>
  </w:style>
  <w:style w:type="paragraph" w:styleId="NoSpacing">
    <w:name w:val="No Spacing"/>
    <w:uiPriority w:val="10"/>
    <w:semiHidden/>
    <w:rsid w:val="00D50327"/>
    <w:pPr>
      <w:spacing w:after="0" w:line="240" w:lineRule="auto"/>
    </w:pPr>
    <w:rPr>
      <w:color w:val="002034"/>
      <w:lang w:val="en-GB"/>
    </w:rPr>
  </w:style>
  <w:style w:type="paragraph" w:customStyle="1" w:styleId="Header-left">
    <w:name w:val="Header-left"/>
    <w:basedOn w:val="Header"/>
    <w:uiPriority w:val="14"/>
    <w:rsid w:val="00917656"/>
    <w:pPr>
      <w:jc w:val="left"/>
    </w:pPr>
    <w:rPr>
      <w:noProof/>
      <w:lang w:eastAsia="en-GB"/>
    </w:rPr>
  </w:style>
  <w:style w:type="paragraph" w:customStyle="1" w:styleId="ERAbulletpoint">
    <w:name w:val="ERA bullet point"/>
    <w:basedOn w:val="Normal"/>
    <w:uiPriority w:val="7"/>
    <w:qFormat/>
    <w:rsid w:val="00A43A63"/>
    <w:pPr>
      <w:numPr>
        <w:numId w:val="15"/>
      </w:numPr>
      <w:autoSpaceDE w:val="0"/>
      <w:autoSpaceDN w:val="0"/>
      <w:adjustRightInd w:val="0"/>
      <w:ind w:left="851" w:hanging="284"/>
      <w:contextualSpacing/>
    </w:pPr>
    <w:rPr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2832"/>
    <w:pPr>
      <w:jc w:val="center"/>
    </w:pPr>
    <w:rPr>
      <w:bCs/>
      <w:sz w:val="18"/>
      <w:szCs w:val="18"/>
    </w:rPr>
  </w:style>
  <w:style w:type="paragraph" w:customStyle="1" w:styleId="NormalTextTable">
    <w:name w:val="Normal Text Table"/>
    <w:basedOn w:val="Normal"/>
    <w:qFormat/>
    <w:rsid w:val="00D27DD3"/>
    <w:pPr>
      <w:spacing w:after="0"/>
    </w:pPr>
    <w:rPr>
      <w:lang w:val="pt-BR"/>
    </w:rPr>
  </w:style>
  <w:style w:type="paragraph" w:customStyle="1" w:styleId="Hidden">
    <w:name w:val="Hidden"/>
    <w:basedOn w:val="Normal"/>
    <w:qFormat/>
    <w:rsid w:val="000F3719"/>
    <w:pPr>
      <w:spacing w:after="0"/>
      <w:jc w:val="center"/>
    </w:pPr>
    <w:rPr>
      <w:rFonts w:ascii="Calibri" w:eastAsia="Calibri" w:hAnsi="Calibri" w:cs="Times New Roman"/>
      <w:i/>
      <w:vanish/>
      <w:color w:val="0000FF"/>
      <w:sz w:val="24"/>
      <w:szCs w:val="24"/>
      <w:lang w:val="en-US"/>
    </w:rPr>
  </w:style>
  <w:style w:type="table" w:customStyle="1" w:styleId="TableGrid11">
    <w:name w:val="Table Grid11"/>
    <w:basedOn w:val="TableNormal"/>
    <w:next w:val="TableGrid"/>
    <w:uiPriority w:val="59"/>
    <w:rsid w:val="0042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42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537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C3241"/>
  </w:style>
  <w:style w:type="character" w:customStyle="1" w:styleId="eop">
    <w:name w:val="eop"/>
    <w:basedOn w:val="DefaultParagraphFont"/>
    <w:rsid w:val="004C3241"/>
  </w:style>
  <w:style w:type="character" w:customStyle="1" w:styleId="Heading6Char">
    <w:name w:val="Heading 6 Char"/>
    <w:basedOn w:val="DefaultParagraphFont"/>
    <w:link w:val="Heading6"/>
    <w:uiPriority w:val="9"/>
    <w:semiHidden/>
    <w:rsid w:val="002A113D"/>
    <w:rPr>
      <w:rFonts w:asciiTheme="majorHAnsi" w:eastAsiaTheme="majorEastAsia" w:hAnsiTheme="majorHAnsi" w:cstheme="majorBidi"/>
      <w:color w:val="2E3B4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13D"/>
    <w:rPr>
      <w:rFonts w:asciiTheme="majorHAnsi" w:eastAsiaTheme="majorEastAsia" w:hAnsiTheme="majorHAnsi" w:cstheme="majorBidi"/>
      <w:i/>
      <w:iCs/>
      <w:color w:val="2E3B4D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13D"/>
    <w:rPr>
      <w:rFonts w:asciiTheme="majorHAnsi" w:eastAsiaTheme="majorEastAsia" w:hAnsiTheme="majorHAnsi" w:cstheme="majorBidi"/>
      <w:color w:val="004A7A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13D"/>
    <w:rPr>
      <w:rFonts w:asciiTheme="majorHAnsi" w:eastAsiaTheme="majorEastAsia" w:hAnsiTheme="majorHAnsi" w:cstheme="majorBidi"/>
      <w:i/>
      <w:iCs/>
      <w:color w:val="004A7A" w:themeColor="text1" w:themeTint="D8"/>
      <w:sz w:val="21"/>
      <w:szCs w:val="21"/>
    </w:rPr>
  </w:style>
  <w:style w:type="paragraph" w:styleId="Revision">
    <w:name w:val="Revision"/>
    <w:hidden/>
    <w:uiPriority w:val="99"/>
    <w:semiHidden/>
    <w:rsid w:val="002A113D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81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A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AC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ACB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raeuropaeu.sharepoint.com/sites/Pictures/ERATemplatesSPO/ERA_Document.dotx" TargetMode="External"/></Relationships>
</file>

<file path=word/theme/theme1.xml><?xml version="1.0" encoding="utf-8"?>
<a:theme xmlns:a="http://schemas.openxmlformats.org/drawingml/2006/main" name="Office Theme">
  <a:themeElements>
    <a:clrScheme name="ERA decade">
      <a:dk1>
        <a:srgbClr val="002034"/>
      </a:dk1>
      <a:lt1>
        <a:srgbClr val="FFFFFF"/>
      </a:lt1>
      <a:dk2>
        <a:srgbClr val="094595"/>
      </a:dk2>
      <a:lt2>
        <a:srgbClr val="FFFBE7"/>
      </a:lt2>
      <a:accent1>
        <a:srgbClr val="5D779C"/>
      </a:accent1>
      <a:accent2>
        <a:srgbClr val="CE554C"/>
      </a:accent2>
      <a:accent3>
        <a:srgbClr val="A0BFFF"/>
      </a:accent3>
      <a:accent4>
        <a:srgbClr val="985C9A"/>
      </a:accent4>
      <a:accent5>
        <a:srgbClr val="719FDD"/>
      </a:accent5>
      <a:accent6>
        <a:srgbClr val="FFD940"/>
      </a:accent6>
      <a:hlink>
        <a:srgbClr val="094595"/>
      </a:hlink>
      <a:folHlink>
        <a:srgbClr val="0945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curement document" ma:contentTypeID="0x010100ED194B9F7C15044CBD43C025EAD2ECAB020069004E7E54FCC6459582F70381644158" ma:contentTypeVersion="2272" ma:contentTypeDescription="" ma:contentTypeScope="" ma:versionID="a56f6c3a74e8dae84197b8b6ac62452a">
  <xsd:schema xmlns:xsd="http://www.w3.org/2001/XMLSchema" xmlns:xs="http://www.w3.org/2001/XMLSchema" xmlns:p="http://schemas.microsoft.com/office/2006/metadata/properties" xmlns:ns2="49592fe1-76b3-425e-9982-488f19897f48" xmlns:ns3="ba09455e-51ef-4f38-a91d-f2f7d60984ac" xmlns:ns4="a972d1d7-6fe0-4ae3-9077-ecba48b4187f" targetNamespace="http://schemas.microsoft.com/office/2006/metadata/properties" ma:root="true" ma:fieldsID="4ff0ea24b1f750f80adacc08c73aced5" ns2:_="" ns3:_="" ns4:_="">
    <xsd:import namespace="49592fe1-76b3-425e-9982-488f19897f48"/>
    <xsd:import namespace="ba09455e-51ef-4f38-a91d-f2f7d60984ac"/>
    <xsd:import namespace="a972d1d7-6fe0-4ae3-9077-ecba48b4187f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Folder" minOccurs="0"/>
                <xsd:element ref="ns3:Procurement-file-Number" minOccurs="0"/>
                <xsd:element ref="ns4:Type_x0020_of_x0020_the_x0020_Contract" minOccurs="0"/>
                <xsd:element ref="ns2:TaxCatchAllLabel" minOccurs="0"/>
                <xsd:element ref="ns2:TaxCatchAll" minOccurs="0"/>
                <xsd:element ref="ns2:gf147c1d654543abacff4a31dfc45623" minOccurs="0"/>
                <xsd:element ref="ns2:g337828d867743cab065af36c4e1a31c" minOccurs="0"/>
                <xsd:element ref="ns2:h70713ed90ce4adeabe454f2aabfa4ef" minOccurs="0"/>
                <xsd:element ref="ns2:_dlc_DocId" minOccurs="0"/>
                <xsd:element ref="ns2:Project_x0020_Code" minOccurs="0"/>
                <xsd:element ref="ns2:_dlc_DocIdPersistId" minOccurs="0"/>
                <xsd:element ref="ns4:h07bbe1698b942ecb711cffe87a07061" minOccurs="0"/>
                <xsd:element ref="ns4:Contract_x0020_signature_x0020__x0028_real_x0020_date_x0029_" minOccurs="0"/>
                <xsd:element ref="ns4:Final_x0020_evaluation_x0020__x0028_real_x0020_date_x0029_" minOccurs="0"/>
                <xsd:element ref="ns4:Market_x0020_ceiling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92fe1-76b3-425e-9982-488f19897f48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f1d41f6d-bbc8-4942-82dc-4b992475efb8}" ma:internalName="TaxCatchAllLabel" ma:readOnly="true" ma:showField="CatchAllDataLabel" ma:web="ba09455e-51ef-4f38-a91d-f2f7d6098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9" nillable="true" ma:displayName="Taxonomy Catch All Column" ma:hidden="true" ma:list="{f1d41f6d-bbc8-4942-82dc-4b992475efb8}" ma:internalName="TaxCatchAll" ma:readOnly="false" ma:showField="CatchAllData" ma:web="ba09455e-51ef-4f38-a91d-f2f7d6098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147c1d654543abacff4a31dfc45623" ma:index="10" ma:taxonomy="true" ma:internalName="gf147c1d654543abacff4a31dfc45623" ma:taxonomyFieldName="Origin_x002d_Author" ma:displayName="Origin-Author" ma:readOnly="false" ma:default="70;#ERA|8287c6ea-6f12-4bfd-9fc9-6825fce534f5" ma:fieldId="{0f147c1d-6545-43ab-acff-4a31dfc45623}" ma:sspId="ec698c8c-469b-4390-ad13-30cd69364034" ma:termSetId="3bd325ee-ad60-4d4f-86e3-57acc14312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337828d867743cab065af36c4e1a31c" ma:index="11" ma:taxonomy="true" ma:internalName="g337828d867743cab065af36c4e1a31c" ma:taxonomyFieldName="Process" ma:displayName="Process" ma:indexed="true" ma:readOnly="false" ma:fieldId="{0337828d-8677-43ca-b065-af36c4e1a31c}" ma:sspId="ec698c8c-469b-4390-ad13-30cd69364034" ma:termSetId="41c32b1e-eebd-43d7-92b4-2a0b44ea66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0713ed90ce4adeabe454f2aabfa4ef" ma:index="12" ma:taxonomy="true" ma:internalName="h70713ed90ce4adeabe454f2aabfa4ef" ma:taxonomyFieldName="Document_x0020_type" ma:displayName="Document type" ma:readOnly="false" ma:fieldId="{170713ed-90ce-4ade-abe4-54f2aabfa4ef}" ma:sspId="ec698c8c-469b-4390-ad13-30cd69364034" ma:termSetId="07ece8fb-22f7-4a45-9bd0-d78559e8c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Project_x0020_Code" ma:index="18" nillable="true" ma:displayName="Project Code" ma:description="Only if the project code exists" ma:hidden="true" ma:internalName="Project_x0020_Code" ma:readOnly="false">
      <xsd:simpleType>
        <xsd:restriction base="dms:Text">
          <xsd:maxLength value="255"/>
        </xsd:restriction>
      </xsd:simpleType>
    </xsd:element>
    <xsd:element name="_dlc_DocIdPersistId" ma:index="19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9455e-51ef-4f38-a91d-f2f7d60984ac" elementFormDefault="qualified">
    <xsd:import namespace="http://schemas.microsoft.com/office/2006/documentManagement/types"/>
    <xsd:import namespace="http://schemas.microsoft.com/office/infopath/2007/PartnerControls"/>
    <xsd:element name="Folder" ma:index="5" nillable="true" ma:displayName="Folder" ma:format="Dropdown" ma:internalName="Folder" ma:readOnly="false">
      <xsd:simpleType>
        <xsd:restriction base="dms:Choice">
          <xsd:enumeration value="1 - Preparation"/>
          <xsd:enumeration value="2 - Publication"/>
          <xsd:enumeration value="3 - Opening"/>
          <xsd:enumeration value="4 - Offers"/>
          <xsd:enumeration value="5 - Evaluation"/>
          <xsd:enumeration value="6 - Award"/>
          <xsd:enumeration value="7 - Information letters"/>
        </xsd:restriction>
      </xsd:simpleType>
    </xsd:element>
    <xsd:element name="Procurement-file-Number" ma:index="6" nillable="true" ma:displayName="Procurement-file-Number" ma:default="N/A" ma:hidden="true" ma:internalName="Procurement_x002d_file_x002d_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2d1d7-6fe0-4ae3-9077-ecba48b4187f" elementFormDefault="qualified">
    <xsd:import namespace="http://schemas.microsoft.com/office/2006/documentManagement/types"/>
    <xsd:import namespace="http://schemas.microsoft.com/office/infopath/2007/PartnerControls"/>
    <xsd:element name="Type_x0020_of_x0020_the_x0020_Contract" ma:index="7" nillable="true" ma:displayName="Type of the Contract" ma:default="Direct contract" ma:format="Dropdown" ma:hidden="true" ma:internalName="Type_x0020_of_x0020_the_x0020_Contract" ma:readOnly="false">
      <xsd:simpleType>
        <xsd:restriction base="dms:Choice">
          <xsd:enumeration value="Direct contract"/>
          <xsd:enumeration value="Framework Contract"/>
        </xsd:restriction>
      </xsd:simpleType>
    </xsd:element>
    <xsd:element name="h07bbe1698b942ecb711cffe87a07061" ma:index="23" nillable="true" ma:taxonomy="true" ma:internalName="h07bbe1698b942ecb711cffe87a07061" ma:taxonomyFieldName="Programme" ma:displayName="Programme" ma:readOnly="false" ma:default="" ma:fieldId="{107bbe16-98b9-42ec-b711-cffe87a07061}" ma:sspId="ec698c8c-469b-4390-ad13-30cd69364034" ma:termSetId="f41fdb3d-9e24-4085-8a0f-55b6726a29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ignature_x0020__x0028_real_x0020_date_x0029_" ma:index="24" nillable="true" ma:displayName="Contract signature (real date)" ma:format="DateOnly" ma:hidden="true" ma:internalName="Contract_x0020_signature_x0020__x0028_real_x0020_date_x0029_" ma:readOnly="false">
      <xsd:simpleType>
        <xsd:restriction base="dms:DateTime"/>
      </xsd:simpleType>
    </xsd:element>
    <xsd:element name="Final_x0020_evaluation_x0020__x0028_real_x0020_date_x0029_" ma:index="25" nillable="true" ma:displayName="Final evaluation (real date)" ma:format="DateOnly" ma:hidden="true" ma:internalName="Final_x0020_evaluation_x0020__x0028_real_x0020_date_x0029_" ma:readOnly="false">
      <xsd:simpleType>
        <xsd:restriction base="dms:DateTime"/>
      </xsd:simpleType>
    </xsd:element>
    <xsd:element name="Market_x0020_ceiling" ma:index="26" nillable="true" ma:displayName="Market ceiling" ma:decimals="2" ma:hidden="true" ma:LCID="1036" ma:internalName="Market_x0020_ceiling" ma:readOnly="false">
      <xsd:simpleType>
        <xsd:restriction base="dms:Currency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37828d867743cab065af36c4e1a31c xmlns="49592fe1-76b3-425e-9982-488f19897f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PUR - Procurement</TermName>
          <TermId xmlns="http://schemas.microsoft.com/office/infopath/2007/PartnerControls">eb3b104a-10b0-4c90-b3b8-7a186b55b7aa</TermId>
        </TermInfo>
      </Terms>
    </g337828d867743cab065af36c4e1a31c>
    <gf147c1d654543abacff4a31dfc45623 xmlns="49592fe1-76b3-425e-9982-488f19897f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ERA</TermName>
          <TermId xmlns="http://schemas.microsoft.com/office/infopath/2007/PartnerControls">8287c6ea-6f12-4bfd-9fc9-6825fce534f5</TermId>
        </TermInfo>
      </Terms>
    </gf147c1d654543abacff4a31dfc45623>
    <TaxCatchAll xmlns="49592fe1-76b3-425e-9982-488f19897f48">
      <Value>76</Value>
      <Value>90</Value>
      <Value>70</Value>
    </TaxCatchAll>
    <h70713ed90ce4adeabe454f2aabfa4ef xmlns="49592fe1-76b3-425e-9982-488f19897f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692695f4-c854-40e4-945b-ea8d7906ec8d</TermId>
        </TermInfo>
      </Terms>
    </h70713ed90ce4adeabe454f2aabfa4ef>
    <_dlc_DocId xmlns="49592fe1-76b3-425e-9982-488f19897f48">INTID-630083874-1163</_dlc_DocId>
    <_dlc_DocIdUrl xmlns="49592fe1-76b3-425e-9982-488f19897f48">
      <Url>https://eraeuropaeu.sharepoint.com/sites/PUR/_layouts/15/DocIdRedir.aspx?ID=INTID-630083874-1163</Url>
      <Description>INTID-630083874-1163</Description>
    </_dlc_DocIdUrl>
    <Project_x0020_Code xmlns="49592fe1-76b3-425e-9982-488f19897f48" xsi:nil="true"/>
    <Market_x0020_ceiling xmlns="a972d1d7-6fe0-4ae3-9077-ecba48b4187f" xsi:nil="true"/>
    <Final_x0020_evaluation_x0020__x0028_real_x0020_date_x0029_ xmlns="a972d1d7-6fe0-4ae3-9077-ecba48b4187f" xsi:nil="true"/>
    <Folder xmlns="ba09455e-51ef-4f38-a91d-f2f7d60984ac">1 - Preparation</Folder>
    <Contract_x0020_signature_x0020__x0028_real_x0020_date_x0029_ xmlns="a972d1d7-6fe0-4ae3-9077-ecba48b4187f" xsi:nil="true"/>
    <h07bbe1698b942ecb711cffe87a07061 xmlns="a972d1d7-6fe0-4ae3-9077-ecba48b4187f">
      <Terms xmlns="http://schemas.microsoft.com/office/infopath/2007/PartnerControls"/>
    </h07bbe1698b942ecb711cffe87a07061>
    <_dlc_DocIdPersistId xmlns="49592fe1-76b3-425e-9982-488f19897f48" xsi:nil="true"/>
    <Procurement-file-Number xmlns="ba09455e-51ef-4f38-a91d-f2f7d60984ac">N/A</Procurement-file-Number>
    <Type_x0020_of_x0020_the_x0020_Contract xmlns="a972d1d7-6fe0-4ae3-9077-ecba48b4187f">Direct contract</Type_x0020_of_x0020_the_x0020_Contract>
  </documentManagement>
</p:properties>
</file>

<file path=customXml/item6.xml><?xml version="1.0" encoding="utf-8"?>
<?mso-contentType ?>
<SharedContentType xmlns="Microsoft.SharePoint.Taxonomy.ContentTypeSync" SourceId="ec698c8c-469b-4390-ad13-30cd69364034" ContentTypeId="0x010100ED194B9F7C15044CBD43C025EAD2ECAB" PreviousValue="true"/>
</file>

<file path=customXml/itemProps1.xml><?xml version="1.0" encoding="utf-8"?>
<ds:datastoreItem xmlns:ds="http://schemas.openxmlformats.org/officeDocument/2006/customXml" ds:itemID="{AEAE2818-0D1D-4122-9502-E7E42649E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92fe1-76b3-425e-9982-488f19897f48"/>
    <ds:schemaRef ds:uri="ba09455e-51ef-4f38-a91d-f2f7d60984ac"/>
    <ds:schemaRef ds:uri="a972d1d7-6fe0-4ae3-9077-ecba48b418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0B795D-8149-43C6-A690-E0676AA3A62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8D6CA54-A805-4125-86B8-16CFDED82F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16642E-62C8-494D-A14E-5260CCB943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1F742A-3758-4E38-A3BB-678DFFFCBFAF}">
  <ds:schemaRefs>
    <ds:schemaRef ds:uri="http://schemas.microsoft.com/office/2006/metadata/properties"/>
    <ds:schemaRef ds:uri="http://schemas.microsoft.com/office/infopath/2007/PartnerControls"/>
    <ds:schemaRef ds:uri="49592fe1-76b3-425e-9982-488f19897f48"/>
    <ds:schemaRef ds:uri="a972d1d7-6fe0-4ae3-9077-ecba48b4187f"/>
    <ds:schemaRef ds:uri="ba09455e-51ef-4f38-a91d-f2f7d60984ac"/>
  </ds:schemaRefs>
</ds:datastoreItem>
</file>

<file path=customXml/itemProps6.xml><?xml version="1.0" encoding="utf-8"?>
<ds:datastoreItem xmlns:ds="http://schemas.openxmlformats.org/officeDocument/2006/customXml" ds:itemID="{6814FB1C-3125-451C-A719-867CDA67BAE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ERA_Document</Template>
  <TotalTime>20</TotalTime>
  <Pages>2</Pages>
  <Words>280</Words>
  <Characters>1600</Characters>
  <Application>Microsoft Office Word</Application>
  <DocSecurity>0</DocSecurity>
  <Lines>13</Lines>
  <Paragraphs>3</Paragraphs>
  <ScaleCrop>false</ScaleCrop>
  <Company>European Railway Agency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ROLINA Grégory</dc:creator>
  <cp:keywords/>
  <cp:lastModifiedBy>BOIVENT Maxime</cp:lastModifiedBy>
  <cp:revision>43</cp:revision>
  <cp:lastPrinted>2016-06-07T14:34:00Z</cp:lastPrinted>
  <dcterms:created xsi:type="dcterms:W3CDTF">2026-02-03T14:54:00Z</dcterms:created>
  <dcterms:modified xsi:type="dcterms:W3CDTF">2026-06-15T08:28:00Z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0x010100ED194B9F7C15044CBD43C025EAD2ECAB020069004E7E54FCC6459582F70381644158</vt:lpwstr>
  </property>
  <property fmtid="{D5CDD505-2E9C-101B-9397-08002B2CF9AE}" pid="3" name="_dlc_DocIdItemGuid">
    <vt:lpwstr>ecc87826-e65d-4c3d-b6ee-56f236c4af81</vt:lpwstr>
  </property>
  <property fmtid="{D5CDD505-2E9C-101B-9397-08002B2CF9AE}" pid="4" name="Document_x0020_type">
    <vt:lpwstr>76;#Document|692695f4-c854-40e4-945b-ea8d7906ec8d</vt:lpwstr>
  </property>
  <property fmtid="{D5CDD505-2E9C-101B-9397-08002B2CF9AE}" pid="5" name="ABS">
    <vt:lpwstr>491;#05. Evaluation, Management and Resources|9f9117f7-1e8b-4faa-b934-61c8eb6161ac</vt:lpwstr>
  </property>
  <property fmtid="{D5CDD505-2E9C-101B-9397-08002B2CF9AE}" pid="6" name="Process">
    <vt:lpwstr>90;#PUR - Procurement|eb3b104a-10b0-4c90-b3b8-7a186b55b7aa</vt:lpwstr>
  </property>
  <property fmtid="{D5CDD505-2E9C-101B-9397-08002B2CF9AE}" pid="7" name="Origin_x002d_Author">
    <vt:lpwstr>70;#ERA|8287c6ea-6f12-4bfd-9fc9-6825fce534f5</vt:lpwstr>
  </property>
  <property fmtid="{D5CDD505-2E9C-101B-9397-08002B2CF9AE}" pid="8" name="Origin-Author">
    <vt:lpwstr>70;#ERA|8287c6ea-6f12-4bfd-9fc9-6825fce534f5</vt:lpwstr>
  </property>
  <property fmtid="{D5CDD505-2E9C-101B-9397-08002B2CF9AE}" pid="9" name="Document type">
    <vt:lpwstr>76;#Document|692695f4-c854-40e4-945b-ea8d7906ec8d</vt:lpwstr>
  </property>
  <property fmtid="{D5CDD505-2E9C-101B-9397-08002B2CF9AE}" pid="10" name="Applicable to">
    <vt:lpwstr>616;#ERA|138340aa-c496-4c20-838b-59838e14a4dd</vt:lpwstr>
  </property>
  <property fmtid="{D5CDD505-2E9C-101B-9397-08002B2CF9AE}" pid="11" name="d6a99a24ad8d40daa6faef244685dc83">
    <vt:lpwstr>05. Evaluation, Management and Resources|9f9117f7-1e8b-4faa-b934-61c8eb6161ac</vt:lpwstr>
  </property>
  <property fmtid="{D5CDD505-2E9C-101B-9397-08002B2CF9AE}" pid="12" name="idb508fb4be84cf2b59d0d83d698d173">
    <vt:lpwstr>ERA|138340aa-c496-4c20-838b-59838e14a4dd</vt:lpwstr>
  </property>
  <property fmtid="{D5CDD505-2E9C-101B-9397-08002B2CF9AE}" pid="13" name="Comments">
    <vt:lpwstr>Word</vt:lpwstr>
  </property>
  <property fmtid="{D5CDD505-2E9C-101B-9397-08002B2CF9AE}" pid="14" name="Programme">
    <vt:lpwstr/>
  </property>
  <property fmtid="{D5CDD505-2E9C-101B-9397-08002B2CF9AE}" pid="15" name="ERA_x0020_Organisation">
    <vt:lpwstr/>
  </property>
  <property fmtid="{D5CDD505-2E9C-101B-9397-08002B2CF9AE}" pid="16" name="lcac6766595348e28b6bea7c376e6ee3">
    <vt:lpwstr/>
  </property>
  <property fmtid="{D5CDD505-2E9C-101B-9397-08002B2CF9AE}" pid="17" name="ERA Organisation">
    <vt:lpwstr/>
  </property>
</Properties>
</file>